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F73" w:rsidRDefault="0043090B">
      <w:pPr>
        <w:pStyle w:val="Title"/>
      </w:pPr>
      <w:r>
        <w:t>Project 2</w:t>
      </w:r>
      <w:r w:rsidR="00C66779">
        <w:t xml:space="preserve">: </w:t>
      </w:r>
      <w:r>
        <w:t xml:space="preserve">Hashing </w:t>
      </w:r>
      <w:r w:rsidR="004A71EA">
        <w:t xml:space="preserve"> </w:t>
      </w:r>
    </w:p>
    <w:p w:rsidR="009272C2" w:rsidRPr="009272C2" w:rsidRDefault="009272C2" w:rsidP="000B22D6">
      <w:pPr>
        <w:pStyle w:val="Heading2"/>
      </w:pPr>
      <w:r w:rsidRPr="009272C2">
        <w:rPr>
          <w:u w:val="single"/>
        </w:rPr>
        <w:t>Project Deadline</w:t>
      </w:r>
      <w:r w:rsidRPr="009272C2">
        <w:t xml:space="preserve">: </w:t>
      </w:r>
      <w:r w:rsidR="000B22D6">
        <w:rPr>
          <w:b/>
        </w:rPr>
        <w:t>Saturday</w:t>
      </w:r>
      <w:r w:rsidR="0043090B">
        <w:rPr>
          <w:b/>
        </w:rPr>
        <w:t xml:space="preserve"> </w:t>
      </w:r>
      <w:r w:rsidR="000B22D6">
        <w:rPr>
          <w:b/>
        </w:rPr>
        <w:t>17</w:t>
      </w:r>
      <w:r w:rsidR="0043090B">
        <w:rPr>
          <w:b/>
        </w:rPr>
        <w:t xml:space="preserve"> May 2014</w:t>
      </w:r>
    </w:p>
    <w:p w:rsidR="00F10637" w:rsidRDefault="009272C2" w:rsidP="009272C2">
      <w:pPr>
        <w:pStyle w:val="Heading2"/>
      </w:pPr>
      <w:r w:rsidRPr="009272C2">
        <w:rPr>
          <w:u w:val="single"/>
        </w:rPr>
        <w:t xml:space="preserve">Number of </w:t>
      </w:r>
      <w:r>
        <w:rPr>
          <w:u w:val="single"/>
        </w:rPr>
        <w:t xml:space="preserve">Students/Project: </w:t>
      </w:r>
      <w:r>
        <w:t xml:space="preserve"> </w:t>
      </w:r>
    </w:p>
    <w:p w:rsidR="009272C2" w:rsidRPr="00F10637" w:rsidRDefault="007C6D91" w:rsidP="00F10637">
      <w:pPr>
        <w:pStyle w:val="Heading2"/>
        <w:numPr>
          <w:ilvl w:val="0"/>
          <w:numId w:val="20"/>
        </w:numPr>
        <w:rPr>
          <w:b/>
        </w:rPr>
      </w:pPr>
      <w:r>
        <w:rPr>
          <w:b/>
        </w:rPr>
        <w:t xml:space="preserve">Two </w:t>
      </w:r>
      <w:r w:rsidRPr="00D86DCB">
        <w:t>(from same section group)</w:t>
      </w:r>
    </w:p>
    <w:p w:rsidR="00D86DCB" w:rsidRPr="00D86DCB" w:rsidRDefault="00F10637" w:rsidP="00F10637">
      <w:pPr>
        <w:pStyle w:val="ListParagraph"/>
        <w:numPr>
          <w:ilvl w:val="0"/>
          <w:numId w:val="20"/>
        </w:numPr>
      </w:pPr>
      <w:r>
        <w:rPr>
          <w:rFonts w:asciiTheme="majorHAnsi" w:eastAsiaTheme="majorEastAsia" w:hAnsiTheme="majorHAnsi" w:cstheme="majorBidi"/>
          <w:b/>
          <w:color w:val="B35E06" w:themeColor="accent1" w:themeShade="BF"/>
          <w:sz w:val="28"/>
          <w:szCs w:val="28"/>
        </w:rPr>
        <w:t xml:space="preserve">Three </w:t>
      </w:r>
      <w:r w:rsidRPr="00D86DCB">
        <w:rPr>
          <w:rFonts w:asciiTheme="majorHAnsi" w:eastAsiaTheme="majorEastAsia" w:hAnsiTheme="majorHAnsi" w:cstheme="majorBidi"/>
          <w:color w:val="B35E06" w:themeColor="accent1" w:themeShade="BF"/>
          <w:sz w:val="28"/>
          <w:szCs w:val="28"/>
        </w:rPr>
        <w:t>(from the same section group).</w:t>
      </w:r>
    </w:p>
    <w:p w:rsidR="00F10637" w:rsidRPr="00D86DCB" w:rsidRDefault="00F10637" w:rsidP="00D86DCB">
      <w:pPr>
        <w:ind w:left="360"/>
        <w:rPr>
          <w:b/>
        </w:rPr>
      </w:pPr>
      <w:r w:rsidRPr="00D86DCB">
        <w:rPr>
          <w:rFonts w:asciiTheme="majorHAnsi" w:eastAsiaTheme="majorEastAsia" w:hAnsiTheme="majorHAnsi" w:cstheme="majorBidi"/>
          <w:b/>
          <w:color w:val="B35E06" w:themeColor="accent1" w:themeShade="BF"/>
          <w:sz w:val="28"/>
          <w:szCs w:val="28"/>
        </w:rPr>
        <w:t xml:space="preserve"> </w:t>
      </w:r>
      <w:r w:rsidRPr="00D86DCB">
        <w:rPr>
          <w:b/>
        </w:rPr>
        <w:t>If you choose to have 3 members in the group then you have to i</w:t>
      </w:r>
      <w:r w:rsidR="00D86DCB" w:rsidRPr="00D86DCB">
        <w:rPr>
          <w:b/>
        </w:rPr>
        <w:t>mplement the hashing in buckets</w:t>
      </w:r>
      <w:r w:rsidRPr="00D86DCB">
        <w:rPr>
          <w:b/>
        </w:rPr>
        <w:t>.</w:t>
      </w:r>
    </w:p>
    <w:p w:rsidR="00F10637" w:rsidRPr="00F10637" w:rsidRDefault="00F10637" w:rsidP="00F10637"/>
    <w:p w:rsidR="00D86DCB" w:rsidRDefault="00D86DCB" w:rsidP="00D86DCB">
      <w:pPr>
        <w:rPr>
          <w:b/>
          <w:color w:val="F07F09" w:themeColor="accent1"/>
          <w:sz w:val="28"/>
          <w:u w:val="single"/>
        </w:rPr>
      </w:pPr>
      <w:r w:rsidRPr="009913F3">
        <w:rPr>
          <w:b/>
          <w:color w:val="F07F09" w:themeColor="accent1"/>
          <w:sz w:val="28"/>
          <w:u w:val="single"/>
        </w:rPr>
        <w:t xml:space="preserve">Basis Considerations </w:t>
      </w:r>
    </w:p>
    <w:p w:rsidR="009272C2" w:rsidRPr="00E7189E" w:rsidRDefault="009272C2" w:rsidP="009272C2">
      <w:pPr>
        <w:spacing w:after="0" w:line="240" w:lineRule="auto"/>
        <w:rPr>
          <w:b/>
        </w:rPr>
      </w:pPr>
      <w:r w:rsidRPr="00E7189E">
        <w:rPr>
          <w:b/>
        </w:rPr>
        <w:t>// Start Cheating Rule ///////////////////////////////////</w:t>
      </w:r>
    </w:p>
    <w:p w:rsidR="009272C2" w:rsidRPr="009272C2" w:rsidRDefault="009272C2" w:rsidP="009272C2">
      <w:pPr>
        <w:pStyle w:val="Heading2"/>
        <w:spacing w:before="0"/>
        <w:rPr>
          <w:sz w:val="22"/>
        </w:rPr>
      </w:pPr>
      <w:r w:rsidRPr="009272C2">
        <w:rPr>
          <w:sz w:val="22"/>
        </w:rPr>
        <w:t xml:space="preserve">If (Cheated (anyStudent) == True) </w:t>
      </w:r>
    </w:p>
    <w:p w:rsidR="009272C2" w:rsidRPr="00E7189E" w:rsidRDefault="009272C2" w:rsidP="009272C2">
      <w:pPr>
        <w:pStyle w:val="Heading2"/>
        <w:spacing w:before="0"/>
        <w:ind w:firstLine="708"/>
        <w:rPr>
          <w:sz w:val="22"/>
        </w:rPr>
      </w:pPr>
      <w:r w:rsidRPr="00E7189E">
        <w:rPr>
          <w:sz w:val="22"/>
        </w:rPr>
        <w:t>{</w:t>
      </w:r>
    </w:p>
    <w:p w:rsidR="009272C2" w:rsidRDefault="009272C2" w:rsidP="009272C2">
      <w:pPr>
        <w:pStyle w:val="Heading2"/>
        <w:spacing w:before="0"/>
        <w:ind w:left="708" w:firstLine="708"/>
        <w:rPr>
          <w:sz w:val="22"/>
        </w:rPr>
      </w:pPr>
      <w:proofErr w:type="spellStart"/>
      <w:r w:rsidRPr="00E7189E">
        <w:rPr>
          <w:sz w:val="22"/>
        </w:rPr>
        <w:t>SetPoints</w:t>
      </w:r>
      <w:proofErr w:type="spellEnd"/>
      <w:r w:rsidRPr="00E7189E">
        <w:rPr>
          <w:sz w:val="22"/>
        </w:rPr>
        <w:t xml:space="preserve"> (</w:t>
      </w:r>
      <w:proofErr w:type="spellStart"/>
      <w:r w:rsidRPr="00E7189E">
        <w:rPr>
          <w:sz w:val="22"/>
        </w:rPr>
        <w:t>anyStudent</w:t>
      </w:r>
      <w:proofErr w:type="spellEnd"/>
      <w:r w:rsidRPr="00E7189E">
        <w:rPr>
          <w:sz w:val="22"/>
        </w:rPr>
        <w:t>, 0);</w:t>
      </w:r>
    </w:p>
    <w:p w:rsidR="00F10637" w:rsidRPr="00F10637" w:rsidRDefault="00F10637" w:rsidP="00F10637">
      <w:pPr>
        <w:pStyle w:val="Heading2"/>
        <w:spacing w:before="0"/>
        <w:ind w:left="708" w:firstLine="708"/>
      </w:pPr>
      <w:proofErr w:type="spellStart"/>
      <w:r w:rsidRPr="00F10637">
        <w:rPr>
          <w:sz w:val="22"/>
        </w:rPr>
        <w:t>SetPoints</w:t>
      </w:r>
      <w:proofErr w:type="spellEnd"/>
      <w:r w:rsidRPr="00F10637">
        <w:rPr>
          <w:sz w:val="22"/>
        </w:rPr>
        <w:t xml:space="preserve"> (</w:t>
      </w:r>
      <w:proofErr w:type="spellStart"/>
      <w:r w:rsidRPr="00F10637">
        <w:rPr>
          <w:sz w:val="22"/>
        </w:rPr>
        <w:t>anyStudent.groupMembers</w:t>
      </w:r>
      <w:proofErr w:type="spellEnd"/>
      <w:r w:rsidRPr="00F10637">
        <w:rPr>
          <w:sz w:val="22"/>
        </w:rPr>
        <w:t>, 0);</w:t>
      </w:r>
    </w:p>
    <w:p w:rsidR="009272C2" w:rsidRPr="00E7189E" w:rsidRDefault="009272C2" w:rsidP="009272C2">
      <w:pPr>
        <w:pStyle w:val="Heading2"/>
        <w:spacing w:before="0"/>
        <w:ind w:firstLine="708"/>
        <w:rPr>
          <w:sz w:val="22"/>
        </w:rPr>
      </w:pPr>
      <w:r w:rsidRPr="00E7189E">
        <w:rPr>
          <w:sz w:val="22"/>
        </w:rPr>
        <w:t>}</w:t>
      </w:r>
    </w:p>
    <w:p w:rsidR="009272C2" w:rsidRPr="00E7189E" w:rsidRDefault="009272C2" w:rsidP="009272C2">
      <w:pPr>
        <w:rPr>
          <w:b/>
        </w:rPr>
      </w:pPr>
      <w:r w:rsidRPr="00E7189E">
        <w:rPr>
          <w:b/>
        </w:rPr>
        <w:t>// End Cheating Rule /////////////////////////////////</w:t>
      </w:r>
    </w:p>
    <w:p w:rsidR="00E7189E" w:rsidRDefault="00E7189E" w:rsidP="00E7189E">
      <w:pPr>
        <w:rPr>
          <w:b/>
          <w:color w:val="F07F09" w:themeColor="accent1"/>
          <w:sz w:val="28"/>
          <w:u w:val="single"/>
        </w:rPr>
      </w:pPr>
    </w:p>
    <w:p w:rsidR="00E95744" w:rsidRDefault="00E95744" w:rsidP="00E95744">
      <w:pPr>
        <w:pStyle w:val="Heading1"/>
      </w:pPr>
      <w:r>
        <w:t>Grading</w:t>
      </w:r>
    </w:p>
    <w:p w:rsidR="00E95744" w:rsidRDefault="00E95744" w:rsidP="00E95744">
      <w:r>
        <w:t>50% on testing the functionalities</w:t>
      </w:r>
    </w:p>
    <w:p w:rsidR="00E95744" w:rsidRDefault="00E95744" w:rsidP="00E95744">
      <w:r>
        <w:t>50% on coding</w:t>
      </w:r>
    </w:p>
    <w:p w:rsidR="00E95744" w:rsidRDefault="00E95744" w:rsidP="00E7189E">
      <w:pPr>
        <w:rPr>
          <w:b/>
          <w:color w:val="F07F09" w:themeColor="accent1"/>
          <w:sz w:val="28"/>
          <w:u w:val="single"/>
        </w:rPr>
      </w:pPr>
    </w:p>
    <w:p w:rsidR="007C6D91" w:rsidRDefault="007C6D91" w:rsidP="007C6D91">
      <w:pPr>
        <w:pStyle w:val="Heading1"/>
      </w:pPr>
      <w:bookmarkStart w:id="0" w:name="_GoBack"/>
      <w:bookmarkEnd w:id="0"/>
      <w:r>
        <w:t>Develop the hashing indexing for a data file.</w:t>
      </w:r>
    </w:p>
    <w:p w:rsidR="007C6D91" w:rsidRDefault="007C6D91" w:rsidP="007C6D91">
      <w:r>
        <w:t>Develop an application that proposes to the user 3 options:</w:t>
      </w:r>
    </w:p>
    <w:p w:rsidR="007C6D91" w:rsidRDefault="007C6D91" w:rsidP="007C6D91">
      <w:pPr>
        <w:pStyle w:val="ListParagraph"/>
        <w:spacing w:after="200" w:line="276" w:lineRule="auto"/>
      </w:pPr>
      <w:r>
        <w:t>Option 1: Add a new student</w:t>
      </w:r>
    </w:p>
    <w:p w:rsidR="007C6D91" w:rsidRDefault="007C6D91" w:rsidP="007C6D91">
      <w:pPr>
        <w:pStyle w:val="ListParagraph"/>
        <w:spacing w:after="200" w:line="276" w:lineRule="auto"/>
      </w:pPr>
      <w:r>
        <w:t>Option 2: Search for a student by ID</w:t>
      </w:r>
    </w:p>
    <w:p w:rsidR="007C6D91" w:rsidRDefault="007C6D91" w:rsidP="007C6D91">
      <w:pPr>
        <w:pStyle w:val="ListParagraph"/>
        <w:spacing w:after="200" w:line="276" w:lineRule="auto"/>
      </w:pPr>
      <w:r>
        <w:t>Option 3: Delete a student by ID</w:t>
      </w:r>
    </w:p>
    <w:p w:rsidR="002D7859" w:rsidRDefault="007C6D91" w:rsidP="007C6D91">
      <w:pPr>
        <w:pStyle w:val="ListParagraph"/>
        <w:spacing w:after="200" w:line="276" w:lineRule="auto"/>
      </w:pPr>
      <w:r>
        <w:t>Display all the students (</w:t>
      </w:r>
      <w:r w:rsidRPr="007C6D91">
        <w:rPr>
          <w:b/>
        </w:rPr>
        <w:t>bonus</w:t>
      </w:r>
      <w:r>
        <w:t xml:space="preserve">) </w:t>
      </w:r>
    </w:p>
    <w:p w:rsidR="00E95744" w:rsidRDefault="00E95744">
      <w:r>
        <w:br w:type="page"/>
      </w:r>
    </w:p>
    <w:p w:rsidR="007C6D91" w:rsidRDefault="007C6D91" w:rsidP="007C6D91"/>
    <w:p w:rsidR="007C6D91" w:rsidRDefault="007C6D91" w:rsidP="007C6D91">
      <w:pPr>
        <w:pStyle w:val="Heading2"/>
      </w:pPr>
      <w:r w:rsidRPr="00B94AB9">
        <w:t>Option 1:</w:t>
      </w:r>
    </w:p>
    <w:p w:rsidR="007C6D91" w:rsidRDefault="007C6D91" w:rsidP="007C6D91">
      <w:r>
        <w:t>The user should enter the following information for the student:</w:t>
      </w:r>
    </w:p>
    <w:p w:rsidR="007C6D91" w:rsidRDefault="007C6D91" w:rsidP="007C6D91">
      <w:pPr>
        <w:pStyle w:val="ListParagraph"/>
        <w:numPr>
          <w:ilvl w:val="0"/>
          <w:numId w:val="17"/>
        </w:numPr>
        <w:spacing w:after="200" w:line="276" w:lineRule="auto"/>
      </w:pPr>
      <w:r>
        <w:t>ID (integer composed of 8 digits, example 20101234)</w:t>
      </w:r>
    </w:p>
    <w:p w:rsidR="007C6D91" w:rsidRDefault="007C6D91" w:rsidP="007C6D91">
      <w:pPr>
        <w:pStyle w:val="ListParagraph"/>
        <w:numPr>
          <w:ilvl w:val="0"/>
          <w:numId w:val="17"/>
        </w:numPr>
        <w:spacing w:after="200" w:line="276" w:lineRule="auto"/>
      </w:pPr>
      <w:r>
        <w:t>Full Name (a string of maximum 30 characters)</w:t>
      </w:r>
    </w:p>
    <w:p w:rsidR="007C6D91" w:rsidRDefault="007C6D91" w:rsidP="007C6D91">
      <w:pPr>
        <w:pStyle w:val="ListParagraph"/>
        <w:numPr>
          <w:ilvl w:val="0"/>
          <w:numId w:val="17"/>
        </w:numPr>
        <w:spacing w:after="200" w:line="276" w:lineRule="auto"/>
      </w:pPr>
      <w:r>
        <w:t>Birth date</w:t>
      </w:r>
    </w:p>
    <w:p w:rsidR="007C6D91" w:rsidRDefault="007C6D91" w:rsidP="007C6D91">
      <w:pPr>
        <w:pStyle w:val="ListParagraph"/>
        <w:numPr>
          <w:ilvl w:val="0"/>
          <w:numId w:val="17"/>
        </w:numPr>
        <w:spacing w:after="200" w:line="276" w:lineRule="auto"/>
      </w:pPr>
      <w:r>
        <w:t>GPA</w:t>
      </w:r>
    </w:p>
    <w:p w:rsidR="007C6D91" w:rsidRDefault="007C6D91" w:rsidP="007C6D91">
      <w:r>
        <w:t>Your application should display the address in the data file where the record should be stored and the address where it is stored (in case of collision).</w:t>
      </w:r>
    </w:p>
    <w:p w:rsidR="007C6D91" w:rsidRDefault="007C6D91" w:rsidP="007C6D91">
      <w:pPr>
        <w:rPr>
          <w:b/>
        </w:rPr>
      </w:pPr>
    </w:p>
    <w:p w:rsidR="007C6D91" w:rsidRPr="00B94AB9" w:rsidRDefault="007C6D91" w:rsidP="007C6D91">
      <w:pPr>
        <w:pStyle w:val="Heading2"/>
      </w:pPr>
      <w:r w:rsidRPr="00B94AB9">
        <w:t>Option 2:</w:t>
      </w:r>
    </w:p>
    <w:p w:rsidR="007C6D91" w:rsidRDefault="007C6D91" w:rsidP="007C6D91">
      <w:r>
        <w:t>The user should enter and ID.</w:t>
      </w:r>
    </w:p>
    <w:p w:rsidR="007C6D91" w:rsidRDefault="007C6D91" w:rsidP="007C6D91">
      <w:r>
        <w:t>You will display to the user the address where the record should exist. If the record exists then display its address and the record data.</w:t>
      </w:r>
    </w:p>
    <w:p w:rsidR="00E95744" w:rsidRDefault="00E95744" w:rsidP="007C6D91">
      <w:pPr>
        <w:pStyle w:val="Heading2"/>
      </w:pPr>
    </w:p>
    <w:p w:rsidR="007C6D91" w:rsidRPr="00B94AB9" w:rsidRDefault="007C6D91" w:rsidP="007C6D91">
      <w:pPr>
        <w:pStyle w:val="Heading2"/>
      </w:pPr>
      <w:r w:rsidRPr="00B94AB9">
        <w:t>Option 3:</w:t>
      </w:r>
    </w:p>
    <w:p w:rsidR="007C6D91" w:rsidRDefault="007C6D91" w:rsidP="007C6D91">
      <w:r>
        <w:t>The user should enter the ID.</w:t>
      </w:r>
    </w:p>
    <w:p w:rsidR="007C6D91" w:rsidRDefault="007C6D91" w:rsidP="007C6D91">
      <w:r>
        <w:t>You will display to the user the address where the record should exist. If the record exists, then display its address and delete the record.</w:t>
      </w:r>
    </w:p>
    <w:p w:rsidR="00E95744" w:rsidRDefault="00E95744" w:rsidP="007C6D91">
      <w:pPr>
        <w:pStyle w:val="Heading2"/>
      </w:pPr>
    </w:p>
    <w:p w:rsidR="007C6D91" w:rsidRPr="001A27AB" w:rsidRDefault="007C6D91" w:rsidP="007C6D91">
      <w:pPr>
        <w:pStyle w:val="Heading2"/>
      </w:pPr>
      <w:r w:rsidRPr="001A27AB">
        <w:t>Option 4:</w:t>
      </w:r>
    </w:p>
    <w:p w:rsidR="007C6D91" w:rsidRDefault="007C6D91" w:rsidP="007C6D91">
      <w:r>
        <w:t>You should display all the records in the data file without displaying empty records.</w:t>
      </w:r>
    </w:p>
    <w:p w:rsidR="007C6D91" w:rsidRDefault="007C6D91" w:rsidP="007C6D91">
      <w:r>
        <w:t>General direction:</w:t>
      </w:r>
    </w:p>
    <w:p w:rsidR="007C6D91" w:rsidRDefault="007C6D91" w:rsidP="007C6D91">
      <w:pPr>
        <w:pStyle w:val="ListParagraph"/>
        <w:numPr>
          <w:ilvl w:val="0"/>
          <w:numId w:val="17"/>
        </w:numPr>
        <w:spacing w:after="200" w:line="276" w:lineRule="auto"/>
      </w:pPr>
      <w:r>
        <w:t>You are free to create any hashing function that is not “all synonyms”</w:t>
      </w:r>
    </w:p>
    <w:p w:rsidR="007C6D91" w:rsidRDefault="007C6D91" w:rsidP="007C6D91">
      <w:pPr>
        <w:pStyle w:val="ListParagraph"/>
        <w:numPr>
          <w:ilvl w:val="0"/>
          <w:numId w:val="17"/>
        </w:numPr>
        <w:spacing w:after="200" w:line="276" w:lineRule="auto"/>
      </w:pPr>
      <w:r>
        <w:t>Your application should not crash at all during test</w:t>
      </w:r>
    </w:p>
    <w:p w:rsidR="007C6D91" w:rsidRPr="00B94AB9" w:rsidRDefault="007C6D91" w:rsidP="007C6D91">
      <w:pPr>
        <w:pStyle w:val="ListParagraph"/>
        <w:numPr>
          <w:ilvl w:val="0"/>
          <w:numId w:val="17"/>
        </w:numPr>
        <w:spacing w:after="200" w:line="276" w:lineRule="auto"/>
      </w:pPr>
      <w:r>
        <w:t>You must validate the input data (student info). You should make sure that all the data are entered. Make sure that the GPA is a numeric value, etc.</w:t>
      </w:r>
    </w:p>
    <w:sectPr w:rsidR="007C6D91" w:rsidRPr="00B94AB9" w:rsidSect="00CE75B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92882"/>
    <w:multiLevelType w:val="hybridMultilevel"/>
    <w:tmpl w:val="4BCC280E"/>
    <w:lvl w:ilvl="0" w:tplc="5AE0C4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157611C6"/>
    <w:multiLevelType w:val="hybridMultilevel"/>
    <w:tmpl w:val="6D109AE4"/>
    <w:lvl w:ilvl="0" w:tplc="023ACD8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733B1"/>
    <w:multiLevelType w:val="hybridMultilevel"/>
    <w:tmpl w:val="B7722038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656709C"/>
    <w:multiLevelType w:val="hybridMultilevel"/>
    <w:tmpl w:val="1BF88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E7712B"/>
    <w:multiLevelType w:val="hybridMultilevel"/>
    <w:tmpl w:val="D4EE45B2"/>
    <w:lvl w:ilvl="0" w:tplc="EAE6FEF0">
      <w:start w:val="1"/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theme="maj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F314C7"/>
    <w:multiLevelType w:val="hybridMultilevel"/>
    <w:tmpl w:val="641632F4"/>
    <w:lvl w:ilvl="0" w:tplc="952C264A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C10793"/>
    <w:multiLevelType w:val="hybridMultilevel"/>
    <w:tmpl w:val="B330E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7"/>
  </w:num>
  <w:num w:numId="14">
    <w:abstractNumId w:val="2"/>
  </w:num>
  <w:num w:numId="15">
    <w:abstractNumId w:val="6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4"/>
  </w:num>
  <w:num w:numId="19">
    <w:abstractNumId w:val="3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>
    <w:applyBreakingRules/>
    <w:useFELayout/>
  </w:compat>
  <w:rsids>
    <w:rsidRoot w:val="00C66779"/>
    <w:rsid w:val="00091A40"/>
    <w:rsid w:val="000A37DD"/>
    <w:rsid w:val="000B22D6"/>
    <w:rsid w:val="00200CF7"/>
    <w:rsid w:val="002D7859"/>
    <w:rsid w:val="002E446C"/>
    <w:rsid w:val="00305B39"/>
    <w:rsid w:val="00340733"/>
    <w:rsid w:val="0043090B"/>
    <w:rsid w:val="004A71EA"/>
    <w:rsid w:val="00566F3D"/>
    <w:rsid w:val="006D6B40"/>
    <w:rsid w:val="00782FF2"/>
    <w:rsid w:val="007C6D91"/>
    <w:rsid w:val="007E690D"/>
    <w:rsid w:val="008A2470"/>
    <w:rsid w:val="00912D8C"/>
    <w:rsid w:val="009272C2"/>
    <w:rsid w:val="009913F3"/>
    <w:rsid w:val="00A70522"/>
    <w:rsid w:val="00B278C9"/>
    <w:rsid w:val="00B813D8"/>
    <w:rsid w:val="00BB558B"/>
    <w:rsid w:val="00C54A0E"/>
    <w:rsid w:val="00C66779"/>
    <w:rsid w:val="00CE75BC"/>
    <w:rsid w:val="00D71F73"/>
    <w:rsid w:val="00D86DCB"/>
    <w:rsid w:val="00E7189E"/>
    <w:rsid w:val="00E95744"/>
    <w:rsid w:val="00F10637"/>
    <w:rsid w:val="00FF317B"/>
    <w:rsid w:val="00FF6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470"/>
  </w:style>
  <w:style w:type="paragraph" w:styleId="Heading1">
    <w:name w:val="heading 1"/>
    <w:basedOn w:val="Normal"/>
    <w:next w:val="Normal"/>
    <w:link w:val="Heading1Char"/>
    <w:uiPriority w:val="9"/>
    <w:qFormat/>
    <w:rsid w:val="008A2470"/>
    <w:pPr>
      <w:keepNext/>
      <w:keepLines/>
      <w:pBdr>
        <w:bottom w:val="single" w:sz="4" w:space="1" w:color="F07F09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35E0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2470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B35E0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247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247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2470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2470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2470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2470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2470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A2470"/>
    <w:pPr>
      <w:spacing w:after="0" w:line="240" w:lineRule="auto"/>
      <w:contextualSpacing/>
    </w:pPr>
    <w:rPr>
      <w:rFonts w:asciiTheme="majorHAnsi" w:eastAsiaTheme="majorEastAsia" w:hAnsiTheme="majorHAnsi" w:cstheme="majorBidi"/>
      <w:color w:val="B35E0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8A2470"/>
    <w:rPr>
      <w:rFonts w:asciiTheme="majorHAnsi" w:eastAsiaTheme="majorEastAsia" w:hAnsiTheme="majorHAnsi" w:cstheme="majorBidi"/>
      <w:color w:val="B35E0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247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8A2470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8A2470"/>
    <w:rPr>
      <w:rFonts w:asciiTheme="majorHAnsi" w:eastAsiaTheme="majorEastAsia" w:hAnsiTheme="majorHAnsi" w:cstheme="majorBidi"/>
      <w:color w:val="B35E0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A2470"/>
    <w:rPr>
      <w:rFonts w:asciiTheme="majorHAnsi" w:eastAsiaTheme="majorEastAsia" w:hAnsiTheme="majorHAnsi" w:cstheme="majorBidi"/>
      <w:color w:val="B35E0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2470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2470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247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2470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247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2470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2470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SubtleEmphasis">
    <w:name w:val="Subtle Emphasis"/>
    <w:basedOn w:val="DefaultParagraphFont"/>
    <w:uiPriority w:val="19"/>
    <w:qFormat/>
    <w:rsid w:val="008A2470"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sid w:val="008A2470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8A2470"/>
    <w:rPr>
      <w:b/>
      <w:bCs/>
      <w:i/>
      <w:iCs/>
    </w:rPr>
  </w:style>
  <w:style w:type="character" w:styleId="Strong">
    <w:name w:val="Strong"/>
    <w:basedOn w:val="DefaultParagraphFont"/>
    <w:uiPriority w:val="22"/>
    <w:qFormat/>
    <w:rsid w:val="008A2470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8A2470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A247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2470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F07F09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2470"/>
    <w:rPr>
      <w:rFonts w:asciiTheme="majorHAnsi" w:eastAsiaTheme="majorEastAsia" w:hAnsiTheme="majorHAnsi" w:cstheme="majorBidi"/>
      <w:color w:val="F07F09" w:themeColor="accent1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sid w:val="008A2470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8A2470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8A2470"/>
    <w:rPr>
      <w:b/>
      <w:bCs/>
      <w:small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A2470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A2470"/>
    <w:pPr>
      <w:outlineLvl w:val="9"/>
    </w:pPr>
  </w:style>
  <w:style w:type="paragraph" w:styleId="NoSpacing">
    <w:name w:val="No Spacing"/>
    <w:uiPriority w:val="1"/>
    <w:qFormat/>
    <w:rsid w:val="008A247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E75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5B39"/>
    <w:rPr>
      <w:color w:val="6B9F25" w:themeColor="hyperlink"/>
      <w:u w:val="single"/>
    </w:rPr>
  </w:style>
  <w:style w:type="table" w:styleId="TableGrid">
    <w:name w:val="Table Grid"/>
    <w:basedOn w:val="TableNormal"/>
    <w:uiPriority w:val="39"/>
    <w:rsid w:val="00991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Accent1">
    <w:name w:val="Grid Table 5 Dark Accent 1"/>
    <w:basedOn w:val="TableNormal"/>
    <w:uiPriority w:val="50"/>
    <w:rsid w:val="009913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7F0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7F09" w:themeFill="accent1"/>
      </w:tcPr>
    </w:tblStylePr>
    <w:tblStylePr w:type="band1Vert">
      <w:tblPr/>
      <w:tcPr>
        <w:shd w:val="clear" w:color="auto" w:fill="FBCB9A" w:themeFill="accent1" w:themeFillTint="66"/>
      </w:tcPr>
    </w:tblStylePr>
    <w:tblStylePr w:type="band1Horz">
      <w:tblPr/>
      <w:tcPr>
        <w:shd w:val="clear" w:color="auto" w:fill="FBCB9A" w:themeFill="accent1" w:themeFillTint="66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7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amat\AppData\Roaming\Microsoft\Templates\Report%20design%20(blank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design (blank).dotx</Template>
  <TotalTime>13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Neamat</dc:creator>
  <cp:keywords/>
  <cp:lastModifiedBy>MohamedHafez</cp:lastModifiedBy>
  <cp:revision>10</cp:revision>
  <dcterms:created xsi:type="dcterms:W3CDTF">2014-03-11T16:46:00Z</dcterms:created>
  <dcterms:modified xsi:type="dcterms:W3CDTF">2014-05-02T12:42:00Z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