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9DE" w:rsidRPr="00530917" w:rsidRDefault="003119DE" w:rsidP="003119DE">
      <w:pPr>
        <w:pStyle w:val="Heading6"/>
        <w:spacing w:before="0"/>
        <w:rPr>
          <w:rFonts w:ascii="Times New Roman" w:eastAsiaTheme="minorEastAsia" w:hAnsi="Times New Roman" w:cs="Times New Roman"/>
          <w:b/>
          <w:bCs/>
          <w:color w:val="auto"/>
        </w:rPr>
      </w:pPr>
      <w:r w:rsidRPr="00530917">
        <w:rPr>
          <w:rFonts w:ascii="Times New Roman" w:eastAsiaTheme="minorEastAsia" w:hAnsi="Times New Roman" w:cs="Times New Roman"/>
          <w:b/>
          <w:bCs/>
          <w:noProof/>
          <w:color w:val="auto"/>
          <w:lang w:eastAsia="en-US"/>
        </w:rPr>
        <w:drawing>
          <wp:anchor distT="0" distB="0" distL="114300" distR="114300" simplePos="0" relativeHeight="251827200" behindDoc="0" locked="0" layoutInCell="1" allowOverlap="1">
            <wp:simplePos x="0" y="0"/>
            <wp:positionH relativeFrom="column">
              <wp:posOffset>5410200</wp:posOffset>
            </wp:positionH>
            <wp:positionV relativeFrom="page">
              <wp:posOffset>637540</wp:posOffset>
            </wp:positionV>
            <wp:extent cx="467360" cy="602615"/>
            <wp:effectExtent l="19050" t="0" r="8890" b="0"/>
            <wp:wrapNone/>
            <wp:docPr id="75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360" cy="602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530917">
        <w:rPr>
          <w:rFonts w:ascii="Times New Roman" w:eastAsiaTheme="minorEastAsia" w:hAnsi="Times New Roman" w:cs="Times New Roman"/>
          <w:b/>
          <w:bCs/>
          <w:color w:val="auto"/>
        </w:rPr>
        <w:t>Cairo University</w:t>
      </w:r>
    </w:p>
    <w:p w:rsidR="00D3052C" w:rsidRPr="00A67E5A" w:rsidRDefault="003119DE" w:rsidP="00A67E5A">
      <w:pPr>
        <w:rPr>
          <w:rFonts w:ascii="Times New Roman" w:hAnsi="Times New Roman" w:cs="Times New Roman"/>
          <w:b/>
          <w:bCs/>
        </w:rPr>
      </w:pPr>
      <w:r w:rsidRPr="00DF0E2F">
        <w:rPr>
          <w:rFonts w:ascii="Times New Roman" w:hAnsi="Times New Roman" w:cs="Times New Roman"/>
          <w:b/>
          <w:bCs/>
        </w:rPr>
        <w:t>Faculty of Computers and Information                                                                                                                                  Information Systems Department                                                                                                                                           Database Systems 1</w:t>
      </w:r>
    </w:p>
    <w:p w:rsidR="00D617F2" w:rsidRDefault="0064233A" w:rsidP="006D2627">
      <w:pPr>
        <w:pStyle w:val="Title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ERD </w:t>
      </w:r>
      <w:r w:rsidR="00B02846">
        <w:rPr>
          <w:rFonts w:ascii="Times New Roman" w:hAnsi="Times New Roman" w:cs="Times New Roman"/>
          <w:b/>
          <w:bCs/>
          <w:color w:val="auto"/>
          <w:sz w:val="24"/>
          <w:szCs w:val="24"/>
        </w:rPr>
        <w:t>Assignment</w:t>
      </w:r>
      <w:r w:rsidR="006D2627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="00F6086E" w:rsidRPr="00DF0E2F">
        <w:rPr>
          <w:rFonts w:ascii="Times New Roman" w:hAnsi="Times New Roman" w:cs="Times New Roman"/>
          <w:b/>
          <w:bCs/>
          <w:color w:val="auto"/>
          <w:sz w:val="24"/>
          <w:szCs w:val="24"/>
        </w:rPr>
        <w:t>(</w:t>
      </w:r>
      <w:r w:rsidR="00823EC3">
        <w:rPr>
          <w:rFonts w:ascii="Times New Roman" w:hAnsi="Times New Roman" w:cs="Times New Roman"/>
          <w:b/>
          <w:bCs/>
          <w:color w:val="auto"/>
          <w:sz w:val="24"/>
          <w:szCs w:val="24"/>
        </w:rPr>
        <w:t>Model Answer)</w:t>
      </w:r>
    </w:p>
    <w:p w:rsidR="00A67E5A" w:rsidRDefault="00A67E5A" w:rsidP="00A67E5A">
      <w:pPr>
        <w:pStyle w:val="Heading1"/>
      </w:pPr>
      <w:r>
        <w:t>Question 1</w:t>
      </w:r>
    </w:p>
    <w:p w:rsidR="00B730D5" w:rsidRDefault="00A67E5A" w:rsidP="00A67E5A">
      <w:pPr>
        <w:pStyle w:val="Heading2"/>
      </w:pPr>
      <w:r>
        <w:t xml:space="preserve">Conceptual Model </w:t>
      </w:r>
    </w:p>
    <w:p w:rsidR="006C2A4D" w:rsidRPr="00DF0E2F" w:rsidRDefault="00443A17" w:rsidP="007C2FD0">
      <w:pPr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noProof/>
          <w:color w:val="000000"/>
          <w:sz w:val="23"/>
          <w:szCs w:val="23"/>
          <w:lang w:eastAsia="en-US"/>
        </w:rPr>
        <w:pict>
          <v:oval id="_x0000_s1099" style="position:absolute;margin-left:362.25pt;margin-top:13.6pt;width:97.5pt;height:33.15pt;z-index:25182822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" fillcolor="white [3201]" strokecolor="black [3200]" strokeweight="1.5pt">
            <v:stroke endcap="round"/>
            <v:path arrowok="t"/>
            <v:textbox style="mso-next-textbox:#_x0000_s1099">
              <w:txbxContent>
                <w:p w:rsidR="00367F22" w:rsidRPr="009E3771" w:rsidRDefault="009C45DA" w:rsidP="00367F2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BestResult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color w:val="000000"/>
          <w:sz w:val="23"/>
          <w:szCs w:val="23"/>
          <w:lang w:eastAsia="en-US"/>
        </w:rPr>
        <w:pict>
          <v:oval id="Oval 71" o:spid="_x0000_s1026" style="position:absolute;margin-left:47.25pt;margin-top:19.7pt;width:67.65pt;height:25.55pt;z-index:25167872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" fillcolor="white [3201]" strokecolor="black [3200]" strokeweight="1.5pt">
            <v:stroke endcap="round"/>
            <v:path arrowok="t"/>
            <v:textbox style="mso-next-textbox:#Oval 71">
              <w:txbxContent>
                <w:p w:rsidR="008E10D3" w:rsidRPr="009E3771" w:rsidRDefault="00B730D5" w:rsidP="00B730D5">
                  <w:pPr>
                    <w:rPr>
                      <w:rFonts w:ascii="Times New Roman" w:hAnsi="Times New Roman" w:cs="Times New Roman"/>
                    </w:rPr>
                  </w:pPr>
                  <w:r w:rsidRPr="009E3771">
                    <w:rPr>
                      <w:rFonts w:ascii="Times New Roman" w:hAnsi="Times New Roman" w:cs="Times New Roman"/>
                    </w:rPr>
                    <w:t>SName</w:t>
                  </w:r>
                </w:p>
              </w:txbxContent>
            </v:textbox>
          </v:oval>
        </w:pict>
      </w:r>
    </w:p>
    <w:p w:rsidR="006C2A4D" w:rsidRPr="00DF0E2F" w:rsidRDefault="00443A17" w:rsidP="00FA2065">
      <w:pPr>
        <w:rPr>
          <w:rFonts w:ascii="Times New Roman" w:hAnsi="Times New Roman" w:cs="Times New Roman"/>
        </w:rPr>
      </w:pPr>
      <w:r w:rsidRPr="00443A17">
        <w:rPr>
          <w:rFonts w:ascii="Times New Roman" w:hAnsi="Times New Roman" w:cs="Times New Roman"/>
          <w:noProof/>
          <w:color w:val="000000"/>
          <w:sz w:val="23"/>
          <w:szCs w:val="23"/>
          <w:lang w:eastAsia="en-US"/>
        </w:rPr>
        <w:pict>
          <v:oval id="Oval 85" o:spid="_x0000_s1043" style="position:absolute;margin-left:285.7pt;margin-top:9.65pt;width:70.55pt;height:33.15pt;z-index:25170022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" fillcolor="white [3201]" strokecolor="black [3200]" strokeweight="1.5pt">
            <v:stroke endcap="round"/>
            <v:path arrowok="t"/>
            <v:textbox style="mso-next-textbox:#Oval 85">
              <w:txbxContent>
                <w:p w:rsidR="008E10D3" w:rsidRPr="009E3771" w:rsidRDefault="00367F22" w:rsidP="00A87DC3">
                  <w:pPr>
                    <w:jc w:val="center"/>
                    <w:rPr>
                      <w:rFonts w:ascii="Times New Roman" w:hAnsi="Times New Roman" w:cs="Times New Roman"/>
                      <w:u w:val="single"/>
                    </w:rPr>
                  </w:pPr>
                  <w:r w:rsidRPr="009E3771">
                    <w:rPr>
                      <w:rFonts w:ascii="Times New Roman" w:hAnsi="Times New Roman" w:cs="Times New Roman"/>
                      <w:u w:val="single"/>
                    </w:rPr>
                    <w:t>D</w:t>
                  </w:r>
                  <w:r w:rsidR="008E10D3" w:rsidRPr="009E3771">
                    <w:rPr>
                      <w:rFonts w:ascii="Times New Roman" w:hAnsi="Times New Roman" w:cs="Times New Roman"/>
                      <w:u w:val="single"/>
                    </w:rPr>
                    <w:t>Name</w:t>
                  </w:r>
                </w:p>
              </w:txbxContent>
            </v:textbox>
          </v:oval>
        </w:pict>
      </w:r>
      <w:r w:rsidRPr="00443A17">
        <w:rPr>
          <w:rFonts w:ascii="Times New Roman" w:hAnsi="Times New Roman" w:cs="Times New Roman"/>
          <w:noProof/>
          <w:color w:val="000000"/>
          <w:sz w:val="23"/>
          <w:szCs w:val="23"/>
          <w:lang w:eastAsia="en-US"/>
        </w:rPr>
        <w:pict>
          <v:oval id="Oval 69" o:spid="_x0000_s1031" style="position:absolute;margin-left:-24pt;margin-top:13.55pt;width:69pt;height:28.35pt;z-index:25167564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" fillcolor="white [3201]" strokecolor="black [3200]" strokeweight="1.5pt">
            <v:stroke endcap="round"/>
            <v:path arrowok="t"/>
            <v:textbox style="mso-next-textbox:#Oval 69">
              <w:txbxContent>
                <w:p w:rsidR="008E10D3" w:rsidRPr="009E3771" w:rsidRDefault="008E10D3" w:rsidP="00A87DC3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u w:val="single"/>
                    </w:rPr>
                  </w:pPr>
                  <w:r w:rsidRPr="009E3771">
                    <w:rPr>
                      <w:rFonts w:ascii="Times New Roman" w:hAnsi="Times New Roman" w:cs="Times New Roman"/>
                      <w:u w:val="single"/>
                    </w:rPr>
                    <w:t>S</w:t>
                  </w:r>
                  <w:r w:rsidR="00B730D5" w:rsidRPr="009E3771">
                    <w:rPr>
                      <w:rFonts w:ascii="Times New Roman" w:hAnsi="Times New Roman" w:cs="Times New Roman"/>
                      <w:sz w:val="18"/>
                      <w:szCs w:val="18"/>
                      <w:u w:val="single"/>
                    </w:rPr>
                    <w:t>Code</w:t>
                  </w:r>
                </w:p>
                <w:p w:rsidR="008E10D3" w:rsidRPr="009E3771" w:rsidRDefault="008E10D3">
                  <w:pPr>
                    <w:rPr>
                      <w:rFonts w:ascii="Times New Roman" w:hAnsi="Times New Roman" w:cs="Times New Roman"/>
                    </w:rPr>
                  </w:pPr>
                </w:p>
                <w:p w:rsidR="008E10D3" w:rsidRPr="009E3771" w:rsidRDefault="008E10D3" w:rsidP="007C2D6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E3771">
                    <w:rPr>
                      <w:rFonts w:ascii="Times New Roman" w:hAnsi="Times New Roman" w:cs="Times New Roman"/>
                    </w:rPr>
                    <w:t>CrsID</w:t>
                  </w:r>
                </w:p>
                <w:p w:rsidR="008E10D3" w:rsidRPr="009E3771" w:rsidRDefault="008E10D3">
                  <w:pPr>
                    <w:rPr>
                      <w:rFonts w:ascii="Times New Roman" w:hAnsi="Times New Roman" w:cs="Times New Roman"/>
                    </w:rPr>
                  </w:pPr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lang w:eastAsia="en-US"/>
        </w:rPr>
        <w:pict>
          <v:rect id="Rectangle 60" o:spid="_x0000_s1048" style="position:absolute;margin-left:26.25pt;margin-top:76.15pt;width:96pt;height:46.5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" fillcolor="white [3201]" strokecolor="black [3200]" strokeweight="1.5pt">
            <v:stroke endcap="round"/>
            <v:path arrowok="t"/>
            <v:textbox style="mso-next-textbox:#Rectangle 60">
              <w:txbxContent>
                <w:p w:rsidR="008E10D3" w:rsidRPr="009E3771" w:rsidRDefault="00B730D5" w:rsidP="007C2D6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E3771">
                    <w:rPr>
                      <w:rFonts w:ascii="Times New Roman" w:hAnsi="Times New Roman" w:cs="Times New Roman"/>
                    </w:rPr>
                    <w:t>Sport</w:t>
                  </w:r>
                </w:p>
              </w:txbxContent>
            </v:textbox>
          </v:rect>
        </w:pict>
      </w:r>
    </w:p>
    <w:p w:rsidR="00FA2065" w:rsidRPr="00DF0E2F" w:rsidRDefault="00443A17" w:rsidP="00FA2065">
      <w:pPr>
        <w:rPr>
          <w:rFonts w:ascii="Times New Roman" w:hAnsi="Times New Roman" w:cs="Times New Roman"/>
        </w:rPr>
      </w:pPr>
      <w:r w:rsidRPr="00443A17">
        <w:rPr>
          <w:rFonts w:ascii="Times New Roman" w:hAnsi="Times New Roman" w:cs="Times New Roman"/>
          <w:noProof/>
          <w:color w:val="000000"/>
          <w:sz w:val="23"/>
          <w:szCs w:val="23"/>
          <w:lang w:eastAsia="en-US"/>
        </w:rPr>
        <w:pict>
          <v:line id="Straight Connector 86" o:spid="_x0000_s1082" style="position:absolute;flip:x;z-index:251701248;visibility:visible;mso-position-horizontal-relative:margin;mso-width-relative:margin;mso-height-relative:margin" from="351pt,5.2pt" to="380.25pt,5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" strokecolor="black [3200]" strokeweight="1.5pt">
            <v:stroke endcap="round"/>
            <o:lock v:ext="edit" shapetype="f"/>
            <w10:wrap anchorx="margin"/>
          </v:line>
        </w:pict>
      </w:r>
      <w:r w:rsidRPr="00443A17">
        <w:rPr>
          <w:rFonts w:ascii="Times New Roman" w:hAnsi="Times New Roman" w:cs="Times New Roman"/>
          <w:noProof/>
          <w:color w:val="000000"/>
          <w:sz w:val="23"/>
          <w:szCs w:val="23"/>
          <w:lang w:eastAsia="en-US"/>
        </w:rPr>
        <w:pict>
          <v:line id="Straight Connector 72" o:spid="_x0000_s1068" style="position:absolute;z-index:251679744;visibility:visible;mso-width-relative:margin;mso-height-relative:margin" from="81pt,8pt" to="82.5pt,5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" strokecolor="black [3200]" strokeweight="1.5pt">
            <v:stroke endcap="round"/>
            <o:lock v:ext="edit" shapetype="f"/>
          </v:line>
        </w:pict>
      </w:r>
    </w:p>
    <w:p w:rsidR="00FA2065" w:rsidRPr="00DF0E2F" w:rsidRDefault="00443A17" w:rsidP="00FA2065">
      <w:pPr>
        <w:rPr>
          <w:rFonts w:ascii="Times New Roman" w:hAnsi="Times New Roman" w:cs="Times New Roman"/>
        </w:rPr>
      </w:pPr>
      <w:r w:rsidRPr="00443A17">
        <w:rPr>
          <w:rFonts w:ascii="Times New Roman" w:hAnsi="Times New Roman" w:cs="Times New Roman"/>
          <w:noProof/>
          <w:color w:val="000000"/>
          <w:sz w:val="23"/>
          <w:szCs w:val="23"/>
          <w:lang w:eastAsia="en-US"/>
        </w:rPr>
        <w:pict>
          <v:oval id="Oval 77" o:spid="_x0000_s1034" style="position:absolute;margin-left:415.5pt;margin-top:15.8pt;width:99.25pt;height:39.15pt;flip:x;z-index:2516879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" fillcolor="white [3201]" strokecolor="black [3200]" strokeweight="1.5pt">
            <v:stroke endcap="round"/>
            <v:path arrowok="t"/>
            <v:textbox style="mso-next-textbox:#Oval 77">
              <w:txbxContent>
                <w:p w:rsidR="008E10D3" w:rsidRPr="009E3771" w:rsidRDefault="00367F22" w:rsidP="00A87DC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E3771">
                    <w:rPr>
                      <w:rFonts w:ascii="Times New Roman" w:hAnsi="Times New Roman" w:cs="Times New Roman"/>
                    </w:rPr>
                    <w:t>WorldRecord</w:t>
                  </w:r>
                </w:p>
              </w:txbxContent>
            </v:textbox>
          </v:oval>
        </w:pict>
      </w:r>
      <w:r w:rsidRPr="00443A17">
        <w:rPr>
          <w:rFonts w:ascii="Times New Roman" w:hAnsi="Times New Roman" w:cs="Times New Roman"/>
          <w:noProof/>
          <w:color w:val="000000"/>
          <w:sz w:val="23"/>
          <w:szCs w:val="23"/>
          <w:lang w:eastAsia="en-US"/>
        </w:rPr>
        <w:pict>
          <v:line id="Straight Connector 84" o:spid="_x0000_s1081" style="position:absolute;flip:x;z-index:251698176;visibility:visible;mso-position-horizontal-relative:margin;mso-width-relative:margin;mso-height-relative:margin" from="313.5pt,5.5pt" to="313.5pt,3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" strokecolor="black [3200]" strokeweight="1.5pt">
            <v:stroke endcap="round"/>
            <o:lock v:ext="edit" shapetype="f"/>
            <w10:wrap anchorx="margin"/>
          </v:line>
        </w:pict>
      </w:r>
      <w:r>
        <w:rPr>
          <w:rFonts w:ascii="Times New Roman" w:hAnsi="Times New Roman" w:cs="Times New Roman"/>
          <w:noProof/>
          <w:lang w:eastAsia="en-US"/>
        </w:rPr>
        <w:pict>
          <v:line id="Straight Connector 70" o:spid="_x0000_s1067" style="position:absolute;z-index:251676672;visibility:visible" from="11.25pt,5.5pt" to="27pt,3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" strokecolor="black [3200]" strokeweight="1.5pt">
            <v:stroke endcap="round"/>
            <o:lock v:ext="edit" shapetype="f"/>
          </v:line>
        </w:pict>
      </w:r>
    </w:p>
    <w:p w:rsidR="00FA2065" w:rsidRPr="00DF0E2F" w:rsidRDefault="00443A17" w:rsidP="00FA206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en-US"/>
        </w:rPr>
        <w:pict>
          <v:rect id="Rectangle 63" o:spid="_x0000_s1035" style="position:absolute;margin-left:298.5pt;margin-top:18.25pt;width:96pt;height:75.05pt;z-index:251665408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" fillcolor="white [3201]" strokecolor="black [3200]" strokeweight="1.5pt">
            <v:stroke endcap="round"/>
            <v:path arrowok="t"/>
            <v:textbox style="mso-next-textbox:#Rectangle 63">
              <w:txbxContent>
                <w:p w:rsidR="008E10D3" w:rsidRPr="009E3771" w:rsidRDefault="00B730D5" w:rsidP="00B730D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E3771">
                    <w:rPr>
                      <w:rFonts w:ascii="Times New Roman" w:hAnsi="Times New Roman" w:cs="Times New Roman"/>
                    </w:rPr>
                    <w:t>Discipline</w:t>
                  </w:r>
                </w:p>
              </w:txbxContent>
            </v:textbox>
          </v:rect>
        </w:pict>
      </w:r>
    </w:p>
    <w:p w:rsidR="00FA2065" w:rsidRPr="00DF0E2F" w:rsidRDefault="00443A17" w:rsidP="00FA2065">
      <w:pPr>
        <w:rPr>
          <w:rFonts w:ascii="Times New Roman" w:hAnsi="Times New Roman" w:cs="Times New Roman"/>
        </w:rPr>
      </w:pPr>
      <w:r w:rsidRPr="00443A17">
        <w:rPr>
          <w:rFonts w:ascii="Times New Roman" w:hAnsi="Times New Roman" w:cs="Times New Roman"/>
          <w:noProof/>
          <w:color w:val="000000"/>
          <w:sz w:val="23"/>
          <w:szCs w:val="23"/>
          <w:lang w:eastAsia="en-US"/>
        </w:rPr>
        <w:pict>
          <v:rect id="_x0000_s1174" style="position:absolute;margin-left:272.25pt;margin-top:6.8pt;width:21.75pt;height:16.85pt;z-index:251899904" strokecolor="white [3212]">
            <v:textbox>
              <w:txbxContent>
                <w:p w:rsidR="00FE2360" w:rsidRPr="00631F32" w:rsidRDefault="00FE2360" w:rsidP="00FE2360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M</w:t>
                  </w:r>
                </w:p>
              </w:txbxContent>
            </v:textbox>
          </v:rect>
        </w:pict>
      </w:r>
      <w:r w:rsidRPr="00443A17">
        <w:rPr>
          <w:rFonts w:ascii="Times New Roman" w:hAnsi="Times New Roman" w:cs="Times New Roman"/>
          <w:noProof/>
          <w:color w:val="000000"/>
          <w:sz w:val="23"/>
          <w:szCs w:val="23"/>
          <w:lang w:eastAsia="en-US"/>
        </w:rPr>
        <w:pict>
          <v:rect id="_x0000_s1173" style="position:absolute;margin-left:123pt;margin-top:7.55pt;width:21.75pt;height:16.85pt;z-index:251898880" strokecolor="white [3212]">
            <v:textbox>
              <w:txbxContent>
                <w:p w:rsidR="00631F32" w:rsidRPr="00631F32" w:rsidRDefault="00631F32">
                  <w:pPr>
                    <w:rPr>
                      <w:rFonts w:ascii="Times New Roman" w:hAnsi="Times New Roman" w:cs="Times New Roman"/>
                    </w:rPr>
                  </w:pPr>
                  <w:r w:rsidRPr="00631F32">
                    <w:rPr>
                      <w:rFonts w:ascii="Times New Roman" w:hAnsi="Times New Roman" w:cs="Times New Roman"/>
                    </w:rPr>
                    <w:t>1</w:t>
                  </w:r>
                </w:p>
              </w:txbxContent>
            </v:textbox>
          </v:rect>
        </w:pict>
      </w:r>
      <w:r w:rsidRPr="00443A17">
        <w:rPr>
          <w:rFonts w:ascii="Times New Roman" w:hAnsi="Times New Roman" w:cs="Times New Roman"/>
          <w:noProof/>
          <w:color w:val="000000"/>
          <w:sz w:val="23"/>
          <w:szCs w:val="23"/>
          <w:lang w:eastAsia="en-US"/>
        </w:rPr>
        <w:pict>
          <v:line id="Straight Connector 78" o:spid="_x0000_s1078" style="position:absolute;flip:x;z-index:251688960;visibility:visible;mso-width-relative:margin;mso-height-relative:margin" from="396pt,.8pt" to="415.5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" strokecolor="black [3200]" strokeweight="1.5pt">
            <v:stroke endcap="round"/>
            <o:lock v:ext="edit" shapetype="f"/>
          </v:line>
        </w:pict>
      </w:r>
      <w:r>
        <w:rPr>
          <w:rFonts w:ascii="Times New Roman" w:hAnsi="Times New Roman" w:cs="Times New Roman"/>
          <w:noProof/>
          <w:lang w:eastAsia="en-US"/>
        </w:rPr>
        <w:pict>
          <v:shapetype id="_x0000_t4" coordsize="21600,21600" o:spt="4" path="m10800,l,10800,10800,21600,21600,10800xe">
            <v:stroke joinstyle="miter"/>
            <v:path gradientshapeok="t" o:connecttype="rect" textboxrect="5400,5400,16200,16200"/>
          </v:shapetype>
          <v:shape id="Diamond 64" o:spid="_x0000_s1038" type="#_x0000_t4" style="position:absolute;margin-left:171.75pt;margin-top:1.55pt;width:84pt;height:51.75pt;z-index:251666432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" fillcolor="white [3201]" strokecolor="black [3200]" strokeweight="1.5pt">
            <v:stroke endcap="round"/>
            <v:path arrowok="t"/>
            <v:textbox style="mso-next-textbox:#Diamond 64">
              <w:txbxContent>
                <w:p w:rsidR="008E10D3" w:rsidRPr="009E3771" w:rsidRDefault="00B730D5" w:rsidP="00B730D5">
                  <w:pPr>
                    <w:rPr>
                      <w:rFonts w:ascii="Times New Roman" w:hAnsi="Times New Roman" w:cs="Times New Roman"/>
                      <w:szCs w:val="18"/>
                    </w:rPr>
                  </w:pPr>
                  <w:r w:rsidRPr="009E3771">
                    <w:rPr>
                      <w:rFonts w:ascii="Times New Roman" w:hAnsi="Times New Roman" w:cs="Times New Roman"/>
                      <w:szCs w:val="18"/>
                    </w:rPr>
                    <w:t>include</w:t>
                  </w:r>
                </w:p>
              </w:txbxContent>
            </v:textbox>
            <w10:wrap anchorx="margin"/>
          </v:shape>
        </w:pict>
      </w:r>
    </w:p>
    <w:p w:rsidR="00FA2065" w:rsidRPr="00DF0E2F" w:rsidRDefault="00443A17" w:rsidP="00FA206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en-US"/>
        </w:rPr>
        <w:pict>
          <v:rect id="_x0000_s1193" style="position:absolute;margin-left:269.95pt;margin-top:17.8pt;width:21.75pt;height:16.85pt;z-index:251919360" strokecolor="white [3212]">
            <v:textbox>
              <w:txbxContent>
                <w:p w:rsidR="00761D70" w:rsidRPr="00631F32" w:rsidRDefault="00761D70" w:rsidP="00761D70">
                  <w:pPr>
                    <w:rPr>
                      <w:rFonts w:ascii="Times New Roman" w:hAnsi="Times New Roman" w:cs="Times New Roman"/>
                    </w:rPr>
                  </w:pPr>
                  <w:r w:rsidRPr="00631F32">
                    <w:rPr>
                      <w:rFonts w:ascii="Times New Roman" w:hAnsi="Times New Roman" w:cs="Times New Roman"/>
                    </w:rPr>
                    <w:t>1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lang w:eastAsia="en-US"/>
        </w:rPr>
        <w:pict>
          <v:line id="_x0000_s1175" style="position:absolute;z-index:251900928;visibility:visible;mso-width-relative:margin;mso-height-relative:margin" from="250.5pt,13.7pt" to="297.75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" strokecolor="black [3200]" strokeweight="1.5pt">
            <v:stroke endcap="round"/>
            <o:lock v:ext="edit" shapetype="f"/>
          </v:line>
        </w:pict>
      </w:r>
      <w:r w:rsidRPr="00443A17">
        <w:rPr>
          <w:rFonts w:ascii="Times New Roman" w:hAnsi="Times New Roman" w:cs="Times New Roman"/>
          <w:noProof/>
          <w:color w:val="000000"/>
          <w:sz w:val="23"/>
          <w:szCs w:val="23"/>
          <w:lang w:eastAsia="en-US"/>
        </w:rPr>
        <w:pict>
          <v:line id="Straight Connector 101" o:spid="_x0000_s1076" style="position:absolute;z-index:251722752;visibility:visible;mso-width-relative:margin;mso-height-relative:margin" from="255pt,8.65pt" to="297.75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" strokecolor="black [3200]" strokeweight="1.5pt">
            <v:stroke endcap="round"/>
            <o:lock v:ext="edit" shapetype="f"/>
          </v:line>
        </w:pict>
      </w:r>
      <w:r>
        <w:rPr>
          <w:rFonts w:ascii="Times New Roman" w:hAnsi="Times New Roman" w:cs="Times New Roman"/>
          <w:noProof/>
          <w:lang w:eastAsia="en-US"/>
        </w:rPr>
        <w:pict>
          <v:line id="_x0000_s1172" style="position:absolute;flip:y;z-index:251897856;visibility:visible;mso-width-relative:margin;mso-height-relative:margin" from="122.25pt,13.15pt" to="178.5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" strokecolor="black [3200]" strokeweight="1.5pt">
            <v:stroke endcap="round"/>
            <o:lock v:ext="edit" shapetype="f"/>
          </v:line>
        </w:pict>
      </w:r>
      <w:r w:rsidRPr="00443A17">
        <w:rPr>
          <w:rFonts w:ascii="Times New Roman" w:hAnsi="Times New Roman" w:cs="Times New Roman"/>
          <w:noProof/>
          <w:color w:val="000000"/>
          <w:sz w:val="23"/>
          <w:szCs w:val="23"/>
          <w:lang w:eastAsia="en-US"/>
        </w:rPr>
        <w:pict>
          <v:line id="Straight Connector 2" o:spid="_x0000_s1064" style="position:absolute;flip:y;z-index:251801600;visibility:visible;mso-width-relative:margin;mso-height-relative:margin" from="122.1pt,8.65pt" to="171.75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" strokecolor="black [3200]" strokeweight="1.5pt">
            <v:stroke endcap="round"/>
            <o:lock v:ext="edit" shapetype="f"/>
          </v:line>
        </w:pict>
      </w:r>
    </w:p>
    <w:p w:rsidR="00FA2065" w:rsidRPr="00DF0E2F" w:rsidRDefault="00FA2065" w:rsidP="00FA2065">
      <w:pPr>
        <w:rPr>
          <w:rFonts w:ascii="Times New Roman" w:hAnsi="Times New Roman" w:cs="Times New Roman"/>
        </w:rPr>
      </w:pPr>
    </w:p>
    <w:p w:rsidR="00FA2065" w:rsidRPr="00DF0E2F" w:rsidRDefault="00443A17" w:rsidP="00336443">
      <w:pPr>
        <w:ind w:right="-13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en-US"/>
        </w:rPr>
        <w:pict>
          <v:line id="_x0000_s1194" style="position:absolute;flip:x y;z-index:251920384;visibility:visible;mso-width-relative:margin;mso-height-relative:margin" from="15pt,2.85pt" to="15pt,6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" strokecolor="black [3200]" strokeweight="1.5pt">
            <v:stroke endcap="round"/>
            <o:lock v:ext="edit" shapetype="f"/>
          </v:line>
        </w:pict>
      </w:r>
      <w:r>
        <w:rPr>
          <w:rFonts w:ascii="Times New Roman" w:hAnsi="Times New Roman" w:cs="Times New Roman"/>
          <w:noProof/>
          <w:lang w:eastAsia="en-US"/>
        </w:rPr>
        <w:pict>
          <v:rect id="_x0000_s1191" style="position:absolute;margin-left:275.25pt;margin-top:13.45pt;width:21.75pt;height:16.85pt;z-index:251917312" strokecolor="white [3212]">
            <v:textbox>
              <w:txbxContent>
                <w:p w:rsidR="00122D52" w:rsidRPr="00631F32" w:rsidRDefault="00122D52" w:rsidP="00122D52">
                  <w:pPr>
                    <w:rPr>
                      <w:rFonts w:ascii="Times New Roman" w:hAnsi="Times New Roman" w:cs="Times New Roman"/>
                    </w:rPr>
                  </w:pPr>
                  <w:r w:rsidRPr="00631F32">
                    <w:rPr>
                      <w:rFonts w:ascii="Times New Roman" w:hAnsi="Times New Roman" w:cs="Times New Roman"/>
                    </w:rPr>
                    <w:t>1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lang w:eastAsia="en-US"/>
        </w:rPr>
        <w:pict>
          <v:line id="_x0000_s1121" style="position:absolute;flip:x;z-index:251850752;visibility:visible;mso-position-horizontal-relative:margin;mso-width-relative:margin;mso-height-relative:margin" from="261.75pt,7.9pt" to="261.75pt,4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" strokecolor="black [3200]" strokeweight="1.5pt">
            <v:stroke endcap="round"/>
            <o:lock v:ext="edit" shapetype="f"/>
            <w10:wrap anchorx="margin"/>
          </v:line>
        </w:pict>
      </w:r>
      <w:r>
        <w:rPr>
          <w:rFonts w:ascii="Times New Roman" w:hAnsi="Times New Roman" w:cs="Times New Roman"/>
          <w:noProof/>
          <w:lang w:eastAsia="en-US"/>
        </w:rPr>
        <w:pict>
          <v:line id="_x0000_s1188" style="position:absolute;z-index:251914240;visibility:visible;mso-position-horizontal-relative:margin;mso-width-relative:margin;mso-height-relative:margin" from="265.45pt,11.65pt" to="265.5pt,4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" strokecolor="black [3200]" strokeweight="1.5pt">
            <v:stroke endcap="round"/>
            <o:lock v:ext="edit" shapetype="f"/>
            <w10:wrap anchorx="margin"/>
          </v:line>
        </w:pict>
      </w:r>
      <w:r>
        <w:rPr>
          <w:rFonts w:ascii="Times New Roman" w:hAnsi="Times New Roman" w:cs="Times New Roman"/>
          <w:noProof/>
          <w:lang w:eastAsia="en-US"/>
        </w:rPr>
        <w:pict>
          <v:line id="_x0000_s1122" style="position:absolute;z-index:251851776;visibility:visible;mso-width-relative:margin;mso-height-relative:margin" from="261.75pt,7.9pt" to="297.75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" strokecolor="black [3200]" strokeweight="1.5pt">
            <v:stroke endcap="round"/>
            <o:lock v:ext="edit" shapetype="f"/>
          </v:line>
        </w:pict>
      </w:r>
      <w:r>
        <w:rPr>
          <w:rFonts w:ascii="Times New Roman" w:hAnsi="Times New Roman" w:cs="Times New Roman"/>
          <w:noProof/>
          <w:lang w:eastAsia="en-US"/>
        </w:rPr>
        <w:pict>
          <v:line id="_x0000_s1187" style="position:absolute;z-index:251913216;visibility:visible;mso-width-relative:margin;mso-height-relative:margin" from="265.45pt,11.65pt" to="297.75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" strokecolor="black [3200]" strokeweight="1.5pt">
            <v:stroke endcap="round"/>
            <o:lock v:ext="edit" shapetype="f"/>
          </v:line>
        </w:pict>
      </w:r>
      <w:r>
        <w:rPr>
          <w:rFonts w:ascii="Times New Roman" w:hAnsi="Times New Roman" w:cs="Times New Roman"/>
          <w:noProof/>
          <w:lang w:eastAsia="en-US"/>
        </w:rPr>
        <w:pict>
          <v:line id="_x0000_s1192" style="position:absolute;z-index:251918336;visibility:visible;mso-width-relative:margin;mso-height-relative:margin" from="15pt,2.85pt" to="297.75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" strokecolor="black [3200]" strokeweight="1.5pt">
            <v:stroke endcap="round"/>
            <o:lock v:ext="edit" shapetype="f"/>
          </v:line>
        </w:pict>
      </w:r>
      <w:r>
        <w:rPr>
          <w:rFonts w:ascii="Times New Roman" w:hAnsi="Times New Roman" w:cs="Times New Roman"/>
          <w:noProof/>
          <w:lang w:eastAsia="en-US"/>
        </w:rPr>
        <w:pict>
          <v:line id="_x0000_s1160" style="position:absolute;z-index:251887616;visibility:visible;mso-width-relative:margin;mso-height-relative:margin" from="11.25pt,-.15pt" to="298.5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" strokecolor="black [3200]" strokeweight="1.5pt">
            <v:stroke endcap="round"/>
            <o:lock v:ext="edit" shapetype="f"/>
          </v:line>
        </w:pict>
      </w:r>
      <w:r>
        <w:rPr>
          <w:rFonts w:ascii="Times New Roman" w:hAnsi="Times New Roman" w:cs="Times New Roman"/>
          <w:noProof/>
          <w:lang w:eastAsia="en-US"/>
        </w:rPr>
        <w:pict>
          <v:line id="_x0000_s1161" style="position:absolute;flip:x y;z-index:251888640;visibility:visible;mso-width-relative:margin;mso-height-relative:margin" from="11.25pt,.6pt" to="11.25pt,6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" strokecolor="black [3200]" strokeweight="1.5pt">
            <v:stroke endcap="round"/>
            <o:lock v:ext="edit" shapetype="f"/>
          </v:line>
        </w:pict>
      </w:r>
    </w:p>
    <w:p w:rsidR="00FA2065" w:rsidRPr="00DF0E2F" w:rsidRDefault="00443A17" w:rsidP="00FA206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en-US"/>
        </w:rPr>
        <w:pict>
          <v:oval id="_x0000_s1149" style="position:absolute;margin-left:396pt;margin-top:1.55pt;width:81.75pt;height:46.45pt;z-index:2518763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" fillcolor="white [3201]" strokecolor="black [3200]" strokeweight="1.5pt">
            <v:stroke endcap="round"/>
            <v:path arrowok="t"/>
            <v:textbox style="mso-next-textbox:#_x0000_s1149">
              <w:txbxContent>
                <w:p w:rsidR="002F755C" w:rsidRPr="002F755C" w:rsidRDefault="002F755C" w:rsidP="002F755C">
                  <w:pPr>
                    <w:spacing w:line="240" w:lineRule="auto"/>
                    <w:rPr>
                      <w:rFonts w:ascii="Times New Roman" w:hAnsi="Times New Roman" w:cs="Times New Roman"/>
                      <w:u w:val="single"/>
                    </w:rPr>
                  </w:pPr>
                  <w:r w:rsidRPr="002F755C">
                    <w:rPr>
                      <w:rFonts w:ascii="Times New Roman" w:hAnsi="Times New Roman" w:cs="Times New Roman"/>
                    </w:rPr>
                    <w:t xml:space="preserve">ContName </w:t>
                  </w:r>
                  <w:r w:rsidRPr="002F755C">
                    <w:rPr>
                      <w:rFonts w:ascii="Times New Roman" w:hAnsi="Times New Roman" w:cs="Times New Roman"/>
                      <w:u w:val="single"/>
                    </w:rPr>
                    <w:t xml:space="preserve"> </w:t>
                  </w:r>
                  <w:r w:rsidRPr="002F755C">
                    <w:rPr>
                      <w:rFonts w:ascii="Times New Roman" w:hAnsi="Times New Roman" w:cs="Times New Roman"/>
                    </w:rPr>
                    <w:t>…………</w:t>
                  </w:r>
                  <w:r>
                    <w:rPr>
                      <w:rFonts w:ascii="Times New Roman" w:hAnsi="Times New Roman" w:cs="Times New Roman"/>
                      <w:u w:val="single"/>
                    </w:rPr>
                    <w:t>….</w:t>
                  </w:r>
                  <w:r w:rsidRPr="002F755C">
                    <w:rPr>
                      <w:rFonts w:ascii="Times New Roman" w:hAnsi="Times New Roman" w:cs="Times New Roman"/>
                      <w:u w:val="single"/>
                    </w:rPr>
                    <w:t xml:space="preserve">                                                </w:t>
                  </w:r>
                </w:p>
                <w:p w:rsidR="002F755C" w:rsidRPr="005E5473" w:rsidRDefault="002F755C" w:rsidP="00680162">
                  <w:pPr>
                    <w:rPr>
                      <w:rFonts w:ascii="Times New Roman" w:hAnsi="Times New Roman" w:cs="Times New Roman"/>
                    </w:rPr>
                  </w:pPr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lang w:eastAsia="en-US"/>
        </w:rPr>
        <w:pict>
          <v:rect id="_x0000_s1178" style="position:absolute;margin-left:355.5pt;margin-top:1.55pt;width:21.75pt;height:16.85pt;z-index:251904000" strokecolor="white [3212]">
            <v:textbox>
              <w:txbxContent>
                <w:p w:rsidR="00756800" w:rsidRPr="00631F32" w:rsidRDefault="00756800" w:rsidP="00756800">
                  <w:pPr>
                    <w:rPr>
                      <w:rFonts w:ascii="Times New Roman" w:hAnsi="Times New Roman" w:cs="Times New Roman"/>
                    </w:rPr>
                  </w:pPr>
                  <w:r w:rsidRPr="00631F32">
                    <w:rPr>
                      <w:rFonts w:ascii="Times New Roman" w:hAnsi="Times New Roman" w:cs="Times New Roman"/>
                    </w:rPr>
                    <w:t>1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lang w:eastAsia="en-US"/>
        </w:rPr>
        <w:pict>
          <v:line id="_x0000_s1135" style="position:absolute;flip:x;z-index:251864064;visibility:visible;mso-position-horizontal-relative:margin;mso-width-relative:margin;mso-height-relative:margin" from="378.75pt,.05pt" to="378.75pt,5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" strokecolor="black [3200]" strokeweight="1.5pt">
            <v:stroke endcap="round"/>
            <o:lock v:ext="edit" shapetype="f"/>
            <w10:wrap anchorx="margin"/>
          </v:line>
        </w:pict>
      </w:r>
    </w:p>
    <w:p w:rsidR="00FA2065" w:rsidRPr="00DF0E2F" w:rsidRDefault="00443A17" w:rsidP="00FA206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en-US"/>
        </w:rPr>
        <w:pict>
          <v:rect id="_x0000_s1217" style="position:absolute;margin-left:411.75pt;margin-top:3.8pt;width:51.75pt;height:16.3pt;z-index:251941888" strokecolor="white [3212]">
            <v:textbox style="mso-next-textbox:#_x0000_s1217">
              <w:txbxContent>
                <w:p w:rsidR="00790EED" w:rsidRDefault="00790EED">
                  <w:r>
                    <w:t>---------</w:t>
                  </w:r>
                  <w:r w:rsidR="0082525B">
                    <w:t>---</w:t>
                  </w:r>
                  <w:r>
                    <w:t>-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lang w:eastAsia="en-US"/>
        </w:rPr>
        <w:pict>
          <v:shape id="_x0000_s1120" type="#_x0000_t4" style="position:absolute;margin-left:234pt;margin-top:3.05pt;width:54.75pt;height:32.75pt;z-index:251849728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" fillcolor="white [3201]" strokecolor="black [3200]" strokeweight="1.5pt">
            <v:stroke endcap="round"/>
            <v:path arrowok="t"/>
            <v:textbox style="mso-next-textbox:#_x0000_s1120">
              <w:txbxContent>
                <w:p w:rsidR="00245A63" w:rsidRPr="00245A63" w:rsidRDefault="00245A63" w:rsidP="00245A63">
                  <w:pPr>
                    <w:jc w:val="center"/>
                    <w:rPr>
                      <w:rFonts w:ascii="Times New Roman" w:hAnsi="Times New Roman" w:cs="Times New Roman"/>
                      <w:szCs w:val="18"/>
                    </w:rPr>
                  </w:pPr>
                  <w:r w:rsidRPr="00245A63">
                    <w:rPr>
                      <w:rFonts w:ascii="Times New Roman" w:hAnsi="Times New Roman" w:cs="Times New Roman"/>
                      <w:szCs w:val="18"/>
                    </w:rPr>
                    <w:t>list</w:t>
                  </w:r>
                </w:p>
              </w:txbxContent>
            </v:textbox>
            <w10:wrap anchorx="margin"/>
          </v:shape>
        </w:pict>
      </w:r>
      <w:r>
        <w:rPr>
          <w:rFonts w:ascii="Times New Roman" w:hAnsi="Times New Roman" w:cs="Times New Roman"/>
          <w:noProof/>
          <w:lang w:eastAsia="en-US"/>
        </w:rPr>
        <w:pict>
          <v:oval id="_x0000_s1123" style="position:absolute;margin-left:114.9pt;margin-top:6.8pt;width:92.85pt;height:25.55pt;z-index:2518528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" fillcolor="white [3201]" strokecolor="black [3200]" strokeweight="1.5pt">
            <v:stroke endcap="round"/>
            <v:path arrowok="t"/>
            <v:textbox style="mso-next-textbox:#_x0000_s1123">
              <w:txbxContent>
                <w:p w:rsidR="000234E1" w:rsidRPr="005E5473" w:rsidRDefault="000234E1" w:rsidP="000234E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E5473">
                    <w:rPr>
                      <w:rFonts w:ascii="Times New Roman" w:hAnsi="Times New Roman" w:cs="Times New Roman"/>
                    </w:rPr>
                    <w:t>C</w:t>
                  </w:r>
                  <w:r w:rsidR="009650A8">
                    <w:rPr>
                      <w:rFonts w:ascii="Times New Roman" w:hAnsi="Times New Roman" w:cs="Times New Roman"/>
                    </w:rPr>
                    <w:t>ompR</w:t>
                  </w:r>
                  <w:r>
                    <w:rPr>
                      <w:rFonts w:ascii="Times New Roman" w:hAnsi="Times New Roman" w:cs="Times New Roman"/>
                    </w:rPr>
                    <w:t>ecord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lang w:eastAsia="en-US"/>
        </w:rPr>
        <w:pict>
          <v:oval id="_x0000_s1150" style="position:absolute;margin-left:482.75pt;margin-top:6.8pt;width:55.8pt;height:25.55pt;z-index:25187737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" fillcolor="white [3201]" strokecolor="black [3200]" strokeweight="1.5pt">
            <v:stroke endcap="round"/>
            <v:path arrowok="t"/>
            <v:textbox style="mso-next-textbox:#_x0000_s1150">
              <w:txbxContent>
                <w:p w:rsidR="00680162" w:rsidRPr="005E5473" w:rsidRDefault="00680162" w:rsidP="00680162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Result</w:t>
                  </w:r>
                </w:p>
              </w:txbxContent>
            </v:textbox>
          </v:oval>
        </w:pict>
      </w:r>
    </w:p>
    <w:p w:rsidR="00FA2065" w:rsidRPr="00DF0E2F" w:rsidRDefault="00443A17" w:rsidP="00FA206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en-US"/>
        </w:rPr>
        <w:pict>
          <v:line id="_x0000_s1189" style="position:absolute;flip:x;z-index:251915264;visibility:visible;mso-position-horizontal-relative:margin;mso-width-relative:margin;mso-height-relative:margin" from="265.45pt,14.15pt" to="265.5pt,9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" strokecolor="black [3200]" strokeweight="1.5pt">
            <v:stroke endcap="round"/>
            <o:lock v:ext="edit" shapetype="f"/>
            <w10:wrap anchorx="margin"/>
          </v:line>
        </w:pict>
      </w:r>
      <w:r>
        <w:rPr>
          <w:rFonts w:ascii="Times New Roman" w:hAnsi="Times New Roman" w:cs="Times New Roman"/>
          <w:noProof/>
          <w:lang w:eastAsia="en-US"/>
        </w:rPr>
        <w:pict>
          <v:line id="_x0000_s1119" style="position:absolute;flip:x;z-index:251848704;visibility:visible;mso-position-horizontal-relative:margin;mso-width-relative:margin;mso-height-relative:margin" from="261.75pt,17.15pt" to="261.75pt,9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" strokecolor="black [3200]" strokeweight="1.5pt">
            <v:stroke endcap="round"/>
            <o:lock v:ext="edit" shapetype="f"/>
            <w10:wrap anchorx="margin"/>
          </v:line>
        </w:pict>
      </w:r>
      <w:r>
        <w:rPr>
          <w:rFonts w:ascii="Times New Roman" w:hAnsi="Times New Roman" w:cs="Times New Roman"/>
          <w:noProof/>
          <w:lang w:eastAsia="en-US"/>
        </w:rPr>
        <w:pict>
          <v:shape id="_x0000_s1181" type="#_x0000_t4" style="position:absolute;margin-left:-34.5pt;margin-top:12.55pt;width:90pt;height:51.75pt;z-index:251907072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" fillcolor="white [3201]" strokecolor="black [3200]" strokeweight="1.5pt">
            <v:stroke endcap="round"/>
            <v:path arrowok="t"/>
            <v:textbox style="mso-next-textbox:#_x0000_s1181">
              <w:txbxContent>
                <w:p w:rsidR="00CD4B9F" w:rsidRPr="001B439A" w:rsidRDefault="00211A22" w:rsidP="00CD4B9F">
                  <w:pPr>
                    <w:rPr>
                      <w:rFonts w:ascii="Times New Roman" w:hAnsi="Times New Roman" w:cs="Times New Roman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Cs w:val="18"/>
                    </w:rPr>
                    <w:t>Schedule</w:t>
                  </w:r>
                </w:p>
              </w:txbxContent>
            </v:textbox>
            <w10:wrap anchorx="margin"/>
          </v:shape>
        </w:pict>
      </w:r>
      <w:r>
        <w:rPr>
          <w:rFonts w:ascii="Times New Roman" w:hAnsi="Times New Roman" w:cs="Times New Roman"/>
          <w:noProof/>
          <w:lang w:eastAsia="en-US"/>
        </w:rPr>
        <w:pict>
          <v:line id="_x0000_s1152" style="position:absolute;flip:y;z-index:251879424;visibility:visible;mso-width-relative:margin;mso-height-relative:margin" from="484.25pt,13.7pt" to="501.75pt,2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" strokecolor="black [3200]" strokeweight="1.5pt">
            <v:stroke endcap="round"/>
            <o:lock v:ext="edit" shapetype="f"/>
          </v:line>
        </w:pict>
      </w:r>
      <w:r>
        <w:rPr>
          <w:rFonts w:ascii="Times New Roman" w:hAnsi="Times New Roman" w:cs="Times New Roman"/>
          <w:noProof/>
          <w:lang w:eastAsia="en-US"/>
        </w:rPr>
        <w:pict>
          <v:line id="_x0000_s1151" style="position:absolute;flip:x y;z-index:251878400;visibility:visible;mso-width-relative:margin;mso-height-relative:margin" from="437.25pt,11.05pt" to="456.75pt,2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" strokecolor="black [3200]" strokeweight="1.5pt">
            <v:stroke endcap="round"/>
            <o:lock v:ext="edit" shapetype="f"/>
          </v:line>
        </w:pict>
      </w:r>
      <w:r>
        <w:rPr>
          <w:rFonts w:ascii="Times New Roman" w:hAnsi="Times New Roman" w:cs="Times New Roman"/>
          <w:noProof/>
          <w:lang w:eastAsia="en-US"/>
        </w:rPr>
        <w:pict>
          <v:line id="_x0000_s1124" style="position:absolute;z-index:251853824;visibility:visible;mso-width-relative:margin;mso-height-relative:margin" from="207.75pt,1.45pt" to="233.2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" strokecolor="black [3200]" strokeweight="1.5pt">
            <v:stroke endcap="round"/>
            <o:lock v:ext="edit" shapetype="f"/>
          </v:line>
        </w:pict>
      </w:r>
    </w:p>
    <w:p w:rsidR="00FA2065" w:rsidRPr="00DF0E2F" w:rsidRDefault="00443A17" w:rsidP="00FA206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en-US"/>
        </w:rPr>
        <w:pict>
          <v:rect id="_x0000_s1179" style="position:absolute;margin-left:414pt;margin-top:7.75pt;width:21.75pt;height:16.85pt;z-index:251905024" strokecolor="white [3212]">
            <v:textbox style="mso-next-textbox:#_x0000_s1179">
              <w:txbxContent>
                <w:p w:rsidR="00756800" w:rsidRPr="00631F32" w:rsidRDefault="00756800" w:rsidP="00756800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M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lang w:eastAsia="en-US"/>
        </w:rPr>
        <w:pict>
          <v:shape id="_x0000_s1177" type="#_x0000_t4" style="position:absolute;margin-left:347.25pt;margin-top:11.5pt;width:61.5pt;height:41pt;z-index:251902976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" fillcolor="white [3201]" strokecolor="black [3200]" strokeweight="1.5pt">
            <v:stroke endcap="round"/>
            <v:path arrowok="t"/>
            <v:textbox style="mso-next-textbox:#_x0000_s1177">
              <w:txbxContent>
                <w:p w:rsidR="00D369A0" w:rsidRPr="00D369A0" w:rsidRDefault="00D369A0" w:rsidP="00D369A0">
                  <w:pPr>
                    <w:rPr>
                      <w:rFonts w:ascii="Times New Roman" w:hAnsi="Times New Roman" w:cs="Times New Roman"/>
                      <w:szCs w:val="18"/>
                    </w:rPr>
                  </w:pPr>
                  <w:r w:rsidRPr="00D369A0">
                    <w:rPr>
                      <w:rFonts w:ascii="Times New Roman" w:hAnsi="Times New Roman" w:cs="Times New Roman"/>
                      <w:szCs w:val="18"/>
                    </w:rPr>
                    <w:t>Store</w:t>
                  </w:r>
                </w:p>
              </w:txbxContent>
            </v:textbox>
            <w10:wrap anchorx="margin"/>
          </v:shape>
        </w:pict>
      </w:r>
      <w:r>
        <w:rPr>
          <w:rFonts w:ascii="Times New Roman" w:hAnsi="Times New Roman" w:cs="Times New Roman"/>
          <w:noProof/>
          <w:lang w:eastAsia="en-US"/>
        </w:rPr>
        <w:pict>
          <v:shape id="_x0000_s1136" type="#_x0000_t4" style="position:absolute;margin-left:339pt;margin-top:2.6pt;width:77.25pt;height:59.05pt;z-index:251865088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" fillcolor="white [3201]" strokecolor="black [3200]" strokeweight="1.5pt">
            <v:stroke endcap="round"/>
            <v:path arrowok="t"/>
            <v:textbox style="mso-next-textbox:#_x0000_s1136">
              <w:txbxContent>
                <w:p w:rsidR="00C50E84" w:rsidRPr="00C50E84" w:rsidRDefault="00C50E84" w:rsidP="00C50E84">
                  <w:pPr>
                    <w:rPr>
                      <w:szCs w:val="18"/>
                    </w:rPr>
                  </w:pPr>
                </w:p>
              </w:txbxContent>
            </v:textbox>
            <w10:wrap anchorx="margin"/>
          </v:shape>
        </w:pict>
      </w:r>
      <w:r>
        <w:rPr>
          <w:rFonts w:ascii="Times New Roman" w:hAnsi="Times New Roman" w:cs="Times New Roman"/>
          <w:noProof/>
          <w:lang w:eastAsia="en-US"/>
        </w:rPr>
        <w:pict>
          <v:rect id="_x0000_s1176" style="position:absolute;margin-left:444.75pt;margin-top:12.8pt;width:81pt;height:35.95pt;z-index:2519019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" fillcolor="white [3201]" strokecolor="black [3200]" strokeweight="1.5pt">
            <v:stroke endcap="round"/>
            <v:path arrowok="t"/>
            <v:textbox style="mso-next-textbox:#_x0000_s1176">
              <w:txbxContent>
                <w:p w:rsidR="000F1DF5" w:rsidRPr="009E3771" w:rsidRDefault="000F1DF5" w:rsidP="000F1DF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E3771">
                    <w:rPr>
                      <w:rFonts w:ascii="Times New Roman" w:hAnsi="Times New Roman" w:cs="Times New Roman"/>
                    </w:rPr>
                    <w:t>Continent</w:t>
                  </w:r>
                </w:p>
                <w:p w:rsidR="000F1DF5" w:rsidRPr="000F1DF5" w:rsidRDefault="000F1DF5" w:rsidP="000F1DF5">
                  <w:pPr>
                    <w:jc w:val="center"/>
                  </w:pP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lang w:eastAsia="en-US"/>
        </w:rPr>
        <w:pict>
          <v:rect id="_x0000_s1141" style="position:absolute;margin-left:437.25pt;margin-top:7.75pt;width:96pt;height:46.5pt;z-index:2518702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" fillcolor="white [3201]" strokecolor="black [3200]" strokeweight="1.5pt">
            <v:stroke endcap="round"/>
            <v:path arrowok="t"/>
            <v:textbox style="mso-next-textbox:#_x0000_s1141">
              <w:txbxContent>
                <w:p w:rsidR="00F33DDC" w:rsidRPr="000F1DF5" w:rsidRDefault="00F33DDC" w:rsidP="000F1DF5"/>
              </w:txbxContent>
            </v:textbox>
          </v:rect>
        </w:pict>
      </w:r>
    </w:p>
    <w:p w:rsidR="004646F2" w:rsidRDefault="00443A17" w:rsidP="001B439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en-US"/>
        </w:rPr>
        <w:pict>
          <v:oval id="_x0000_s1111" style="position:absolute;margin-left:193.5pt;margin-top:5.95pt;width:66pt;height:37.05pt;z-index:2518405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" fillcolor="white [3201]" strokecolor="black [3200]" strokeweight="1.5pt">
            <v:stroke endcap="round"/>
            <v:path arrowok="t"/>
            <v:textbox style="mso-next-textbox:#_x0000_s1111">
              <w:txbxContent>
                <w:p w:rsidR="005E5473" w:rsidRPr="00564887" w:rsidRDefault="00F75E91" w:rsidP="005E5473">
                  <w:pPr>
                    <w:rPr>
                      <w:rFonts w:ascii="Times New Roman" w:hAnsi="Times New Roman" w:cs="Times New Roman"/>
                      <w:sz w:val="19"/>
                      <w:szCs w:val="19"/>
                      <w:u w:val="single"/>
                    </w:rPr>
                  </w:pPr>
                  <w:r w:rsidRPr="00564887">
                    <w:rPr>
                      <w:rFonts w:ascii="Times New Roman" w:hAnsi="Times New Roman" w:cs="Times New Roman"/>
                      <w:sz w:val="19"/>
                      <w:szCs w:val="19"/>
                      <w:u w:val="single"/>
                    </w:rPr>
                    <w:t>CompNo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lang w:eastAsia="en-US"/>
        </w:rPr>
        <w:pict>
          <v:line id="_x0000_s1180" style="position:absolute;flip:y;z-index:251906048;visibility:visible;mso-position-horizontal-relative:margin;mso-width-relative:margin;mso-height-relative:margin" from="414pt,16.85pt" to="437.25pt,1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" strokecolor="black [3200]" strokeweight="1.5pt">
            <v:stroke endcap="round"/>
            <o:lock v:ext="edit" shapetype="f"/>
            <w10:wrap anchorx="margin"/>
          </v:line>
        </w:pict>
      </w:r>
      <w:r>
        <w:rPr>
          <w:rFonts w:ascii="Times New Roman" w:hAnsi="Times New Roman" w:cs="Times New Roman"/>
          <w:noProof/>
          <w:lang w:eastAsia="en-US"/>
        </w:rPr>
        <w:pict>
          <v:line id="_x0000_s1148" style="position:absolute;flip:y;z-index:251875328;visibility:visible;mso-position-horizontal-relative:margin;mso-width-relative:margin;mso-height-relative:margin" from="416.25pt,13.1pt" to="437.2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" strokecolor="black [3200]" strokeweight="1.5pt">
            <v:stroke endcap="round"/>
            <o:lock v:ext="edit" shapetype="f"/>
            <w10:wrap anchorx="margin"/>
          </v:line>
        </w:pict>
      </w:r>
      <w:r>
        <w:rPr>
          <w:rFonts w:ascii="Times New Roman" w:hAnsi="Times New Roman" w:cs="Times New Roman"/>
          <w:noProof/>
          <w:lang w:eastAsia="en-US"/>
        </w:rPr>
        <w:pict>
          <v:rect id="_x0000_s1125" style="position:absolute;margin-left:200.25pt;margin-top:200.6pt;width:96pt;height:46.5pt;z-index:25185484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" fillcolor="white [3201]" strokecolor="black [3200]" strokeweight="1.5pt">
            <v:stroke endcap="round"/>
            <v:path arrowok="t"/>
            <v:textbox style="mso-next-textbox:#_x0000_s1125">
              <w:txbxContent>
                <w:p w:rsidR="004646F2" w:rsidRPr="009E3771" w:rsidRDefault="004646F2" w:rsidP="004646F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E3771">
                    <w:rPr>
                      <w:rFonts w:ascii="Times New Roman" w:hAnsi="Times New Roman" w:cs="Times New Roman"/>
                    </w:rPr>
                    <w:t>Judge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lang w:eastAsia="en-US"/>
        </w:rPr>
        <w:pict>
          <v:line id="_x0000_s1128" style="position:absolute;flip:x y;z-index:251857920;visibility:visible;mso-width-relative:margin;mso-height-relative:margin" from="64.35pt,224.6pt" to="200.25pt,22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" strokecolor="black [3200]" strokeweight="1.5pt">
            <v:stroke endcap="round"/>
            <o:lock v:ext="edit" shapetype="f"/>
          </v:line>
        </w:pict>
      </w:r>
      <w:r>
        <w:rPr>
          <w:rFonts w:ascii="Times New Roman" w:hAnsi="Times New Roman" w:cs="Times New Roman"/>
          <w:noProof/>
          <w:lang w:eastAsia="en-US"/>
        </w:rPr>
        <w:pict>
          <v:shape id="_x0000_s1126" type="#_x0000_t4" style="position:absolute;margin-left:-12.15pt;margin-top:199.05pt;width:76.5pt;height:51.75pt;z-index:251855872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" fillcolor="white [3201]" strokecolor="black [3200]" strokeweight="1.5pt">
            <v:stroke endcap="round"/>
            <v:path arrowok="t"/>
            <v:textbox style="mso-next-textbox:#_x0000_s1126">
              <w:txbxContent>
                <w:p w:rsidR="004646F2" w:rsidRPr="001B439A" w:rsidRDefault="004646F2" w:rsidP="004646F2">
                  <w:pPr>
                    <w:rPr>
                      <w:rFonts w:ascii="Times New Roman" w:hAnsi="Times New Roman" w:cs="Times New Roman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Cs w:val="18"/>
                    </w:rPr>
                    <w:t>referee</w:t>
                  </w:r>
                </w:p>
              </w:txbxContent>
            </v:textbox>
            <w10:wrap anchorx="margin"/>
          </v:shape>
        </w:pict>
      </w:r>
      <w:r>
        <w:rPr>
          <w:rFonts w:ascii="Times New Roman" w:hAnsi="Times New Roman" w:cs="Times New Roman"/>
          <w:noProof/>
          <w:lang w:eastAsia="en-US"/>
        </w:rPr>
        <w:pict>
          <v:line id="_x0000_s1127" style="position:absolute;z-index:251856896;visibility:visible;mso-width-relative:margin;mso-height-relative:margin" from="25.5pt,110.35pt" to="25.5pt,19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" strokecolor="black [3200]" strokeweight="1.5pt">
            <v:stroke endcap="round"/>
            <o:lock v:ext="edit" shapetype="f"/>
          </v:line>
        </w:pict>
      </w:r>
      <w:r>
        <w:rPr>
          <w:rFonts w:ascii="Times New Roman" w:hAnsi="Times New Roman" w:cs="Times New Roman"/>
          <w:noProof/>
          <w:lang w:eastAsia="en-US"/>
        </w:rPr>
        <w:pict>
          <v:oval id="_x0000_s1114" style="position:absolute;margin-left:255.75pt;margin-top:118.85pt;width:78pt;height:25.55pt;z-index:2518435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" fillcolor="white [3201]" strokecolor="black [3200]" strokeweight="1.5pt">
            <v:stroke endcap="round"/>
            <v:path arrowok="t"/>
            <v:textbox style="mso-next-textbox:#_x0000_s1114">
              <w:txbxContent>
                <w:p w:rsidR="005E5473" w:rsidRPr="005E5473" w:rsidRDefault="005E5473" w:rsidP="005E5473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BirthDate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lang w:eastAsia="en-US"/>
        </w:rPr>
        <w:pict>
          <v:line id="_x0000_s1118" style="position:absolute;flip:x;z-index:251847680;visibility:visible;mso-position-horizontal-relative:margin;mso-width-relative:margin;mso-height-relative:margin" from="292.5pt,108.85pt" to="292.5pt,1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" strokecolor="black [3200]" strokeweight="1.5pt">
            <v:stroke endcap="round"/>
            <o:lock v:ext="edit" shapetype="f"/>
            <w10:wrap anchorx="margin"/>
          </v:line>
        </w:pict>
      </w:r>
      <w:r>
        <w:rPr>
          <w:rFonts w:ascii="Times New Roman" w:hAnsi="Times New Roman" w:cs="Times New Roman"/>
          <w:noProof/>
          <w:lang w:eastAsia="en-US"/>
        </w:rPr>
        <w:pict>
          <v:line id="_x0000_s1117" style="position:absolute;flip:x;z-index:251846656;visibility:visible;mso-position-horizontal-relative:margin;mso-width-relative:margin;mso-height-relative:margin" from="223.5pt,108.85pt" to="223.5pt,11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" strokecolor="black [3200]" strokeweight="1.5pt">
            <v:stroke endcap="round"/>
            <o:lock v:ext="edit" shapetype="f"/>
            <w10:wrap anchorx="margin"/>
          </v:line>
        </w:pict>
      </w:r>
      <w:r>
        <w:rPr>
          <w:rFonts w:ascii="Times New Roman" w:hAnsi="Times New Roman" w:cs="Times New Roman"/>
          <w:noProof/>
          <w:lang w:eastAsia="en-US"/>
        </w:rPr>
        <w:pict>
          <v:line id="_x0000_s1115" style="position:absolute;flip:x;z-index:251844608;visibility:visible;mso-position-horizontal-relative:margin;mso-width-relative:margin;mso-height-relative:margin" from="237.75pt,43pt" to="237.75pt,6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" strokecolor="black [3200]" strokeweight="1.5pt">
            <v:stroke endcap="round"/>
            <o:lock v:ext="edit" shapetype="f"/>
            <w10:wrap anchorx="margin"/>
          </v:line>
        </w:pict>
      </w:r>
      <w:r>
        <w:rPr>
          <w:rFonts w:ascii="Times New Roman" w:hAnsi="Times New Roman" w:cs="Times New Roman"/>
          <w:noProof/>
          <w:lang w:eastAsia="en-US"/>
        </w:rPr>
        <w:pict>
          <v:oval id="_x0000_s1113" style="position:absolute;margin-left:188.7pt;margin-top:120.35pt;width:58.05pt;height:25.55pt;z-index:2518425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" fillcolor="white [3201]" strokecolor="black [3200]" strokeweight="1.5pt">
            <v:stroke endcap="round"/>
            <v:path arrowok="t"/>
            <v:textbox style="mso-next-textbox:#_x0000_s1113">
              <w:txbxContent>
                <w:p w:rsidR="005E5473" w:rsidRPr="005E5473" w:rsidRDefault="005E5473" w:rsidP="005E5473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gender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lang w:eastAsia="en-US"/>
        </w:rPr>
        <w:pict>
          <v:line id="_x0000_s1110" style="position:absolute;z-index:251839488;visibility:visible;mso-width-relative:margin;mso-height-relative:margin" from="198pt,86.4pt" to="3in,8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" strokecolor="black [3200]" strokeweight="1.5pt">
            <v:stroke endcap="round"/>
            <o:lock v:ext="edit" shapetype="f"/>
          </v:line>
        </w:pict>
      </w:r>
      <w:r>
        <w:rPr>
          <w:rFonts w:ascii="Times New Roman" w:hAnsi="Times New Roman" w:cs="Times New Roman"/>
          <w:noProof/>
          <w:lang w:eastAsia="en-US"/>
        </w:rPr>
        <w:pict>
          <v:line id="_x0000_s1108" style="position:absolute;z-index:251837440;visibility:visible" from="99.15pt,43pt" to="122.1pt,7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" strokecolor="black [3200]" strokeweight="1.5pt">
            <v:stroke endcap="round"/>
            <o:lock v:ext="edit" shapetype="f"/>
          </v:line>
        </w:pict>
      </w:r>
      <w:r>
        <w:rPr>
          <w:rFonts w:ascii="Times New Roman" w:hAnsi="Times New Roman" w:cs="Times New Roman"/>
          <w:noProof/>
          <w:lang w:eastAsia="en-US"/>
        </w:rPr>
        <w:pict>
          <v:oval id="_x0000_s1107" style="position:absolute;margin-left:69.6pt;margin-top:17.45pt;width:63.9pt;height:25.55pt;z-index:2518364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" fillcolor="white [3201]" strokecolor="black [3200]" strokeweight="1.5pt">
            <v:stroke endcap="round"/>
            <v:path arrowok="t"/>
            <v:textbox style="mso-next-textbox:#_x0000_s1107">
              <w:txbxContent>
                <w:p w:rsidR="001B439A" w:rsidRPr="009E3771" w:rsidRDefault="001B439A" w:rsidP="001B439A">
                  <w:pPr>
                    <w:rPr>
                      <w:rFonts w:ascii="Times New Roman" w:hAnsi="Times New Roman" w:cs="Times New Roman"/>
                    </w:rPr>
                  </w:pPr>
                  <w:r w:rsidRPr="009E3771">
                    <w:rPr>
                      <w:rFonts w:ascii="Times New Roman" w:hAnsi="Times New Roman" w:cs="Times New Roman"/>
                    </w:rPr>
                    <w:t>StartNo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lang w:eastAsia="en-US"/>
        </w:rPr>
        <w:pict>
          <v:line id="_x0000_s1105" style="position:absolute;flip:y;z-index:251834368;visibility:visible;mso-width-relative:margin;mso-height-relative:margin" from="75.75pt,86.6pt" to="96pt,8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" strokecolor="black [3200]" strokeweight="1.5pt">
            <v:stroke endcap="round"/>
            <o:lock v:ext="edit" shapetype="f"/>
          </v:line>
        </w:pict>
      </w:r>
      <w:r w:rsidRPr="00443A17">
        <w:rPr>
          <w:rFonts w:ascii="Times New Roman" w:hAnsi="Times New Roman" w:cs="Times New Roman"/>
          <w:noProof/>
          <w:color w:val="000000"/>
          <w:sz w:val="23"/>
          <w:szCs w:val="23"/>
          <w:lang w:eastAsia="en-US"/>
        </w:rPr>
        <w:pict>
          <v:shape id="_x0000_s1104" type="#_x0000_t4" style="position:absolute;margin-left:96pt;margin-top:60.85pt;width:102.75pt;height:51.75pt;z-index:251833344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" fillcolor="white [3201]" strokecolor="black [3200]" strokeweight="1.5pt">
            <v:stroke endcap="round"/>
            <v:path arrowok="t"/>
            <v:textbox style="mso-next-textbox:#_x0000_s1104">
              <w:txbxContent>
                <w:p w:rsidR="001B439A" w:rsidRPr="001B439A" w:rsidRDefault="001B439A" w:rsidP="001B439A">
                  <w:pPr>
                    <w:rPr>
                      <w:rFonts w:ascii="Times New Roman" w:hAnsi="Times New Roman" w:cs="Times New Roman"/>
                      <w:szCs w:val="18"/>
                    </w:rPr>
                  </w:pPr>
                  <w:r w:rsidRPr="001B439A">
                    <w:rPr>
                      <w:rFonts w:ascii="Times New Roman" w:hAnsi="Times New Roman" w:cs="Times New Roman"/>
                      <w:szCs w:val="18"/>
                    </w:rPr>
                    <w:t>participate</w:t>
                  </w:r>
                </w:p>
              </w:txbxContent>
            </v:textbox>
            <w10:wrap anchorx="margin"/>
          </v:shape>
        </w:pict>
      </w:r>
      <w:r w:rsidRPr="00443A17">
        <w:rPr>
          <w:rFonts w:ascii="Times New Roman" w:hAnsi="Times New Roman" w:cs="Times New Roman"/>
          <w:noProof/>
          <w:color w:val="000000"/>
          <w:sz w:val="23"/>
          <w:szCs w:val="23"/>
          <w:lang w:eastAsia="en-US"/>
        </w:rPr>
        <w:pict>
          <v:rect id="_x0000_s1103" style="position:absolute;margin-left:3in;margin-top:62.35pt;width:96pt;height:46.5pt;z-index:25183232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" fillcolor="white [3201]" strokecolor="black [3200]" strokeweight="1.5pt">
            <v:stroke endcap="round"/>
            <v:path arrowok="t"/>
            <v:textbox style="mso-next-textbox:#_x0000_s1103">
              <w:txbxContent>
                <w:p w:rsidR="001B439A" w:rsidRPr="009E3771" w:rsidRDefault="001B439A" w:rsidP="001B439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E3771">
                    <w:rPr>
                      <w:rFonts w:ascii="Times New Roman" w:hAnsi="Times New Roman" w:cs="Times New Roman"/>
                    </w:rPr>
                    <w:t>Competitor</w:t>
                  </w:r>
                </w:p>
              </w:txbxContent>
            </v:textbox>
          </v:rect>
        </w:pict>
      </w:r>
      <w:r w:rsidRPr="00443A17">
        <w:rPr>
          <w:rFonts w:ascii="Times New Roman" w:hAnsi="Times New Roman" w:cs="Times New Roman"/>
          <w:noProof/>
          <w:color w:val="000000"/>
          <w:sz w:val="23"/>
          <w:szCs w:val="23"/>
          <w:lang w:eastAsia="en-US"/>
        </w:rPr>
        <w:pict>
          <v:rect id="_x0000_s1102" style="position:absolute;margin-left:-20.25pt;margin-top:63.85pt;width:96pt;height:46.5pt;z-index:25183129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" fillcolor="white [3201]" strokecolor="black [3200]" strokeweight="1.5pt">
            <v:stroke endcap="round"/>
            <v:path arrowok="t"/>
            <v:textbox style="mso-next-textbox:#_x0000_s1102">
              <w:txbxContent>
                <w:p w:rsidR="001B439A" w:rsidRPr="009E3771" w:rsidRDefault="001B439A" w:rsidP="001B439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E3771">
                    <w:rPr>
                      <w:rFonts w:ascii="Times New Roman" w:hAnsi="Times New Roman" w:cs="Times New Roman"/>
                    </w:rPr>
                    <w:t>Event</w:t>
                  </w:r>
                </w:p>
              </w:txbxContent>
            </v:textbox>
          </v:rect>
        </w:pict>
      </w:r>
    </w:p>
    <w:p w:rsidR="004646F2" w:rsidRPr="004646F2" w:rsidRDefault="00443A17" w:rsidP="004646F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en-US"/>
        </w:rPr>
        <w:pict>
          <v:rect id="_x0000_s1195" style="position:absolute;margin-left:-16.5pt;margin-top:16.95pt;width:21.75pt;height:16.85pt;z-index:251921408" strokecolor="white [3212]">
            <v:textbox>
              <w:txbxContent>
                <w:p w:rsidR="00F34382" w:rsidRPr="00631F32" w:rsidRDefault="00F34382" w:rsidP="00F34382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M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lang w:eastAsia="en-US"/>
        </w:rPr>
        <w:pict>
          <v:line id="_x0000_s1196" style="position:absolute;flip:x y;z-index:251922432;visibility:visible;mso-width-relative:margin;mso-height-relative:margin" from="14.25pt,6.1pt" to="14.25pt,4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" strokecolor="black [3200]" strokeweight="1.5pt">
            <v:stroke endcap="round"/>
            <o:lock v:ext="edit" shapetype="f"/>
          </v:line>
        </w:pict>
      </w:r>
      <w:r>
        <w:rPr>
          <w:rFonts w:ascii="Times New Roman" w:hAnsi="Times New Roman" w:cs="Times New Roman"/>
          <w:noProof/>
          <w:lang w:eastAsia="en-US"/>
        </w:rPr>
        <w:pict>
          <v:oval id="_x0000_s1112" style="position:absolute;margin-left:269.95pt;margin-top:6.3pt;width:85.55pt;height:25.55pt;z-index:2518415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" fillcolor="white [3201]" strokecolor="black [3200]" strokeweight="1.5pt">
            <v:stroke endcap="round"/>
            <v:path arrowok="t"/>
            <v:textbox style="mso-next-textbox:#_x0000_s1112">
              <w:txbxContent>
                <w:p w:rsidR="005E5473" w:rsidRPr="005E5473" w:rsidRDefault="005E5473" w:rsidP="005E5473">
                  <w:pPr>
                    <w:rPr>
                      <w:rFonts w:ascii="Times New Roman" w:hAnsi="Times New Roman" w:cs="Times New Roman"/>
                    </w:rPr>
                  </w:pPr>
                  <w:r w:rsidRPr="005E5473">
                    <w:rPr>
                      <w:rFonts w:ascii="Times New Roman" w:hAnsi="Times New Roman" w:cs="Times New Roman"/>
                    </w:rPr>
                    <w:t>C</w:t>
                  </w:r>
                  <w:r w:rsidR="000773B4">
                    <w:rPr>
                      <w:rFonts w:ascii="Times New Roman" w:hAnsi="Times New Roman" w:cs="Times New Roman"/>
                    </w:rPr>
                    <w:t>ompN</w:t>
                  </w:r>
                  <w:r w:rsidRPr="005E5473">
                    <w:rPr>
                      <w:rFonts w:ascii="Times New Roman" w:hAnsi="Times New Roman" w:cs="Times New Roman"/>
                    </w:rPr>
                    <w:t>ame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lang w:eastAsia="en-US"/>
        </w:rPr>
        <w:pict>
          <v:line id="_x0000_s1182" style="position:absolute;flip:x y;z-index:251908096;visibility:visible;mso-width-relative:margin;mso-height-relative:margin" from="11.25pt,8.35pt" to="11.25pt,4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" strokecolor="black [3200]" strokeweight="1.5pt">
            <v:stroke endcap="round"/>
            <o:lock v:ext="edit" shapetype="f"/>
          </v:line>
        </w:pict>
      </w:r>
      <w:r>
        <w:rPr>
          <w:rFonts w:ascii="Times New Roman" w:hAnsi="Times New Roman" w:cs="Times New Roman"/>
          <w:noProof/>
          <w:lang w:eastAsia="en-US"/>
        </w:rPr>
        <w:pict>
          <v:oval id="_x0000_s1106" style="position:absolute;margin-left:137.1pt;margin-top:6.3pt;width:56.4pt;height:25.55pt;z-index:2518353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" fillcolor="white [3201]" strokecolor="black [3200]" strokeweight="1.5pt">
            <v:stroke endcap="round"/>
            <v:path arrowok="t"/>
            <v:textbox style="mso-next-textbox:#_x0000_s1106">
              <w:txbxContent>
                <w:p w:rsidR="001B439A" w:rsidRPr="009E3771" w:rsidRDefault="001B439A" w:rsidP="001B439A">
                  <w:pPr>
                    <w:rPr>
                      <w:rFonts w:ascii="Times New Roman" w:hAnsi="Times New Roman" w:cs="Times New Roman"/>
                    </w:rPr>
                  </w:pPr>
                  <w:r w:rsidRPr="009E3771">
                    <w:rPr>
                      <w:rFonts w:ascii="Times New Roman" w:hAnsi="Times New Roman" w:cs="Times New Roman"/>
                    </w:rPr>
                    <w:t>Result</w:t>
                  </w:r>
                </w:p>
              </w:txbxContent>
            </v:textbox>
          </v:oval>
        </w:pict>
      </w:r>
    </w:p>
    <w:p w:rsidR="004646F2" w:rsidRPr="004646F2" w:rsidRDefault="00443A17" w:rsidP="004646F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en-US"/>
        </w:rPr>
        <w:pict>
          <v:rect id="_x0000_s1190" style="position:absolute;margin-left:240.75pt;margin-top:5.7pt;width:15.75pt;height:16.85pt;z-index:251916288" strokecolor="white [3212]">
            <v:textbox style="mso-next-textbox:#_x0000_s1190">
              <w:txbxContent>
                <w:p w:rsidR="00122D52" w:rsidRPr="00631F32" w:rsidRDefault="00122D52" w:rsidP="00122D52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M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lang w:eastAsia="en-US"/>
        </w:rPr>
        <w:pict>
          <v:line id="_x0000_s1116" style="position:absolute;flip:x;z-index:251845632;visibility:visible;mso-position-horizontal-relative:margin;mso-width-relative:margin;mso-height-relative:margin" from="303.75pt,13.2pt" to="303.75pt,2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" strokecolor="black [3200]" strokeweight="1.5pt">
            <v:stroke endcap="round"/>
            <o:lock v:ext="edit" shapetype="f"/>
            <w10:wrap anchorx="margin"/>
          </v:line>
        </w:pict>
      </w:r>
      <w:r>
        <w:rPr>
          <w:rFonts w:ascii="Times New Roman" w:hAnsi="Times New Roman" w:cs="Times New Roman"/>
          <w:noProof/>
          <w:lang w:eastAsia="en-US"/>
        </w:rPr>
        <w:pict>
          <v:line id="_x0000_s1109" style="position:absolute;flip:x;z-index:251838464;visibility:visible" from="159pt,13.95pt" to="162.75pt,2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" strokecolor="black [3200]" strokeweight="1.5pt">
            <v:stroke endcap="round"/>
            <o:lock v:ext="edit" shapetype="f"/>
          </v:line>
        </w:pict>
      </w:r>
    </w:p>
    <w:p w:rsidR="004646F2" w:rsidRPr="004646F2" w:rsidRDefault="00443A17" w:rsidP="004646F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en-US"/>
        </w:rPr>
        <w:pict>
          <v:rect id="_x0000_s1200" style="position:absolute;margin-left:193.5pt;margin-top:5.95pt;width:15.75pt;height:16.85pt;z-index:251926528" strokecolor="white [3212]">
            <v:textbox style="mso-next-textbox:#_x0000_s1200">
              <w:txbxContent>
                <w:p w:rsidR="001C6287" w:rsidRPr="00631F32" w:rsidRDefault="001C6287" w:rsidP="001C6287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N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lang w:eastAsia="en-US"/>
        </w:rPr>
        <w:pict>
          <v:rect id="_x0000_s1199" style="position:absolute;margin-left:78.75pt;margin-top:8.65pt;width:15.75pt;height:16.85pt;z-index:251925504" strokecolor="white [3212]">
            <v:textbox style="mso-next-textbox:#_x0000_s1199">
              <w:txbxContent>
                <w:p w:rsidR="00131D30" w:rsidRPr="00631F32" w:rsidRDefault="00131D30" w:rsidP="00131D30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M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lang w:eastAsia="en-US"/>
        </w:rPr>
        <w:pict>
          <v:shape id="_x0000_s1138" type="#_x0000_t4" style="position:absolute;margin-left:326.25pt;margin-top:2.65pt;width:78pt;height:51.75pt;z-index:251867136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" fillcolor="white [3201]" strokecolor="black [3200]" strokeweight="1.5pt">
            <v:stroke endcap="round"/>
            <v:path arrowok="t"/>
            <v:textbox style="mso-next-textbox:#_x0000_s1138">
              <w:txbxContent>
                <w:p w:rsidR="00C50E84" w:rsidRPr="00972BEA" w:rsidRDefault="00972BEA" w:rsidP="00C50E84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972BEA">
                    <w:rPr>
                      <w:rFonts w:ascii="Times New Roman" w:hAnsi="Times New Roman" w:cs="Times New Roman"/>
                      <w:sz w:val="18"/>
                      <w:szCs w:val="18"/>
                    </w:rPr>
                    <w:t>compete</w:t>
                  </w:r>
                  <w:r w:rsidR="006C0B90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</w:p>
              </w:txbxContent>
            </v:textbox>
            <w10:wrap anchorx="margin"/>
          </v:shape>
        </w:pict>
      </w:r>
    </w:p>
    <w:p w:rsidR="004646F2" w:rsidRPr="004646F2" w:rsidRDefault="00443A17" w:rsidP="004646F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en-US"/>
        </w:rPr>
        <w:pict>
          <v:line id="_x0000_s1202" style="position:absolute;flip:y;z-index:251928576;visibility:visible;mso-width-relative:margin;mso-height-relative:margin" from="312pt,14.05pt" to="331.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" strokecolor="black [3200]" strokeweight="1.5pt">
            <v:stroke endcap="round"/>
            <o:lock v:ext="edit" shapetype="f"/>
          </v:line>
        </w:pict>
      </w:r>
      <w:r>
        <w:rPr>
          <w:rFonts w:ascii="Times New Roman" w:hAnsi="Times New Roman" w:cs="Times New Roman"/>
          <w:noProof/>
          <w:lang w:eastAsia="en-US"/>
        </w:rPr>
        <w:pict>
          <v:line id="_x0000_s1198" style="position:absolute;flip:y;z-index:251924480;visibility:visible;mso-width-relative:margin;mso-height-relative:margin" from="193.5pt,15pt" to="3in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" strokecolor="black [3200]" strokeweight="1.5pt">
            <v:stroke endcap="round"/>
            <o:lock v:ext="edit" shapetype="f"/>
          </v:line>
        </w:pict>
      </w:r>
      <w:r>
        <w:rPr>
          <w:rFonts w:ascii="Times New Roman" w:hAnsi="Times New Roman" w:cs="Times New Roman"/>
          <w:noProof/>
          <w:lang w:eastAsia="en-US"/>
        </w:rPr>
        <w:pict>
          <v:line id="_x0000_s1197" style="position:absolute;flip:y;z-index:251923456;visibility:visible;mso-width-relative:margin;mso-height-relative:margin" from="75.75pt,15pt" to="99.15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" strokecolor="black [3200]" strokeweight="1.5pt">
            <v:stroke endcap="round"/>
            <o:lock v:ext="edit" shapetype="f"/>
          </v:line>
        </w:pict>
      </w:r>
      <w:r>
        <w:rPr>
          <w:rFonts w:ascii="Times New Roman" w:hAnsi="Times New Roman" w:cs="Times New Roman"/>
          <w:noProof/>
          <w:lang w:eastAsia="en-US"/>
        </w:rPr>
        <w:pict>
          <v:line id="_x0000_s1139" style="position:absolute;flip:y;z-index:251868160;visibility:visible;mso-width-relative:margin;mso-height-relative:margin" from="313.5pt,10.3pt" to="326.25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" strokecolor="black [3200]" strokeweight="1.5pt">
            <v:stroke endcap="round"/>
            <o:lock v:ext="edit" shapetype="f"/>
          </v:line>
        </w:pict>
      </w:r>
      <w:r>
        <w:rPr>
          <w:rFonts w:ascii="Times New Roman" w:hAnsi="Times New Roman" w:cs="Times New Roman"/>
          <w:noProof/>
          <w:lang w:eastAsia="en-US"/>
        </w:rPr>
        <w:pict>
          <v:line id="_x0000_s1140" style="position:absolute;flip:y;z-index:251869184;visibility:visible;mso-width-relative:margin;mso-height-relative:margin" from="404.25pt,8.8pt" to="416.25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" strokecolor="black [3200]" strokeweight="1.5pt">
            <v:stroke endcap="round"/>
            <o:lock v:ext="edit" shapetype="f"/>
          </v:line>
        </w:pict>
      </w:r>
      <w:r>
        <w:rPr>
          <w:rFonts w:ascii="Times New Roman" w:hAnsi="Times New Roman" w:cs="Times New Roman"/>
          <w:noProof/>
          <w:lang w:eastAsia="en-US"/>
        </w:rPr>
        <w:pict>
          <v:line id="_x0000_s1137" style="position:absolute;flip:x;z-index:251866112;visibility:visible;mso-position-horizontal-relative:margin;mso-width-relative:margin;mso-height-relative:margin" from="416.25pt,9.55pt" to="416.25pt,7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" strokecolor="black [3200]" strokeweight="1.5pt">
            <v:stroke endcap="round"/>
            <o:lock v:ext="edit" shapetype="f"/>
            <w10:wrap anchorx="margin"/>
          </v:line>
        </w:pict>
      </w:r>
    </w:p>
    <w:p w:rsidR="004646F2" w:rsidRPr="004646F2" w:rsidRDefault="00443A17" w:rsidP="004646F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en-US"/>
        </w:rPr>
        <w:pict>
          <v:line id="_x0000_s1208" style="position:absolute;z-index:251934720;visibility:visible;mso-width-relative:margin;mso-height-relative:margin" from="29.25pt,17.1pt" to="29.25pt,10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" strokecolor="black [3200]" strokeweight="1.5pt">
            <v:stroke endcap="round"/>
            <o:lock v:ext="edit" shapetype="f"/>
          </v:line>
        </w:pict>
      </w:r>
      <w:r>
        <w:rPr>
          <w:rFonts w:ascii="Times New Roman" w:hAnsi="Times New Roman" w:cs="Times New Roman"/>
          <w:noProof/>
          <w:lang w:eastAsia="en-US"/>
        </w:rPr>
        <w:pict>
          <v:rect id="_x0000_s1203" style="position:absolute;margin-left:315.75pt;margin-top:.05pt;width:15.75pt;height:16.85pt;z-index:251929600" strokecolor="white [3212]">
            <v:textbox style="mso-next-textbox:#_x0000_s1203">
              <w:txbxContent>
                <w:p w:rsidR="0007686F" w:rsidRPr="00631F32" w:rsidRDefault="0007686F" w:rsidP="0007686F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M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lang w:eastAsia="en-US"/>
        </w:rPr>
        <w:pict>
          <v:line id="_x0000_s1186" style="position:absolute;z-index:251912192;visibility:visible;mso-width-relative:margin;mso-height-relative:margin" from="51.6pt,16.9pt" to="60pt,2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" strokecolor="black [3200]" strokeweight="1.5pt">
            <v:stroke endcap="round"/>
            <o:lock v:ext="edit" shapetype="f"/>
          </v:line>
        </w:pict>
      </w:r>
      <w:r>
        <w:rPr>
          <w:rFonts w:ascii="Times New Roman" w:hAnsi="Times New Roman" w:cs="Times New Roman"/>
          <w:noProof/>
          <w:lang w:eastAsia="en-US"/>
        </w:rPr>
        <w:pict>
          <v:line id="_x0000_s1185" style="position:absolute;flip:y;z-index:251911168;visibility:visible;mso-width-relative:margin;mso-height-relative:margin" from="-6.75pt,17.1pt" to="-6.75pt,2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" strokecolor="black [3200]" strokeweight="1.5pt">
            <v:stroke endcap="round"/>
            <o:lock v:ext="edit" shapetype="f"/>
          </v:line>
        </w:pict>
      </w:r>
    </w:p>
    <w:p w:rsidR="004646F2" w:rsidRPr="004646F2" w:rsidRDefault="00443A17" w:rsidP="004646F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en-US"/>
        </w:rPr>
        <w:pict>
          <v:rect id="_x0000_s1210" style="position:absolute;margin-left:30.75pt;margin-top:1.7pt;width:9pt;height:16.85pt;z-index:251936768" strokecolor="white [3212]">
            <v:textbox style="mso-next-textbox:#_x0000_s1210">
              <w:txbxContent>
                <w:p w:rsidR="001D5E73" w:rsidRPr="00631F32" w:rsidRDefault="001D5E73" w:rsidP="001D5E73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N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lang w:eastAsia="en-US"/>
        </w:rPr>
        <w:pict>
          <v:rect id="_x0000_s1201" style="position:absolute;margin-left:417pt;margin-top:11.5pt;width:21.75pt;height:16.85pt;z-index:251927552" strokecolor="white [3212]">
            <v:textbox style="mso-next-textbox:#_x0000_s1201">
              <w:txbxContent>
                <w:p w:rsidR="00581A70" w:rsidRPr="00631F32" w:rsidRDefault="00581A70" w:rsidP="00581A70">
                  <w:pPr>
                    <w:rPr>
                      <w:rFonts w:ascii="Times New Roman" w:hAnsi="Times New Roman" w:cs="Times New Roman"/>
                    </w:rPr>
                  </w:pPr>
                  <w:r w:rsidRPr="00631F32">
                    <w:rPr>
                      <w:rFonts w:ascii="Times New Roman" w:hAnsi="Times New Roman" w:cs="Times New Roman"/>
                    </w:rPr>
                    <w:t>1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lang w:eastAsia="en-US"/>
        </w:rPr>
        <w:pict>
          <v:oval id="_x0000_s1184" style="position:absolute;margin-left:48.75pt;margin-top:7pt;width:42pt;height:25.55pt;z-index:2519101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" fillcolor="white [3201]" strokecolor="black [3200]" strokeweight="1.5pt">
            <v:stroke endcap="round"/>
            <v:path arrowok="t"/>
            <v:textbox style="mso-next-textbox:#_x0000_s1184">
              <w:txbxContent>
                <w:p w:rsidR="00A65388" w:rsidRPr="00A65388" w:rsidRDefault="00D053C6" w:rsidP="00A65388">
                  <w:pPr>
                    <w:rPr>
                      <w:rFonts w:ascii="Times New Roman" w:hAnsi="Times New Roman" w:cs="Times New Roman"/>
                      <w:u w:val="single"/>
                    </w:rPr>
                  </w:pPr>
                  <w:r>
                    <w:rPr>
                      <w:rFonts w:ascii="Times New Roman" w:hAnsi="Times New Roman" w:cs="Times New Roman"/>
                      <w:u w:val="single"/>
                    </w:rPr>
                    <w:t>E</w:t>
                  </w:r>
                  <w:r w:rsidR="00A65388" w:rsidRPr="00A65388">
                    <w:rPr>
                      <w:rFonts w:ascii="Times New Roman" w:hAnsi="Times New Roman" w:cs="Times New Roman"/>
                      <w:u w:val="single"/>
                    </w:rPr>
                    <w:t>Id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lang w:eastAsia="en-US"/>
        </w:rPr>
        <w:pict>
          <v:oval id="_x0000_s1183" style="position:absolute;margin-left:-30.75pt;margin-top:8.5pt;width:45.75pt;height:25.55pt;z-index:25190912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" fillcolor="white [3201]" strokecolor="black [3200]" strokeweight="1.5pt">
            <v:stroke endcap="round"/>
            <v:path arrowok="t"/>
            <v:textbox style="mso-next-textbox:#_x0000_s1183">
              <w:txbxContent>
                <w:p w:rsidR="00A65388" w:rsidRPr="009E3771" w:rsidRDefault="00A65388" w:rsidP="00A65388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Date</w:t>
                  </w:r>
                </w:p>
              </w:txbxContent>
            </v:textbox>
          </v:oval>
        </w:pict>
      </w:r>
    </w:p>
    <w:p w:rsidR="004646F2" w:rsidRPr="004646F2" w:rsidRDefault="00443A17" w:rsidP="004646F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en-US"/>
        </w:rPr>
        <w:pict>
          <v:rect id="_x0000_s1134" style="position:absolute;margin-left:366.75pt;margin-top:15.35pt;width:96pt;height:46.5pt;z-index:2518630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" fillcolor="white [3201]" strokecolor="black [3200]" strokeweight="1.5pt">
            <v:stroke endcap="round"/>
            <v:path arrowok="t"/>
            <v:textbox style="mso-next-textbox:#_x0000_s1134">
              <w:txbxContent>
                <w:p w:rsidR="00C50E84" w:rsidRPr="009E3771" w:rsidRDefault="00C50E84" w:rsidP="00C50E8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E3771">
                    <w:rPr>
                      <w:rFonts w:ascii="Times New Roman" w:hAnsi="Times New Roman" w:cs="Times New Roman"/>
                    </w:rPr>
                    <w:t>Country</w:t>
                  </w:r>
                </w:p>
              </w:txbxContent>
            </v:textbox>
          </v:rect>
        </w:pict>
      </w:r>
    </w:p>
    <w:p w:rsidR="004646F2" w:rsidRPr="004646F2" w:rsidRDefault="00443A17" w:rsidP="004646F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en-US"/>
        </w:rPr>
        <w:pict>
          <v:oval id="_x0000_s1212" style="position:absolute;margin-left:477.75pt;margin-top:8.25pt;width:42pt;height:25.55pt;z-index:2519377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" fillcolor="white [3201]" strokecolor="black [3200]" strokeweight="1.5pt">
            <v:stroke endcap="round"/>
            <v:path arrowok="t"/>
            <v:textbox style="mso-next-textbox:#_x0000_s1212">
              <w:txbxContent>
                <w:p w:rsidR="00D16DDC" w:rsidRPr="00A65388" w:rsidRDefault="00D053C6" w:rsidP="00D16DDC">
                  <w:pPr>
                    <w:rPr>
                      <w:rFonts w:ascii="Times New Roman" w:hAnsi="Times New Roman" w:cs="Times New Roman"/>
                      <w:u w:val="single"/>
                    </w:rPr>
                  </w:pPr>
                  <w:r>
                    <w:rPr>
                      <w:rFonts w:ascii="Times New Roman" w:hAnsi="Times New Roman" w:cs="Times New Roman"/>
                      <w:u w:val="single"/>
                    </w:rPr>
                    <w:t>C</w:t>
                  </w:r>
                  <w:r w:rsidR="00D16DDC" w:rsidRPr="00A65388">
                    <w:rPr>
                      <w:rFonts w:ascii="Times New Roman" w:hAnsi="Times New Roman" w:cs="Times New Roman"/>
                      <w:u w:val="single"/>
                    </w:rPr>
                    <w:t>Id</w:t>
                  </w:r>
                </w:p>
              </w:txbxContent>
            </v:textbox>
          </v:oval>
        </w:pict>
      </w:r>
    </w:p>
    <w:p w:rsidR="004646F2" w:rsidRPr="004646F2" w:rsidRDefault="00443A17" w:rsidP="004646F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en-US"/>
        </w:rPr>
        <w:pict>
          <v:line id="_x0000_s1215" style="position:absolute;z-index:251940864;visibility:visible;mso-position-horizontal-relative:margin;mso-width-relative:margin;mso-height-relative:margin" from="462.75pt,.05pt" to="477.7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" strokecolor="black [3200]" strokeweight="1.5pt">
            <v:stroke endcap="round"/>
            <o:lock v:ext="edit" shapetype="f"/>
            <w10:wrap anchorx="margin"/>
          </v:line>
        </w:pict>
      </w:r>
    </w:p>
    <w:p w:rsidR="004646F2" w:rsidRDefault="00443A17" w:rsidP="004646F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en-US"/>
        </w:rPr>
        <w:pict>
          <v:rect id="_x0000_s1209" style="position:absolute;margin-left:177.75pt;margin-top:14.1pt;width:15.75pt;height:16.85pt;z-index:251935744" strokecolor="white [3212]">
            <v:textbox style="mso-next-textbox:#_x0000_s1209">
              <w:txbxContent>
                <w:p w:rsidR="001D5E73" w:rsidRPr="00631F32" w:rsidRDefault="001D5E73" w:rsidP="001D5E73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M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lang w:eastAsia="en-US"/>
        </w:rPr>
        <w:pict>
          <v:line id="_x0000_s1214" style="position:absolute;z-index:251939840;visibility:visible;mso-position-horizontal-relative:margin;mso-width-relative:margin;mso-height-relative:margin" from="455.25pt,5.9pt" to="477.75pt,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" strokecolor="black [3200]" strokeweight="1.5pt">
            <v:stroke endcap="round"/>
            <o:lock v:ext="edit" shapetype="f"/>
            <w10:wrap anchorx="margin"/>
          </v:line>
        </w:pict>
      </w:r>
      <w:r>
        <w:rPr>
          <w:rFonts w:ascii="Times New Roman" w:hAnsi="Times New Roman" w:cs="Times New Roman"/>
          <w:noProof/>
          <w:lang w:eastAsia="en-US"/>
        </w:rPr>
        <w:pict>
          <v:rect id="_x0000_s1204" style="position:absolute;margin-left:383.25pt;margin-top:9.6pt;width:21.75pt;height:16.85pt;z-index:251930624" strokecolor="white [3212]">
            <v:textbox style="mso-next-textbox:#_x0000_s1204">
              <w:txbxContent>
                <w:p w:rsidR="00F66517" w:rsidRPr="00631F32" w:rsidRDefault="00F66517" w:rsidP="00F66517">
                  <w:pPr>
                    <w:rPr>
                      <w:rFonts w:ascii="Times New Roman" w:hAnsi="Times New Roman" w:cs="Times New Roman"/>
                    </w:rPr>
                  </w:pPr>
                  <w:r w:rsidRPr="00631F32">
                    <w:rPr>
                      <w:rFonts w:ascii="Times New Roman" w:hAnsi="Times New Roman" w:cs="Times New Roman"/>
                    </w:rPr>
                    <w:t>1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lang w:eastAsia="en-US"/>
        </w:rPr>
        <w:pict>
          <v:line id="_x0000_s1154" style="position:absolute;flip:x;z-index:251881472;visibility:visible;mso-position-horizontal-relative:margin;mso-width-relative:margin;mso-height-relative:margin" from="379.5pt,5.9pt" to="379.5pt,2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" strokecolor="black [3200]" strokeweight="1.5pt">
            <v:stroke endcap="round"/>
            <o:lock v:ext="edit" shapetype="f"/>
            <w10:wrap anchorx="margin"/>
          </v:line>
        </w:pict>
      </w:r>
    </w:p>
    <w:p w:rsidR="004646F2" w:rsidRDefault="00443A17" w:rsidP="00BE5F5C">
      <w:pPr>
        <w:tabs>
          <w:tab w:val="right" w:pos="936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en-US"/>
        </w:rPr>
        <w:pict>
          <v:rect id="_x0000_s1206" style="position:absolute;margin-left:298.5pt;margin-top:7.8pt;width:15.75pt;height:16.85pt;z-index:251932672" strokecolor="white [3212]">
            <v:textbox style="mso-next-textbox:#_x0000_s1206">
              <w:txbxContent>
                <w:p w:rsidR="00C33D79" w:rsidRPr="00631F32" w:rsidRDefault="00C33D79" w:rsidP="00C33D79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M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lang w:eastAsia="en-US"/>
        </w:rPr>
        <w:pict>
          <v:oval id="_x0000_s1213" style="position:absolute;margin-left:435.75pt;margin-top:2.35pt;width:97.5pt;height:25.55pt;z-index:2519388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" fillcolor="white [3201]" strokecolor="black [3200]" strokeweight="1.5pt">
            <v:stroke endcap="round"/>
            <v:path arrowok="t"/>
            <v:textbox style="mso-next-textbox:#_x0000_s1213">
              <w:txbxContent>
                <w:p w:rsidR="00D16DDC" w:rsidRPr="00D16DDC" w:rsidRDefault="00D16DDC" w:rsidP="00D16DDC">
                  <w:pPr>
                    <w:rPr>
                      <w:rFonts w:ascii="Times New Roman" w:hAnsi="Times New Roman" w:cs="Times New Roman"/>
                    </w:rPr>
                  </w:pPr>
                  <w:r w:rsidRPr="00D16DDC">
                    <w:rPr>
                      <w:rFonts w:ascii="Times New Roman" w:hAnsi="Times New Roman" w:cs="Times New Roman"/>
                    </w:rPr>
                    <w:t>CountryName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lang w:eastAsia="en-US"/>
        </w:rPr>
        <w:pict>
          <v:shape id="_x0000_s1153" type="#_x0000_t4" style="position:absolute;margin-left:345.75pt;margin-top:6.05pt;width:68.25pt;height:51.75pt;z-index:251880448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" fillcolor="white [3201]" strokecolor="black [3200]" strokeweight="1.5pt">
            <v:stroke endcap="round"/>
            <v:path arrowok="t"/>
            <v:textbox style="mso-next-textbox:#_x0000_s1153">
              <w:txbxContent>
                <w:p w:rsidR="00F55349" w:rsidRPr="009E3771" w:rsidRDefault="009E3771" w:rsidP="00F55349">
                  <w:pPr>
                    <w:rPr>
                      <w:rFonts w:ascii="Times New Roman" w:hAnsi="Times New Roman" w:cs="Times New Roman"/>
                      <w:szCs w:val="18"/>
                    </w:rPr>
                  </w:pPr>
                  <w:r w:rsidRPr="009E3771">
                    <w:rPr>
                      <w:rFonts w:ascii="Times New Roman" w:hAnsi="Times New Roman" w:cs="Times New Roman"/>
                      <w:szCs w:val="18"/>
                    </w:rPr>
                    <w:t>come</w:t>
                  </w:r>
                </w:p>
              </w:txbxContent>
            </v:textbox>
            <w10:wrap anchorx="margin"/>
          </v:shape>
        </w:pict>
      </w:r>
      <w:r w:rsidR="00BE5F5C">
        <w:rPr>
          <w:rFonts w:ascii="Times New Roman" w:hAnsi="Times New Roman" w:cs="Times New Roman"/>
        </w:rPr>
        <w:tab/>
      </w:r>
    </w:p>
    <w:p w:rsidR="00A67E5A" w:rsidRDefault="00443A17" w:rsidP="004646F2">
      <w:pPr>
        <w:tabs>
          <w:tab w:val="left" w:pos="67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en-US"/>
        </w:rPr>
        <w:pict>
          <v:line id="_x0000_s1207" style="position:absolute;flip:x y;z-index:251933696;visibility:visible;mso-width-relative:margin;mso-height-relative:margin" from="60pt,4.55pt" to="200.25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" strokecolor="black [3200]" strokeweight="1.5pt">
            <v:stroke endcap="round"/>
            <o:lock v:ext="edit" shapetype="f"/>
          </v:line>
        </w:pict>
      </w:r>
      <w:r>
        <w:rPr>
          <w:rFonts w:ascii="Times New Roman" w:hAnsi="Times New Roman" w:cs="Times New Roman"/>
          <w:noProof/>
          <w:lang w:eastAsia="en-US"/>
        </w:rPr>
        <w:pict>
          <v:line id="_x0000_s1205" style="position:absolute;flip:y;z-index:251931648;visibility:visible;mso-position-horizontal-relative:margin;mso-width-relative:margin;mso-height-relative:margin" from="296.25pt,17.3pt" to="349.5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" strokecolor="black [3200]" strokeweight="1.5pt">
            <v:stroke endcap="round"/>
            <o:lock v:ext="edit" shapetype="f"/>
            <w10:wrap anchorx="margin"/>
          </v:line>
        </w:pict>
      </w:r>
      <w:r>
        <w:rPr>
          <w:rFonts w:ascii="Times New Roman" w:hAnsi="Times New Roman" w:cs="Times New Roman"/>
          <w:noProof/>
          <w:lang w:eastAsia="en-US"/>
        </w:rPr>
        <w:pict>
          <v:line id="_x0000_s1155" style="position:absolute;flip:y;z-index:251882496;visibility:visible;mso-position-horizontal-relative:margin;mso-width-relative:margin;mso-height-relative:margin" from="297.75pt,13.55pt" to="345.75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" strokecolor="black [3200]" strokeweight="1.5pt">
            <v:stroke endcap="round"/>
            <o:lock v:ext="edit" shapetype="f"/>
            <w10:wrap anchorx="margin"/>
          </v:line>
        </w:pict>
      </w:r>
      <w:r>
        <w:rPr>
          <w:rFonts w:ascii="Times New Roman" w:hAnsi="Times New Roman" w:cs="Times New Roman"/>
          <w:noProof/>
          <w:lang w:eastAsia="en-US"/>
        </w:rPr>
        <w:pict>
          <v:line id="_x0000_s1133" style="position:absolute;z-index:251862016;visibility:visible;mso-width-relative:margin;mso-height-relative:margin" from="271.5pt,23.3pt" to="271.5pt,3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" strokecolor="black [3200]" strokeweight="1.5pt">
            <v:stroke endcap="round"/>
            <o:lock v:ext="edit" shapetype="f"/>
          </v:line>
        </w:pict>
      </w:r>
      <w:r>
        <w:rPr>
          <w:rFonts w:ascii="Times New Roman" w:hAnsi="Times New Roman" w:cs="Times New Roman"/>
          <w:noProof/>
          <w:lang w:eastAsia="en-US"/>
        </w:rPr>
        <w:pict>
          <v:line id="_x0000_s1131" style="position:absolute;flip:y;z-index:251860992;visibility:visible;mso-width-relative:margin;mso-height-relative:margin" from="223.5pt,23.3pt" to="228pt,3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" strokecolor="black [3200]" strokeweight="1.5pt">
            <v:stroke endcap="round"/>
            <o:lock v:ext="edit" shapetype="f"/>
          </v:line>
        </w:pict>
      </w:r>
      <w:r>
        <w:rPr>
          <w:rFonts w:ascii="Times New Roman" w:hAnsi="Times New Roman" w:cs="Times New Roman"/>
          <w:noProof/>
          <w:lang w:eastAsia="en-US"/>
        </w:rPr>
        <w:pict>
          <v:oval id="_x0000_s1129" style="position:absolute;margin-left:197.25pt;margin-top:33.05pt;width:40.5pt;height:25.55pt;z-index:2518589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" fillcolor="white [3201]" strokecolor="black [3200]" strokeweight="1.5pt">
            <v:stroke endcap="round"/>
            <v:path arrowok="t"/>
            <v:textbox style="mso-next-textbox:#_x0000_s1129">
              <w:txbxContent>
                <w:p w:rsidR="004646F2" w:rsidRPr="004646F2" w:rsidRDefault="004646F2" w:rsidP="004646F2">
                  <w:pPr>
                    <w:jc w:val="center"/>
                    <w:rPr>
                      <w:rFonts w:ascii="Times New Roman" w:hAnsi="Times New Roman" w:cs="Times New Roman"/>
                      <w:u w:val="single"/>
                    </w:rPr>
                  </w:pPr>
                  <w:r w:rsidRPr="004646F2">
                    <w:rPr>
                      <w:rFonts w:ascii="Times New Roman" w:hAnsi="Times New Roman" w:cs="Times New Roman"/>
                      <w:u w:val="single"/>
                    </w:rPr>
                    <w:t>JNo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lang w:eastAsia="en-US"/>
        </w:rPr>
        <w:pict>
          <v:oval id="_x0000_s1130" style="position:absolute;margin-left:246.75pt;margin-top:32.3pt;width:58.05pt;height:25.55pt;z-index:2518599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" fillcolor="white [3201]" strokecolor="black [3200]" strokeweight="1.5pt">
            <v:stroke endcap="round"/>
            <v:path arrowok="t"/>
            <v:textbox style="mso-next-textbox:#_x0000_s1130">
              <w:txbxContent>
                <w:p w:rsidR="004646F2" w:rsidRPr="005E5473" w:rsidRDefault="004646F2" w:rsidP="004646F2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Jname</w:t>
                  </w:r>
                </w:p>
              </w:txbxContent>
            </v:textbox>
          </v:oval>
        </w:pict>
      </w:r>
      <w:r w:rsidR="004646F2">
        <w:rPr>
          <w:rFonts w:ascii="Times New Roman" w:hAnsi="Times New Roman" w:cs="Times New Roman"/>
        </w:rPr>
        <w:tab/>
      </w:r>
    </w:p>
    <w:p w:rsidR="00A67E5A" w:rsidRDefault="00A67E5A" w:rsidP="00A67E5A">
      <w:pPr>
        <w:pStyle w:val="Heading1"/>
      </w:pPr>
      <w:r>
        <w:lastRenderedPageBreak/>
        <w:t>Question 2</w:t>
      </w:r>
    </w:p>
    <w:p w:rsidR="00A67E5A" w:rsidRDefault="00A67E5A" w:rsidP="00A67E5A">
      <w:pPr>
        <w:pStyle w:val="Heading2"/>
      </w:pPr>
      <w:r>
        <w:t xml:space="preserve">Conceptual Model </w:t>
      </w:r>
    </w:p>
    <w:p w:rsidR="00A67E5A" w:rsidRDefault="00A67E5A" w:rsidP="00A67E5A">
      <w:r>
        <w:rPr>
          <w:noProof/>
          <w:lang w:eastAsia="en-US"/>
        </w:rPr>
        <w:drawing>
          <wp:inline distT="0" distB="0" distL="0" distR="0">
            <wp:extent cx="5410200" cy="398145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0" cy="398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7E5A" w:rsidRDefault="00A67E5A" w:rsidP="00A67E5A">
      <w:pPr>
        <w:pStyle w:val="Heading2"/>
      </w:pPr>
      <w:r>
        <w:lastRenderedPageBreak/>
        <w:t>Physical Model</w:t>
      </w:r>
    </w:p>
    <w:p w:rsidR="00A67E5A" w:rsidRDefault="00A67E5A" w:rsidP="00A67E5A">
      <w:r>
        <w:rPr>
          <w:noProof/>
          <w:lang w:eastAsia="en-US"/>
        </w:rPr>
        <w:drawing>
          <wp:inline distT="0" distB="0" distL="0" distR="0">
            <wp:extent cx="4933950" cy="4000500"/>
            <wp:effectExtent l="1905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0" cy="400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7E5A" w:rsidRDefault="00E41FC2" w:rsidP="00A67E5A">
      <w:pPr>
        <w:pStyle w:val="Heading1"/>
      </w:pPr>
      <w:r>
        <w:lastRenderedPageBreak/>
        <w:t>Question</w:t>
      </w:r>
      <w:r w:rsidR="00A67E5A">
        <w:t xml:space="preserve"> 3</w:t>
      </w:r>
    </w:p>
    <w:p w:rsidR="00A67E5A" w:rsidRDefault="00A67E5A" w:rsidP="00A67E5A">
      <w:pPr>
        <w:pStyle w:val="Heading2"/>
      </w:pPr>
      <w:r>
        <w:t xml:space="preserve">Conceptual Model </w:t>
      </w:r>
    </w:p>
    <w:p w:rsidR="00A67E5A" w:rsidRDefault="00A67E5A" w:rsidP="00A67E5A">
      <w:r>
        <w:rPr>
          <w:noProof/>
          <w:lang w:eastAsia="en-US"/>
        </w:rPr>
        <w:drawing>
          <wp:inline distT="0" distB="0" distL="0" distR="0">
            <wp:extent cx="6724650" cy="3524250"/>
            <wp:effectExtent l="19050" t="0" r="0" b="0"/>
            <wp:docPr id="3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0" cy="3524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7E5A" w:rsidRDefault="00A67E5A" w:rsidP="00A67E5A">
      <w:pPr>
        <w:pStyle w:val="Heading2"/>
      </w:pPr>
      <w:r>
        <w:lastRenderedPageBreak/>
        <w:t>Physical Model</w:t>
      </w:r>
      <w:r>
        <w:rPr>
          <w:noProof/>
          <w:lang w:eastAsia="en-US"/>
        </w:rPr>
        <w:drawing>
          <wp:inline distT="0" distB="0" distL="0" distR="0">
            <wp:extent cx="6648450" cy="4591050"/>
            <wp:effectExtent l="19050" t="0" r="0" b="0"/>
            <wp:docPr id="4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8450" cy="459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1FC2" w:rsidRDefault="00E41FC2" w:rsidP="00A67E5A">
      <w:pPr>
        <w:pStyle w:val="Heading1"/>
      </w:pPr>
    </w:p>
    <w:p w:rsidR="00E41FC2" w:rsidRDefault="00E41FC2" w:rsidP="00A67E5A">
      <w:pPr>
        <w:pStyle w:val="Heading1"/>
      </w:pPr>
    </w:p>
    <w:p w:rsidR="00E41FC2" w:rsidRDefault="00E41FC2" w:rsidP="00A67E5A">
      <w:pPr>
        <w:pStyle w:val="Heading1"/>
      </w:pPr>
    </w:p>
    <w:p w:rsidR="00FF32F8" w:rsidRDefault="00FF32F8" w:rsidP="00FF32F8"/>
    <w:p w:rsidR="00FF32F8" w:rsidRPr="00FF32F8" w:rsidRDefault="00FF32F8" w:rsidP="00FF32F8"/>
    <w:p w:rsidR="00A67E5A" w:rsidRDefault="00E41FC2" w:rsidP="00A67E5A">
      <w:pPr>
        <w:pStyle w:val="Heading1"/>
      </w:pPr>
      <w:r>
        <w:lastRenderedPageBreak/>
        <w:t>Question</w:t>
      </w:r>
      <w:r w:rsidR="00A67E5A">
        <w:t xml:space="preserve"> 4</w:t>
      </w:r>
    </w:p>
    <w:p w:rsidR="00A67E5A" w:rsidRDefault="00A67E5A" w:rsidP="00A67E5A">
      <w:pPr>
        <w:pStyle w:val="Heading2"/>
      </w:pPr>
      <w:r>
        <w:t xml:space="preserve">Conceptual Model </w:t>
      </w:r>
    </w:p>
    <w:p w:rsidR="00A67E5A" w:rsidRDefault="00A67E5A" w:rsidP="00A67E5A">
      <w:r>
        <w:rPr>
          <w:noProof/>
          <w:lang w:eastAsia="en-US"/>
        </w:rPr>
        <w:drawing>
          <wp:inline distT="0" distB="0" distL="0" distR="0">
            <wp:extent cx="5038725" cy="3381375"/>
            <wp:effectExtent l="19050" t="0" r="9525" b="0"/>
            <wp:docPr id="5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3381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7E5A" w:rsidRDefault="00A67E5A" w:rsidP="00A67E5A">
      <w:pPr>
        <w:pStyle w:val="Heading2"/>
      </w:pPr>
      <w:r>
        <w:t>Physical Model</w:t>
      </w:r>
    </w:p>
    <w:p w:rsidR="00A67E5A" w:rsidRDefault="00A67E5A" w:rsidP="00A67E5A">
      <w:r>
        <w:rPr>
          <w:noProof/>
          <w:lang w:eastAsia="en-US"/>
        </w:rPr>
        <w:drawing>
          <wp:inline distT="0" distB="0" distL="0" distR="0">
            <wp:extent cx="5076825" cy="3171825"/>
            <wp:effectExtent l="19050" t="0" r="9525" b="0"/>
            <wp:docPr id="6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6825" cy="3171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7E5A" w:rsidRDefault="00E41FC2" w:rsidP="00A67E5A">
      <w:pPr>
        <w:pStyle w:val="Heading1"/>
      </w:pPr>
      <w:r>
        <w:lastRenderedPageBreak/>
        <w:t xml:space="preserve">Question </w:t>
      </w:r>
      <w:r w:rsidR="00A67E5A">
        <w:t>5</w:t>
      </w:r>
    </w:p>
    <w:p w:rsidR="00A67E5A" w:rsidRDefault="00A67E5A" w:rsidP="00A67E5A">
      <w:pPr>
        <w:pStyle w:val="Heading2"/>
      </w:pPr>
      <w:r>
        <w:t>Conceptual Model</w:t>
      </w:r>
    </w:p>
    <w:p w:rsidR="00A67E5A" w:rsidRDefault="00A67E5A" w:rsidP="00A67E5A">
      <w:r>
        <w:rPr>
          <w:noProof/>
          <w:lang w:eastAsia="en-US"/>
        </w:rPr>
        <w:drawing>
          <wp:inline distT="0" distB="0" distL="0" distR="0">
            <wp:extent cx="5029200" cy="3448050"/>
            <wp:effectExtent l="19050" t="0" r="0" b="0"/>
            <wp:docPr id="7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3448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7E5A" w:rsidRDefault="00A67E5A" w:rsidP="00A67E5A">
      <w:pPr>
        <w:pStyle w:val="Heading2"/>
      </w:pPr>
      <w:r>
        <w:t>Physical Model</w:t>
      </w:r>
    </w:p>
    <w:p w:rsidR="00A67E5A" w:rsidRDefault="00A67E5A" w:rsidP="00A67E5A"/>
    <w:p w:rsidR="00A67E5A" w:rsidRDefault="00A67E5A" w:rsidP="00A67E5A">
      <w:r>
        <w:rPr>
          <w:noProof/>
          <w:lang w:eastAsia="en-US"/>
        </w:rPr>
        <w:drawing>
          <wp:inline distT="0" distB="0" distL="0" distR="0">
            <wp:extent cx="4467225" cy="3524250"/>
            <wp:effectExtent l="19050" t="0" r="9525" b="0"/>
            <wp:docPr id="8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7225" cy="3524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7E5A" w:rsidRDefault="005540A6" w:rsidP="00A67E5A">
      <w:pPr>
        <w:pStyle w:val="Heading1"/>
      </w:pPr>
      <w:r>
        <w:lastRenderedPageBreak/>
        <w:t>Question</w:t>
      </w:r>
      <w:r w:rsidR="00A67E5A">
        <w:t xml:space="preserve"> 6</w:t>
      </w:r>
    </w:p>
    <w:p w:rsidR="00A67E5A" w:rsidRDefault="00A67E5A" w:rsidP="00A67E5A">
      <w:pPr>
        <w:pStyle w:val="Heading2"/>
      </w:pPr>
      <w:r>
        <w:t>Conceptual Model</w:t>
      </w:r>
    </w:p>
    <w:p w:rsidR="00A67E5A" w:rsidRDefault="00A67E5A" w:rsidP="00A67E5A">
      <w:r>
        <w:rPr>
          <w:noProof/>
          <w:lang w:eastAsia="en-US"/>
        </w:rPr>
        <w:drawing>
          <wp:inline distT="0" distB="0" distL="0" distR="0">
            <wp:extent cx="5095875" cy="3943350"/>
            <wp:effectExtent l="19050" t="0" r="9525" b="0"/>
            <wp:docPr id="9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5875" cy="394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7E5A" w:rsidRDefault="00A67E5A" w:rsidP="00A67E5A">
      <w:pPr>
        <w:pStyle w:val="Heading2"/>
      </w:pPr>
      <w:r>
        <w:lastRenderedPageBreak/>
        <w:t>Physical Model</w:t>
      </w:r>
    </w:p>
    <w:p w:rsidR="00A67E5A" w:rsidRDefault="00A67E5A" w:rsidP="00A67E5A">
      <w:bookmarkStart w:id="0" w:name="_GoBack"/>
      <w:bookmarkEnd w:id="0"/>
      <w:r>
        <w:rPr>
          <w:noProof/>
          <w:lang w:eastAsia="en-US"/>
        </w:rPr>
        <w:drawing>
          <wp:inline distT="0" distB="0" distL="0" distR="0">
            <wp:extent cx="4810125" cy="3667125"/>
            <wp:effectExtent l="19050" t="0" r="9525" b="0"/>
            <wp:docPr id="10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0125" cy="3667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7E5A" w:rsidRPr="00A67E5A" w:rsidRDefault="00A67E5A" w:rsidP="00A67E5A">
      <w:pPr>
        <w:tabs>
          <w:tab w:val="left" w:pos="1335"/>
        </w:tabs>
        <w:rPr>
          <w:rFonts w:ascii="Times New Roman" w:hAnsi="Times New Roman" w:cs="Times New Roman"/>
        </w:rPr>
      </w:pPr>
    </w:p>
    <w:sectPr w:rsidR="00A67E5A" w:rsidRPr="00A67E5A" w:rsidSect="00664F05">
      <w:footerReference w:type="default" r:id="rId20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5E26" w:rsidRDefault="00CE5E26" w:rsidP="008149AF">
      <w:pPr>
        <w:spacing w:after="0" w:line="240" w:lineRule="auto"/>
      </w:pPr>
      <w:r>
        <w:separator/>
      </w:r>
    </w:p>
  </w:endnote>
  <w:endnote w:type="continuationSeparator" w:id="1">
    <w:p w:rsidR="00CE5E26" w:rsidRDefault="00CE5E26" w:rsidP="008149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14C0" w:rsidRDefault="000A14C0" w:rsidP="000A14C0">
    <w:pPr>
      <w:pStyle w:val="Footer"/>
    </w:pPr>
  </w:p>
  <w:p w:rsidR="00A67E5A" w:rsidRDefault="00A67E5A" w:rsidP="000A14C0">
    <w:pPr>
      <w:pStyle w:val="Footer"/>
    </w:pPr>
  </w:p>
  <w:p w:rsidR="00A67E5A" w:rsidRPr="000A14C0" w:rsidRDefault="00A67E5A" w:rsidP="000A14C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5E26" w:rsidRDefault="00CE5E26" w:rsidP="008149AF">
      <w:pPr>
        <w:spacing w:after="0" w:line="240" w:lineRule="auto"/>
      </w:pPr>
      <w:r>
        <w:separator/>
      </w:r>
    </w:p>
  </w:footnote>
  <w:footnote w:type="continuationSeparator" w:id="1">
    <w:p w:rsidR="00CE5E26" w:rsidRDefault="00CE5E26" w:rsidP="008149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F02A0B"/>
    <w:multiLevelType w:val="hybridMultilevel"/>
    <w:tmpl w:val="35F2DB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B380054"/>
    <w:multiLevelType w:val="hybridMultilevel"/>
    <w:tmpl w:val="32A68932"/>
    <w:lvl w:ilvl="0" w:tplc="50AE7482">
      <w:start w:val="1"/>
      <w:numFmt w:val="decimal"/>
      <w:lvlText w:val="%1-"/>
      <w:lvlJc w:val="left"/>
      <w:pPr>
        <w:ind w:left="720" w:hanging="360"/>
      </w:pPr>
      <w:rPr>
        <w:rFonts w:asciiTheme="minorHAnsi" w:hAnsiTheme="minorHAnsi" w:cstheme="minorBidi" w:hint="default"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applyBreakingRules/>
    <w:useFELayout/>
  </w:compat>
  <w:rsids>
    <w:rsidRoot w:val="00D3052C"/>
    <w:rsid w:val="000046A5"/>
    <w:rsid w:val="0001084E"/>
    <w:rsid w:val="000234E1"/>
    <w:rsid w:val="00044280"/>
    <w:rsid w:val="00064024"/>
    <w:rsid w:val="0007618A"/>
    <w:rsid w:val="0007686F"/>
    <w:rsid w:val="000773B4"/>
    <w:rsid w:val="00084264"/>
    <w:rsid w:val="000A14C0"/>
    <w:rsid w:val="000D1CEE"/>
    <w:rsid w:val="000D2104"/>
    <w:rsid w:val="000D2376"/>
    <w:rsid w:val="000F1DF5"/>
    <w:rsid w:val="001066A8"/>
    <w:rsid w:val="00106ED2"/>
    <w:rsid w:val="0011377F"/>
    <w:rsid w:val="00122D52"/>
    <w:rsid w:val="00131D30"/>
    <w:rsid w:val="00160136"/>
    <w:rsid w:val="00174782"/>
    <w:rsid w:val="00187932"/>
    <w:rsid w:val="001B439A"/>
    <w:rsid w:val="001C6287"/>
    <w:rsid w:val="001D080F"/>
    <w:rsid w:val="001D32EC"/>
    <w:rsid w:val="001D5E73"/>
    <w:rsid w:val="001F367A"/>
    <w:rsid w:val="0020008E"/>
    <w:rsid w:val="00211A22"/>
    <w:rsid w:val="00237774"/>
    <w:rsid w:val="00244136"/>
    <w:rsid w:val="00245A63"/>
    <w:rsid w:val="00252724"/>
    <w:rsid w:val="002755ED"/>
    <w:rsid w:val="002755FA"/>
    <w:rsid w:val="002779B1"/>
    <w:rsid w:val="00280018"/>
    <w:rsid w:val="0029557F"/>
    <w:rsid w:val="002B65DB"/>
    <w:rsid w:val="002E5237"/>
    <w:rsid w:val="002F755C"/>
    <w:rsid w:val="003119DE"/>
    <w:rsid w:val="00330F43"/>
    <w:rsid w:val="00336443"/>
    <w:rsid w:val="0035167B"/>
    <w:rsid w:val="00367F22"/>
    <w:rsid w:val="00382815"/>
    <w:rsid w:val="00416555"/>
    <w:rsid w:val="00432B9B"/>
    <w:rsid w:val="00443A17"/>
    <w:rsid w:val="00453438"/>
    <w:rsid w:val="00461117"/>
    <w:rsid w:val="00463460"/>
    <w:rsid w:val="004646F2"/>
    <w:rsid w:val="00480A28"/>
    <w:rsid w:val="00495581"/>
    <w:rsid w:val="004A2911"/>
    <w:rsid w:val="004B71DD"/>
    <w:rsid w:val="004C4B17"/>
    <w:rsid w:val="004E1E5E"/>
    <w:rsid w:val="004E5057"/>
    <w:rsid w:val="00530917"/>
    <w:rsid w:val="005540A6"/>
    <w:rsid w:val="00555985"/>
    <w:rsid w:val="00564887"/>
    <w:rsid w:val="00577556"/>
    <w:rsid w:val="00581A70"/>
    <w:rsid w:val="005D56DD"/>
    <w:rsid w:val="005E5473"/>
    <w:rsid w:val="00601FDB"/>
    <w:rsid w:val="00602444"/>
    <w:rsid w:val="006302F3"/>
    <w:rsid w:val="00631F32"/>
    <w:rsid w:val="0063449C"/>
    <w:rsid w:val="0064233A"/>
    <w:rsid w:val="006430DA"/>
    <w:rsid w:val="00650318"/>
    <w:rsid w:val="00652823"/>
    <w:rsid w:val="0065282D"/>
    <w:rsid w:val="00663D6E"/>
    <w:rsid w:val="00664F05"/>
    <w:rsid w:val="00680162"/>
    <w:rsid w:val="00692F86"/>
    <w:rsid w:val="00695867"/>
    <w:rsid w:val="006C0B90"/>
    <w:rsid w:val="006C2754"/>
    <w:rsid w:val="006C2A4D"/>
    <w:rsid w:val="006D2627"/>
    <w:rsid w:val="00720CF0"/>
    <w:rsid w:val="0072184C"/>
    <w:rsid w:val="00756800"/>
    <w:rsid w:val="0075686E"/>
    <w:rsid w:val="00761D70"/>
    <w:rsid w:val="00790EED"/>
    <w:rsid w:val="007B073E"/>
    <w:rsid w:val="007C2D69"/>
    <w:rsid w:val="007C2FD0"/>
    <w:rsid w:val="007F6FEB"/>
    <w:rsid w:val="00806379"/>
    <w:rsid w:val="008149AF"/>
    <w:rsid w:val="0082093B"/>
    <w:rsid w:val="00823EC3"/>
    <w:rsid w:val="0082525B"/>
    <w:rsid w:val="008270E5"/>
    <w:rsid w:val="00831F1B"/>
    <w:rsid w:val="00841CE8"/>
    <w:rsid w:val="008E10D3"/>
    <w:rsid w:val="00900707"/>
    <w:rsid w:val="00915723"/>
    <w:rsid w:val="009578EB"/>
    <w:rsid w:val="00961A7C"/>
    <w:rsid w:val="009650A8"/>
    <w:rsid w:val="009661F6"/>
    <w:rsid w:val="00972BEA"/>
    <w:rsid w:val="00980607"/>
    <w:rsid w:val="009807D4"/>
    <w:rsid w:val="00987382"/>
    <w:rsid w:val="009C001A"/>
    <w:rsid w:val="009C24C3"/>
    <w:rsid w:val="009C45DA"/>
    <w:rsid w:val="009E1565"/>
    <w:rsid w:val="009E3158"/>
    <w:rsid w:val="009E3771"/>
    <w:rsid w:val="009E7679"/>
    <w:rsid w:val="00A00F7C"/>
    <w:rsid w:val="00A163FC"/>
    <w:rsid w:val="00A65388"/>
    <w:rsid w:val="00A67E5A"/>
    <w:rsid w:val="00A75DDC"/>
    <w:rsid w:val="00A87DC3"/>
    <w:rsid w:val="00A920F5"/>
    <w:rsid w:val="00B00B7D"/>
    <w:rsid w:val="00B02846"/>
    <w:rsid w:val="00B158C9"/>
    <w:rsid w:val="00B20D23"/>
    <w:rsid w:val="00B2133E"/>
    <w:rsid w:val="00B57F73"/>
    <w:rsid w:val="00B60999"/>
    <w:rsid w:val="00B730D5"/>
    <w:rsid w:val="00B746D7"/>
    <w:rsid w:val="00BB5A3C"/>
    <w:rsid w:val="00BD5085"/>
    <w:rsid w:val="00BE0C83"/>
    <w:rsid w:val="00BE5F5C"/>
    <w:rsid w:val="00C1277D"/>
    <w:rsid w:val="00C12793"/>
    <w:rsid w:val="00C33D79"/>
    <w:rsid w:val="00C50E84"/>
    <w:rsid w:val="00CB2B35"/>
    <w:rsid w:val="00CD1230"/>
    <w:rsid w:val="00CD38F1"/>
    <w:rsid w:val="00CD4B9F"/>
    <w:rsid w:val="00CE1D04"/>
    <w:rsid w:val="00CE5E26"/>
    <w:rsid w:val="00D053C6"/>
    <w:rsid w:val="00D16DDC"/>
    <w:rsid w:val="00D24553"/>
    <w:rsid w:val="00D3052C"/>
    <w:rsid w:val="00D369A0"/>
    <w:rsid w:val="00D50612"/>
    <w:rsid w:val="00D617F2"/>
    <w:rsid w:val="00DB3536"/>
    <w:rsid w:val="00DD475A"/>
    <w:rsid w:val="00DF0E2F"/>
    <w:rsid w:val="00DF3BBD"/>
    <w:rsid w:val="00E165F0"/>
    <w:rsid w:val="00E2055A"/>
    <w:rsid w:val="00E267A0"/>
    <w:rsid w:val="00E30C3C"/>
    <w:rsid w:val="00E41FC2"/>
    <w:rsid w:val="00E72ADA"/>
    <w:rsid w:val="00E93B5A"/>
    <w:rsid w:val="00E94C99"/>
    <w:rsid w:val="00EB7D84"/>
    <w:rsid w:val="00EC2EB2"/>
    <w:rsid w:val="00EC7317"/>
    <w:rsid w:val="00F0110D"/>
    <w:rsid w:val="00F24353"/>
    <w:rsid w:val="00F33DDC"/>
    <w:rsid w:val="00F34382"/>
    <w:rsid w:val="00F55349"/>
    <w:rsid w:val="00F56E0B"/>
    <w:rsid w:val="00F6086E"/>
    <w:rsid w:val="00F66517"/>
    <w:rsid w:val="00F75E91"/>
    <w:rsid w:val="00F77874"/>
    <w:rsid w:val="00F837B1"/>
    <w:rsid w:val="00FA2065"/>
    <w:rsid w:val="00FE2360"/>
    <w:rsid w:val="00FE61C0"/>
    <w:rsid w:val="00FE7305"/>
    <w:rsid w:val="00FF32F8"/>
    <w:rsid w:val="00FF77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4553"/>
  </w:style>
  <w:style w:type="paragraph" w:styleId="Heading1">
    <w:name w:val="heading 1"/>
    <w:basedOn w:val="Normal"/>
    <w:next w:val="Normal"/>
    <w:link w:val="Heading1Char"/>
    <w:uiPriority w:val="9"/>
    <w:qFormat/>
    <w:rsid w:val="00D24553"/>
    <w:pPr>
      <w:keepNext/>
      <w:keepLines/>
      <w:pBdr>
        <w:bottom w:val="single" w:sz="4" w:space="1" w:color="5B9BD5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5B9BD5" w:themeColor="accen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24553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24553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24553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24553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24553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24553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24553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24553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24553"/>
    <w:pPr>
      <w:spacing w:after="0" w:line="240" w:lineRule="auto"/>
      <w:contextualSpacing/>
    </w:pPr>
    <w:rPr>
      <w:rFonts w:asciiTheme="majorHAnsi" w:eastAsiaTheme="majorEastAsia" w:hAnsiTheme="majorHAnsi" w:cstheme="majorBidi"/>
      <w:color w:val="5B9BD5" w:themeColor="accent1"/>
      <w:spacing w:val="-7"/>
      <w:sz w:val="64"/>
      <w:szCs w:val="64"/>
    </w:rPr>
  </w:style>
  <w:style w:type="character" w:customStyle="1" w:styleId="TitleChar">
    <w:name w:val="Title Char"/>
    <w:basedOn w:val="DefaultParagraphFont"/>
    <w:link w:val="Title"/>
    <w:uiPriority w:val="10"/>
    <w:rsid w:val="00D24553"/>
    <w:rPr>
      <w:rFonts w:asciiTheme="majorHAnsi" w:eastAsiaTheme="majorEastAsia" w:hAnsiTheme="majorHAnsi" w:cstheme="majorBidi"/>
      <w:color w:val="5B9BD5" w:themeColor="accent1"/>
      <w:spacing w:val="-7"/>
      <w:sz w:val="64"/>
      <w:szCs w:val="64"/>
    </w:rPr>
  </w:style>
  <w:style w:type="paragraph" w:styleId="Subtitle">
    <w:name w:val="Subtitle"/>
    <w:basedOn w:val="Normal"/>
    <w:next w:val="Normal"/>
    <w:link w:val="SubtitleChar"/>
    <w:uiPriority w:val="11"/>
    <w:qFormat/>
    <w:rsid w:val="00D24553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24553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D24553"/>
    <w:rPr>
      <w:rFonts w:asciiTheme="majorHAnsi" w:eastAsiaTheme="majorEastAsia" w:hAnsiTheme="majorHAnsi" w:cstheme="majorBidi"/>
      <w:color w:val="5B9BD5" w:themeColor="accen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24553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24553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24553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24553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24553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24553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24553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24553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styleId="SubtleEmphasis">
    <w:name w:val="Subtle Emphasis"/>
    <w:basedOn w:val="DefaultParagraphFont"/>
    <w:uiPriority w:val="19"/>
    <w:qFormat/>
    <w:rsid w:val="00D24553"/>
    <w:rPr>
      <w:i/>
      <w:iCs/>
      <w:color w:val="595959" w:themeColor="text1" w:themeTint="A6"/>
    </w:rPr>
  </w:style>
  <w:style w:type="character" w:styleId="Emphasis">
    <w:name w:val="Emphasis"/>
    <w:basedOn w:val="DefaultParagraphFont"/>
    <w:uiPriority w:val="20"/>
    <w:qFormat/>
    <w:rsid w:val="00D24553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D24553"/>
    <w:rPr>
      <w:b/>
      <w:bCs/>
      <w:i/>
      <w:iCs/>
    </w:rPr>
  </w:style>
  <w:style w:type="character" w:styleId="Strong">
    <w:name w:val="Strong"/>
    <w:basedOn w:val="DefaultParagraphFont"/>
    <w:uiPriority w:val="22"/>
    <w:qFormat/>
    <w:rsid w:val="00D24553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D24553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D24553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24553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24553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SubtleReference">
    <w:name w:val="Subtle Reference"/>
    <w:basedOn w:val="DefaultParagraphFont"/>
    <w:uiPriority w:val="31"/>
    <w:qFormat/>
    <w:rsid w:val="00D24553"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D24553"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sid w:val="00D24553"/>
    <w:rPr>
      <w:b/>
      <w:bCs/>
      <w:smallCap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24553"/>
    <w:pPr>
      <w:spacing w:line="240" w:lineRule="auto"/>
    </w:pPr>
    <w:rPr>
      <w:b/>
      <w:bCs/>
      <w:color w:val="404040" w:themeColor="text1" w:themeTint="BF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24553"/>
    <w:pPr>
      <w:outlineLvl w:val="9"/>
    </w:pPr>
  </w:style>
  <w:style w:type="paragraph" w:styleId="NoSpacing">
    <w:name w:val="No Spacing"/>
    <w:uiPriority w:val="1"/>
    <w:qFormat/>
    <w:rsid w:val="00D2455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24553"/>
    <w:pPr>
      <w:ind w:left="720"/>
      <w:contextualSpacing/>
    </w:pPr>
  </w:style>
  <w:style w:type="paragraph" w:customStyle="1" w:styleId="Default">
    <w:name w:val="Default"/>
    <w:rsid w:val="00D3052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20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206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unhideWhenUsed/>
    <w:rsid w:val="008149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149AF"/>
  </w:style>
  <w:style w:type="paragraph" w:styleId="Footer">
    <w:name w:val="footer"/>
    <w:basedOn w:val="Normal"/>
    <w:link w:val="FooterChar"/>
    <w:uiPriority w:val="99"/>
    <w:unhideWhenUsed/>
    <w:rsid w:val="008149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49A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74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openxmlformats.org/officeDocument/2006/relationships/numbering" Target="numbering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ina%20Sayed\AppData\Roaming\Microsoft\Templates\Facet%20design%20(blank).dotx" TargetMode="External"/></Relationships>
</file>

<file path=word/theme/theme1.xml><?xml version="1.0" encoding="utf-8"?>
<a:theme xmlns:a="http://schemas.openxmlformats.org/drawingml/2006/main" name="Facet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Facet">
      <a:majorFont>
        <a:latin typeface="Trebuchet MS"/>
        <a:ea typeface=""/>
        <a:cs typeface=""/>
        <a:font script="Jpan" typeface="メイリオ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/>
        <a:ea typeface=""/>
        <a:cs typeface=""/>
        <a:font script="Jpan" typeface="メイリオ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Facet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lumMod val="110000"/>
              </a:schemeClr>
            </a:gs>
            <a:gs pos="88000">
              <a:schemeClr val="phClr">
                <a:tint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lumMod val="100000"/>
              </a:schemeClr>
            </a:gs>
            <a:gs pos="78000">
              <a:schemeClr val="phClr">
                <a:shade val="94000"/>
                <a:lumMod val="94000"/>
              </a:schemeClr>
            </a:gs>
          </a:gsLst>
          <a:lin ang="5400000" scaled="0"/>
        </a:gradFill>
      </a:fillStyleLst>
      <a:lnStyleLst>
        <a:ln w="12700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04000"/>
              </a:schemeClr>
            </a:gs>
            <a:gs pos="94000">
              <a:schemeClr val="phClr">
                <a:shade val="96000"/>
                <a:lumMod val="82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4000"/>
                <a:lumMod val="9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Facet" id="{C0C680CD-088A-49FC-A102-D699147F32B2}" vid="{CFBC31BA-B70F-4F30-BCAA-4F3011E16C4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06CB4F-E30C-4771-94AE-F7169303B6D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939E47B-1BF8-47BC-8739-FC9BF2469F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Facet design (blank)</Template>
  <TotalTime>192</TotalTime>
  <Pages>9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Dina</dc:creator>
  <cp:keywords/>
  <cp:lastModifiedBy>Dina</cp:lastModifiedBy>
  <cp:revision>354</cp:revision>
  <cp:lastPrinted>2015-03-11T14:32:00Z</cp:lastPrinted>
  <dcterms:created xsi:type="dcterms:W3CDTF">2014-04-27T15:55:00Z</dcterms:created>
  <dcterms:modified xsi:type="dcterms:W3CDTF">2015-05-02T15:27:00Z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TC034577059991</vt:lpwstr>
  </property>
</Properties>
</file>