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2172DB" w:rsidRPr="009A6AF6" w14:paraId="384B2798" w14:textId="77777777" w:rsidTr="002172DB">
        <w:tc>
          <w:tcPr>
            <w:tcW w:w="9968" w:type="dxa"/>
          </w:tcPr>
          <w:p w14:paraId="2D389411" w14:textId="5E9BD9BF" w:rsidR="00594FFC" w:rsidRPr="009A6AF6" w:rsidRDefault="00594FFC" w:rsidP="00C97F8B">
            <w:pPr>
              <w:tabs>
                <w:tab w:val="left" w:pos="709"/>
              </w:tabs>
              <w:rPr>
                <w:rFonts w:asciiTheme="majorBidi" w:hAnsiTheme="majorBidi" w:cstheme="majorBidi"/>
              </w:rPr>
            </w:pPr>
          </w:p>
          <w:tbl>
            <w:tblPr>
              <w:tblW w:w="9576" w:type="dxa"/>
              <w:tblLook w:val="01E0" w:firstRow="1" w:lastRow="1" w:firstColumn="1" w:lastColumn="1" w:noHBand="0" w:noVBand="0"/>
            </w:tblPr>
            <w:tblGrid>
              <w:gridCol w:w="9576"/>
            </w:tblGrid>
            <w:tr w:rsidR="002172DB" w:rsidRPr="009A6AF6" w14:paraId="2A2134B8" w14:textId="77777777" w:rsidTr="003121D9">
              <w:tc>
                <w:tcPr>
                  <w:tcW w:w="9576" w:type="dxa"/>
                </w:tcPr>
                <w:p w14:paraId="017D668E" w14:textId="77777777" w:rsidR="00BE400F" w:rsidRPr="00BE400F" w:rsidRDefault="00BE400F" w:rsidP="00BE400F"/>
                <w:p w14:paraId="6E9527EA" w14:textId="4BA74B46" w:rsidR="002172DB" w:rsidRPr="00AA3A2E" w:rsidRDefault="005E7D0F" w:rsidP="000F1861">
                  <w:pPr>
                    <w:pStyle w:val="Heading1"/>
                    <w:rPr>
                      <w:rStyle w:val="Heading2Char"/>
                      <w:rFonts w:ascii="Tw Cen MT" w:hAnsi="Tw Cen MT" w:cstheme="majorBidi"/>
                      <w:b/>
                      <w:i w:val="0"/>
                      <w:color w:val="auto"/>
                      <w:sz w:val="48"/>
                      <w:szCs w:val="48"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1" locked="0" layoutInCell="0" allowOverlap="1" wp14:anchorId="5D26F05F" wp14:editId="233495E4">
                            <wp:simplePos x="0" y="0"/>
                            <wp:positionH relativeFrom="column">
                              <wp:posOffset>914400</wp:posOffset>
                            </wp:positionH>
                            <wp:positionV relativeFrom="paragraph">
                              <wp:posOffset>904875</wp:posOffset>
                            </wp:positionV>
                            <wp:extent cx="5959475" cy="142875"/>
                            <wp:effectExtent l="0" t="3175" r="0" b="6350"/>
                            <wp:wrapNone/>
                            <wp:docPr id="1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9594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33399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rect id="Rectangle 5" o:spid="_x0000_s1026" style="position:absolute;margin-left:1in;margin-top:71.25pt;width:469.25pt;height: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" o:allowincell="f" fillcolor="#339" stroked="f"/>
                        </w:pict>
                      </mc:Fallback>
                    </mc:AlternateContent>
                  </w:r>
                  <w:r w:rsidR="00C81662">
                    <w:rPr>
                      <w:rStyle w:val="Heading2Char"/>
                      <w:rFonts w:ascii="Tw Cen MT" w:hAnsi="Tw Cen MT" w:cstheme="majorBidi"/>
                      <w:i w:val="0"/>
                      <w:iCs/>
                      <w:sz w:val="48"/>
                      <w:szCs w:val="48"/>
                      <w:lang w:val="en-GB"/>
                    </w:rPr>
                    <w:t>Zeinab</w:t>
                  </w:r>
                  <w:r w:rsidR="006803A2">
                    <w:rPr>
                      <w:rStyle w:val="Heading2Char"/>
                      <w:rFonts w:ascii="Tw Cen MT" w:hAnsi="Tw Cen MT" w:cstheme="majorBidi"/>
                      <w:i w:val="0"/>
                      <w:iCs/>
                      <w:sz w:val="48"/>
                      <w:szCs w:val="48"/>
                      <w:lang w:val="en-GB"/>
                    </w:rPr>
                    <w:t xml:space="preserve"> Ezz El-Arab Attia</w:t>
                  </w:r>
                </w:p>
                <w:p w14:paraId="6B2930BE" w14:textId="77777777" w:rsidR="002172DB" w:rsidRPr="009A6AF6" w:rsidRDefault="002172DB" w:rsidP="002172DB">
                  <w:pPr>
                    <w:tabs>
                      <w:tab w:val="right" w:pos="9360"/>
                    </w:tabs>
                    <w:rPr>
                      <w:rStyle w:val="Heading2Char"/>
                      <w:rFonts w:asciiTheme="majorBidi" w:hAnsiTheme="majorBidi" w:cstheme="majorBidi"/>
                      <w:i w:val="0"/>
                      <w:iCs/>
                      <w:lang w:val="en-GB"/>
                    </w:rPr>
                  </w:pPr>
                </w:p>
                <w:p w14:paraId="149F3D0C" w14:textId="77777777" w:rsidR="00EC6B11" w:rsidRDefault="00EC6B11" w:rsidP="00B02FBB">
                  <w:pPr>
                    <w:tabs>
                      <w:tab w:val="right" w:pos="9360"/>
                    </w:tabs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  <w:lang w:val="en-GB"/>
                    </w:rPr>
                  </w:pPr>
                </w:p>
                <w:p w14:paraId="263FE93A" w14:textId="77777777" w:rsidR="000F1861" w:rsidRPr="00B02FBB" w:rsidRDefault="002172DB" w:rsidP="00B02FBB">
                  <w:pPr>
                    <w:tabs>
                      <w:tab w:val="right" w:pos="9360"/>
                    </w:tabs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  <w:lang w:val="en-GB"/>
                    </w:rPr>
                  </w:pPr>
                  <w:r w:rsidRPr="009A6AF6">
                    <w:rPr>
                      <w:rFonts w:asciiTheme="majorBidi" w:hAnsiTheme="majorBidi" w:cstheme="majorBidi"/>
                      <w:i/>
                      <w:iCs/>
                      <w:sz w:val="32"/>
                      <w:szCs w:val="32"/>
                      <w:lang w:val="en-GB"/>
                    </w:rPr>
                    <w:tab/>
                  </w:r>
                </w:p>
                <w:p w14:paraId="586722D9" w14:textId="77777777" w:rsidR="002172DB" w:rsidRDefault="004531A0" w:rsidP="002C2C27">
                  <w:pPr>
                    <w:pStyle w:val="Heading1"/>
                    <w:rPr>
                      <w:rFonts w:ascii="Tw Cen MT" w:hAnsi="Tw Cen MT" w:cstheme="majorBidi"/>
                      <w:szCs w:val="28"/>
                      <w:u w:val="single"/>
                      <w:shd w:val="clear" w:color="auto" w:fill="FFFFFF" w:themeFill="background1"/>
                      <w:lang w:val="en-GB"/>
                    </w:rPr>
                  </w:pPr>
                  <w:r>
                    <w:rPr>
                      <w:rFonts w:ascii="Tw Cen MT" w:hAnsi="Tw Cen MT" w:cstheme="majorBidi"/>
                      <w:szCs w:val="28"/>
                      <w:u w:val="single"/>
                      <w:shd w:val="clear" w:color="auto" w:fill="FFFFFF" w:themeFill="background1"/>
                      <w:lang w:val="en-GB"/>
                    </w:rPr>
                    <w:t>Career Background</w:t>
                  </w:r>
                </w:p>
                <w:p w14:paraId="07B0D23A" w14:textId="77777777" w:rsidR="00BC5C20" w:rsidRPr="00BC5C20" w:rsidRDefault="00BC5C20" w:rsidP="00BC5C20"/>
                <w:p w14:paraId="66A65B33" w14:textId="47A4257D" w:rsidR="00BE400F" w:rsidRDefault="005E7D0F" w:rsidP="00BE400F">
                  <w:pPr>
                    <w:pStyle w:val="CompanyName"/>
                    <w:rPr>
                      <w:rFonts w:ascii="Tw Cen MT" w:hAnsi="Tw Cen MT" w:cstheme="majorBidi"/>
                      <w:sz w:val="24"/>
                      <w:szCs w:val="24"/>
                    </w:rPr>
                  </w:pPr>
                  <w:r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>(</w:t>
                  </w:r>
                  <w:r w:rsidR="00C81662"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 xml:space="preserve">January </w:t>
                  </w:r>
                  <w:r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>201</w:t>
                  </w:r>
                  <w:r w:rsidR="00C81662"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r w:rsidR="00C81662"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>till now</w:t>
                  </w:r>
                  <w:r w:rsidR="008C1A0C" w:rsidRPr="008C1A0C"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>)</w:t>
                  </w:r>
                  <w:r w:rsidR="00BE400F">
                    <w:rPr>
                      <w:rFonts w:ascii="Tw Cen MT" w:hAnsi="Tw Cen MT" w:cstheme="majorBidi"/>
                      <w:sz w:val="24"/>
                      <w:szCs w:val="24"/>
                    </w:rPr>
                    <w:t xml:space="preserve"> working as </w:t>
                  </w:r>
                  <w:r w:rsidR="00C81662">
                    <w:rPr>
                      <w:rFonts w:ascii="Tw Cen MT" w:hAnsi="Tw Cen MT" w:cstheme="majorBidi"/>
                      <w:sz w:val="24"/>
                      <w:szCs w:val="24"/>
                    </w:rPr>
                    <w:t xml:space="preserve">a teacher assistant in the faculty of graduate studies for statistical studies and Research (FSSR). </w:t>
                  </w:r>
                </w:p>
                <w:p w14:paraId="1705A80B" w14:textId="77777777" w:rsidR="00BE400F" w:rsidRDefault="00BE400F" w:rsidP="00BE400F"/>
                <w:p w14:paraId="70EB6D69" w14:textId="77777777" w:rsidR="00BE400F" w:rsidRPr="00BE400F" w:rsidRDefault="00BE400F" w:rsidP="00BE400F"/>
                <w:p w14:paraId="257DA40F" w14:textId="098BB796" w:rsidR="00BC5C20" w:rsidRDefault="00BC5C20" w:rsidP="00BC5C20">
                  <w:pPr>
                    <w:pStyle w:val="CompanyName"/>
                    <w:rPr>
                      <w:rFonts w:ascii="Tw Cen MT" w:hAnsi="Tw Cen MT" w:cstheme="majorBidi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(</w:t>
                  </w:r>
                  <w:r w:rsidR="00C81662"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>December 2009</w:t>
                  </w:r>
                  <w:r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r w:rsidR="00C81662"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>January 2011</w:t>
                  </w:r>
                  <w:r w:rsidRPr="00D056C8"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rFonts w:ascii="Tw Cen MT" w:hAnsi="Tw Cen MT" w:cstheme="majorBidi"/>
                      <w:sz w:val="24"/>
                      <w:szCs w:val="24"/>
                    </w:rPr>
                    <w:t xml:space="preserve"> working as </w:t>
                  </w:r>
                  <w:r w:rsidR="00C81662">
                    <w:rPr>
                      <w:rFonts w:ascii="Tw Cen MT" w:hAnsi="Tw Cen MT" w:cstheme="majorBidi"/>
                      <w:sz w:val="24"/>
                      <w:szCs w:val="24"/>
                    </w:rPr>
                    <w:t>web developer in ASU Net</w:t>
                  </w:r>
                  <w:r>
                    <w:rPr>
                      <w:rFonts w:ascii="Tw Cen MT" w:hAnsi="Tw Cen MT" w:cstheme="majorBidi"/>
                      <w:sz w:val="24"/>
                      <w:szCs w:val="24"/>
                    </w:rPr>
                    <w:t>.</w:t>
                  </w:r>
                </w:p>
                <w:p w14:paraId="600B94A3" w14:textId="77777777" w:rsidR="00BC5C20" w:rsidRDefault="00BC5C20" w:rsidP="00BC5C20"/>
                <w:p w14:paraId="0E3A2604" w14:textId="77777777" w:rsidR="00EC6B11" w:rsidRPr="00EC6B11" w:rsidRDefault="00EC6B11" w:rsidP="00EC6B11">
                  <w:pPr>
                    <w:jc w:val="both"/>
                    <w:rPr>
                      <w:rFonts w:ascii="Tw Cen MT" w:hAnsi="Tw Cen MT" w:cstheme="majorBidi"/>
                    </w:rPr>
                  </w:pPr>
                </w:p>
                <w:p w14:paraId="23BC69F8" w14:textId="77777777" w:rsidR="00EC6B11" w:rsidRPr="009B0128" w:rsidRDefault="00EC6B11" w:rsidP="00BC50D0">
                  <w:pPr>
                    <w:pStyle w:val="ListParagraph"/>
                    <w:jc w:val="both"/>
                    <w:rPr>
                      <w:rFonts w:ascii="Tw Cen MT" w:hAnsi="Tw Cen MT" w:cstheme="majorBidi"/>
                    </w:rPr>
                  </w:pPr>
                </w:p>
                <w:p w14:paraId="787B3806" w14:textId="77777777" w:rsidR="00BA6D2A" w:rsidRPr="00A86164" w:rsidRDefault="00BA6D2A" w:rsidP="00C81662"/>
              </w:tc>
            </w:tr>
            <w:tr w:rsidR="002172DB" w:rsidRPr="009A6AF6" w14:paraId="58A545AA" w14:textId="77777777" w:rsidTr="003121D9">
              <w:tc>
                <w:tcPr>
                  <w:tcW w:w="9576" w:type="dxa"/>
                </w:tcPr>
                <w:p w14:paraId="56F0381B" w14:textId="77777777" w:rsidR="00EC6B11" w:rsidRPr="009A6AF6" w:rsidRDefault="00EC6B11" w:rsidP="00EC6B11">
                  <w:pPr>
                    <w:tabs>
                      <w:tab w:val="right" w:pos="8640"/>
                    </w:tabs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</w:p>
              </w:tc>
            </w:tr>
            <w:tr w:rsidR="002172DB" w:rsidRPr="009A6AF6" w14:paraId="66BC906D" w14:textId="77777777" w:rsidTr="003121D9">
              <w:tc>
                <w:tcPr>
                  <w:tcW w:w="9576" w:type="dxa"/>
                  <w:shd w:val="clear" w:color="auto" w:fill="FFFFFF" w:themeFill="background1"/>
                </w:tcPr>
                <w:p w14:paraId="6832091A" w14:textId="77777777" w:rsidR="00D23321" w:rsidRDefault="00DD1AE2" w:rsidP="00D23321">
                  <w:pPr>
                    <w:rPr>
                      <w:rFonts w:ascii="Tw Cen MT" w:hAnsi="Tw Cen MT" w:cstheme="majorBidi"/>
                      <w:b/>
                      <w:bCs/>
                      <w:sz w:val="28"/>
                      <w:szCs w:val="28"/>
                      <w:u w:val="single"/>
                      <w:shd w:val="clear" w:color="auto" w:fill="FFFFFF" w:themeFill="background1"/>
                      <w:lang w:val="en-GB"/>
                    </w:rPr>
                  </w:pPr>
                  <w:r w:rsidRPr="00D056C8">
                    <w:rPr>
                      <w:rFonts w:ascii="Tw Cen MT" w:hAnsi="Tw Cen MT" w:cstheme="majorBidi"/>
                      <w:b/>
                      <w:bCs/>
                      <w:sz w:val="28"/>
                      <w:szCs w:val="28"/>
                      <w:u w:val="single"/>
                      <w:shd w:val="clear" w:color="auto" w:fill="FFFFFF" w:themeFill="background1"/>
                      <w:lang w:val="en-GB"/>
                    </w:rPr>
                    <w:t>Education</w:t>
                  </w:r>
                  <w:r w:rsidR="004531A0">
                    <w:rPr>
                      <w:rFonts w:ascii="Tw Cen MT" w:hAnsi="Tw Cen MT" w:cstheme="majorBidi"/>
                      <w:b/>
                      <w:bCs/>
                      <w:sz w:val="28"/>
                      <w:szCs w:val="28"/>
                      <w:u w:val="single"/>
                      <w:shd w:val="clear" w:color="auto" w:fill="FFFFFF" w:themeFill="background1"/>
                      <w:lang w:val="en-GB"/>
                    </w:rPr>
                    <w:t xml:space="preserve"> Background</w:t>
                  </w:r>
                  <w:r w:rsidRPr="00D056C8">
                    <w:rPr>
                      <w:rFonts w:ascii="Tw Cen MT" w:hAnsi="Tw Cen MT" w:cstheme="majorBidi"/>
                      <w:b/>
                      <w:bCs/>
                      <w:sz w:val="28"/>
                      <w:szCs w:val="28"/>
                      <w:u w:val="single"/>
                      <w:shd w:val="clear" w:color="auto" w:fill="FFFFFF" w:themeFill="background1"/>
                      <w:lang w:val="en-GB"/>
                    </w:rPr>
                    <w:t>:</w:t>
                  </w:r>
                </w:p>
                <w:p w14:paraId="62941A29" w14:textId="77777777" w:rsidR="00960639" w:rsidRPr="00D056C8" w:rsidRDefault="00960639" w:rsidP="00D23321">
                  <w:pPr>
                    <w:rPr>
                      <w:rFonts w:ascii="Tw Cen MT" w:hAnsi="Tw Cen MT" w:cstheme="majorBidi"/>
                      <w:b/>
                      <w:bCs/>
                      <w:sz w:val="28"/>
                      <w:szCs w:val="28"/>
                      <w:highlight w:val="lightGray"/>
                      <w:u w:val="single"/>
                      <w:lang w:val="en-GB"/>
                    </w:rPr>
                  </w:pPr>
                </w:p>
              </w:tc>
            </w:tr>
            <w:tr w:rsidR="002172DB" w:rsidRPr="009A6AF6" w14:paraId="4F807CDE" w14:textId="77777777" w:rsidTr="003121D9">
              <w:tc>
                <w:tcPr>
                  <w:tcW w:w="9576" w:type="dxa"/>
                </w:tcPr>
                <w:p w14:paraId="6AFD9743" w14:textId="01A338A5" w:rsidR="00594FFC" w:rsidRPr="00D056C8" w:rsidRDefault="00DD1AE2" w:rsidP="00AF4525">
                  <w:pPr>
                    <w:pStyle w:val="CompanyName"/>
                    <w:rPr>
                      <w:rFonts w:ascii="Tw Cen MT" w:hAnsi="Tw Cen MT" w:cstheme="majorBidi"/>
                      <w:sz w:val="24"/>
                      <w:szCs w:val="24"/>
                    </w:rPr>
                  </w:pPr>
                  <w:r w:rsidRPr="00D056C8"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</w:rPr>
                    <w:t>(</w:t>
                  </w:r>
                  <w:r w:rsidR="00F24FAD" w:rsidRPr="00D056C8">
                    <w:rPr>
                      <w:rFonts w:ascii="Tw Cen MT" w:hAnsi="Tw Cen MT" w:cstheme="majorBidi"/>
                      <w:b/>
                      <w:bCs/>
                    </w:rPr>
                    <w:t>May 200</w:t>
                  </w:r>
                  <w:r w:rsidR="00C81662">
                    <w:rPr>
                      <w:rFonts w:ascii="Tw Cen MT" w:hAnsi="Tw Cen MT" w:cstheme="majorBidi"/>
                      <w:b/>
                      <w:bCs/>
                    </w:rPr>
                    <w:t>9</w:t>
                  </w:r>
                  <w:r w:rsidR="00F24FAD" w:rsidRPr="00D056C8">
                    <w:rPr>
                      <w:rFonts w:ascii="Tw Cen MT" w:hAnsi="Tw Cen MT" w:cstheme="majorBidi"/>
                      <w:b/>
                      <w:bCs/>
                    </w:rPr>
                    <w:t>)</w:t>
                  </w:r>
                  <w:r w:rsidR="00594FFC" w:rsidRPr="00D056C8">
                    <w:rPr>
                      <w:rFonts w:ascii="Tw Cen MT" w:hAnsi="Tw Cen MT" w:cstheme="majorBidi"/>
                      <w:sz w:val="24"/>
                      <w:szCs w:val="24"/>
                    </w:rPr>
                    <w:t xml:space="preserve">Faculty </w:t>
                  </w:r>
                  <w:r w:rsidR="009D5FB4">
                    <w:rPr>
                      <w:rFonts w:ascii="Tw Cen MT" w:hAnsi="Tw Cen MT" w:cstheme="majorBidi"/>
                      <w:sz w:val="24"/>
                      <w:szCs w:val="24"/>
                    </w:rPr>
                    <w:t xml:space="preserve">of </w:t>
                  </w:r>
                  <w:r w:rsidR="00C81662">
                    <w:rPr>
                      <w:rFonts w:ascii="Tw Cen MT" w:hAnsi="Tw Cen MT" w:cstheme="majorBidi"/>
                      <w:sz w:val="24"/>
                      <w:szCs w:val="24"/>
                    </w:rPr>
                    <w:t xml:space="preserve">Computer Science and Information System, Helwan </w:t>
                  </w:r>
                  <w:r w:rsidR="00594FFC" w:rsidRPr="00D056C8">
                    <w:rPr>
                      <w:rFonts w:ascii="Tw Cen MT" w:hAnsi="Tw Cen MT" w:cstheme="majorBidi"/>
                      <w:sz w:val="24"/>
                      <w:szCs w:val="24"/>
                    </w:rPr>
                    <w:t>University.</w:t>
                  </w:r>
                </w:p>
                <w:p w14:paraId="3DFAD50B" w14:textId="77777777" w:rsidR="00F4648A" w:rsidRPr="00D056C8" w:rsidRDefault="00F4648A" w:rsidP="00F4648A">
                  <w:pPr>
                    <w:ind w:left="590"/>
                    <w:rPr>
                      <w:rFonts w:ascii="Tw Cen MT" w:hAnsi="Tw Cen MT" w:cstheme="majorBidi"/>
                    </w:rPr>
                  </w:pPr>
                </w:p>
                <w:p w14:paraId="5ACBD944" w14:textId="7B8A1854" w:rsidR="00594FFC" w:rsidRPr="00D056C8" w:rsidRDefault="00F4648A" w:rsidP="00F4648A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Tw Cen MT" w:hAnsi="Tw Cen MT" w:cstheme="majorBidi"/>
                    </w:rPr>
                  </w:pPr>
                  <w:r w:rsidRPr="00D056C8">
                    <w:rPr>
                      <w:rFonts w:ascii="Tw Cen MT" w:hAnsi="Tw Cen MT" w:cstheme="majorBidi"/>
                    </w:rPr>
                    <w:t>Grade:</w:t>
                  </w:r>
                  <w:r w:rsidR="00594FFC" w:rsidRPr="00D056C8">
                    <w:rPr>
                      <w:rFonts w:ascii="Tw Cen MT" w:hAnsi="Tw Cen MT" w:cstheme="majorBidi"/>
                    </w:rPr>
                    <w:t xml:space="preserve"> </w:t>
                  </w:r>
                  <w:r w:rsidR="00C81662">
                    <w:rPr>
                      <w:rFonts w:ascii="Tw Cen MT" w:hAnsi="Tw Cen MT" w:cstheme="majorBidi"/>
                    </w:rPr>
                    <w:t xml:space="preserve">very </w:t>
                  </w:r>
                  <w:r w:rsidR="00594FFC" w:rsidRPr="00D056C8">
                    <w:rPr>
                      <w:rFonts w:ascii="Tw Cen MT" w:hAnsi="Tw Cen MT" w:cstheme="majorBidi"/>
                    </w:rPr>
                    <w:t>good</w:t>
                  </w:r>
                </w:p>
                <w:p w14:paraId="595AF07A" w14:textId="37980134" w:rsidR="00594FFC" w:rsidRPr="00D056C8" w:rsidRDefault="00C81662" w:rsidP="00F4648A">
                  <w:pPr>
                    <w:pStyle w:val="Achievement"/>
                    <w:numPr>
                      <w:ilvl w:val="0"/>
                      <w:numId w:val="35"/>
                    </w:numPr>
                    <w:jc w:val="left"/>
                    <w:rPr>
                      <w:rFonts w:ascii="Tw Cen MT" w:hAnsi="Tw Cen MT" w:cstheme="majorBidi"/>
                      <w:sz w:val="24"/>
                      <w:szCs w:val="24"/>
                    </w:rPr>
                  </w:pPr>
                  <w:r>
                    <w:rPr>
                      <w:rFonts w:ascii="Tw Cen MT" w:hAnsi="Tw Cen MT" w:cstheme="majorBidi"/>
                      <w:sz w:val="24"/>
                      <w:szCs w:val="24"/>
                    </w:rPr>
                    <w:t>Department</w:t>
                  </w:r>
                  <w:r w:rsidR="009D5FB4">
                    <w:rPr>
                      <w:rFonts w:ascii="Tw Cen MT" w:hAnsi="Tw Cen MT" w:cstheme="majorBidi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w Cen MT" w:hAnsi="Tw Cen MT" w:cstheme="majorBidi"/>
                      <w:sz w:val="24"/>
                      <w:szCs w:val="24"/>
                    </w:rPr>
                    <w:t>computer Science</w:t>
                  </w:r>
                </w:p>
                <w:p w14:paraId="10C84BF2" w14:textId="77777777" w:rsidR="00DD1AE2" w:rsidRPr="00D056C8" w:rsidRDefault="00DD1AE2" w:rsidP="00DD1AE2">
                  <w:pPr>
                    <w:pStyle w:val="Achievement"/>
                    <w:numPr>
                      <w:ilvl w:val="0"/>
                      <w:numId w:val="0"/>
                    </w:numPr>
                    <w:ind w:left="240" w:hanging="240"/>
                    <w:jc w:val="left"/>
                    <w:rPr>
                      <w:rFonts w:ascii="Tw Cen MT" w:hAnsi="Tw Cen MT" w:cstheme="majorBidi"/>
                      <w:sz w:val="24"/>
                      <w:szCs w:val="24"/>
                    </w:rPr>
                  </w:pPr>
                </w:p>
                <w:p w14:paraId="6F162B4C" w14:textId="21A8A281" w:rsidR="003121D9" w:rsidRDefault="00740DBF" w:rsidP="00F4648A">
                  <w:pPr>
                    <w:pStyle w:val="BodyText2"/>
                    <w:ind w:left="72"/>
                    <w:rPr>
                      <w:rFonts w:ascii="Tw Cen MT" w:hAnsi="Tw Cen MT" w:cstheme="majorBidi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  <w:lang w:val="en-GB"/>
                    </w:rPr>
                    <w:t>(June200</w:t>
                  </w:r>
                  <w:r w:rsidR="00C81662"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  <w:lang w:val="en-GB"/>
                    </w:rPr>
                    <w:t>5</w:t>
                  </w:r>
                  <w:r w:rsidR="0084578F" w:rsidRPr="00D056C8">
                    <w:rPr>
                      <w:rFonts w:ascii="Tw Cen MT" w:hAnsi="Tw Cen MT" w:cstheme="majorBidi"/>
                      <w:b/>
                      <w:bCs/>
                      <w:sz w:val="24"/>
                      <w:szCs w:val="24"/>
                      <w:lang w:val="en-GB"/>
                    </w:rPr>
                    <w:t>)</w:t>
                  </w:r>
                  <w:r>
                    <w:rPr>
                      <w:rFonts w:ascii="Tw Cen MT" w:hAnsi="Tw Cen MT" w:cstheme="majorBidi"/>
                      <w:sz w:val="24"/>
                      <w:szCs w:val="24"/>
                      <w:lang w:val="en-GB"/>
                    </w:rPr>
                    <w:t xml:space="preserve"> Modern School, Language section </w:t>
                  </w:r>
                </w:p>
                <w:p w14:paraId="786DCD48" w14:textId="3BF6E996" w:rsidR="00960639" w:rsidRPr="00BE400F" w:rsidRDefault="00740DBF" w:rsidP="00BE400F">
                  <w:pPr>
                    <w:pStyle w:val="BodyText"/>
                    <w:rPr>
                      <w:rFonts w:ascii="Tw Cen MT" w:hAnsi="Tw Cen MT" w:cstheme="majorBidi"/>
                      <w:b w:val="0"/>
                    </w:rPr>
                  </w:pPr>
                  <w:r>
                    <w:rPr>
                      <w:rFonts w:ascii="Tw Cen MT" w:hAnsi="Tw Cen MT" w:cstheme="majorBidi"/>
                      <w:b w:val="0"/>
                    </w:rPr>
                    <w:t>Secondary Certificate.</w:t>
                  </w:r>
                </w:p>
                <w:p w14:paraId="27694383" w14:textId="77777777" w:rsidR="00A86164" w:rsidRPr="00A86164" w:rsidRDefault="00A86164" w:rsidP="00A86164">
                  <w:pPr>
                    <w:pStyle w:val="BodyText2"/>
                  </w:pPr>
                </w:p>
                <w:p w14:paraId="0C4FB1EA" w14:textId="77777777" w:rsidR="000470F5" w:rsidRPr="000470F5" w:rsidRDefault="000470F5" w:rsidP="000470F5">
                  <w:pPr>
                    <w:pStyle w:val="BodyText"/>
                    <w:ind w:left="-18"/>
                  </w:pPr>
                </w:p>
                <w:p w14:paraId="68690FC2" w14:textId="77777777" w:rsidR="003121D9" w:rsidRDefault="00B55A5C" w:rsidP="000470F5">
                  <w:pPr>
                    <w:pStyle w:val="BodyText"/>
                    <w:ind w:left="0"/>
                    <w:rPr>
                      <w:rFonts w:ascii="Tw Cen MT" w:hAnsi="Tw Cen MT" w:cstheme="majorBidi"/>
                      <w:bCs/>
                      <w:sz w:val="28"/>
                      <w:szCs w:val="28"/>
                      <w:u w:val="single"/>
                      <w:shd w:val="clear" w:color="auto" w:fill="FFFFFF" w:themeFill="background1"/>
                      <w:lang w:val="en-GB"/>
                    </w:rPr>
                  </w:pPr>
                  <w:r>
                    <w:rPr>
                      <w:rFonts w:ascii="Tw Cen MT" w:hAnsi="Tw Cen MT" w:cstheme="majorBidi"/>
                      <w:bCs/>
                      <w:sz w:val="28"/>
                      <w:szCs w:val="28"/>
                      <w:u w:val="single"/>
                      <w:shd w:val="clear" w:color="auto" w:fill="FFFFFF" w:themeFill="background1"/>
                      <w:lang w:val="en-GB"/>
                    </w:rPr>
                    <w:t>Trainings &amp;</w:t>
                  </w:r>
                  <w:r w:rsidR="000470F5" w:rsidRPr="000470F5">
                    <w:rPr>
                      <w:rFonts w:ascii="Tw Cen MT" w:hAnsi="Tw Cen MT" w:cstheme="majorBidi"/>
                      <w:bCs/>
                      <w:sz w:val="28"/>
                      <w:szCs w:val="28"/>
                      <w:u w:val="single"/>
                      <w:shd w:val="clear" w:color="auto" w:fill="FFFFFF" w:themeFill="background1"/>
                      <w:lang w:val="en-GB"/>
                    </w:rPr>
                    <w:t>Courses:</w:t>
                  </w:r>
                </w:p>
                <w:p w14:paraId="218E76B2" w14:textId="77777777" w:rsidR="00B55A5C" w:rsidRDefault="00B55A5C" w:rsidP="00B55A5C">
                  <w:pPr>
                    <w:pStyle w:val="BodyText2"/>
                  </w:pPr>
                </w:p>
                <w:p w14:paraId="716C4FBF" w14:textId="77777777" w:rsidR="00B55A5C" w:rsidRPr="00B55A5C" w:rsidRDefault="00B55A5C" w:rsidP="00B55A5C">
                  <w:pPr>
                    <w:pStyle w:val="Achievement"/>
                    <w:numPr>
                      <w:ilvl w:val="0"/>
                      <w:numId w:val="38"/>
                    </w:numPr>
                    <w:spacing w:line="220" w:lineRule="atLeast"/>
                    <w:ind w:right="245"/>
                    <w:jc w:val="left"/>
                    <w:rPr>
                      <w:rFonts w:ascii="Tw Cen MT" w:hAnsi="Tw Cen MT"/>
                      <w:lang w:val="en-GB"/>
                    </w:rPr>
                  </w:pPr>
                  <w:r>
                    <w:rPr>
                      <w:rFonts w:ascii="Tw Cen MT" w:hAnsi="Tw Cen MT" w:cstheme="majorBidi"/>
                      <w:sz w:val="24"/>
                      <w:szCs w:val="24"/>
                      <w:lang w:bidi="ar-EG"/>
                    </w:rPr>
                    <w:t xml:space="preserve">ICDL – International Computer Driving License.  </w:t>
                  </w:r>
                </w:p>
                <w:p w14:paraId="633C3E5B" w14:textId="77777777" w:rsidR="00B55A5C" w:rsidRDefault="00B55A5C" w:rsidP="00B55A5C">
                  <w:pPr>
                    <w:pStyle w:val="Achievement"/>
                    <w:numPr>
                      <w:ilvl w:val="0"/>
                      <w:numId w:val="38"/>
                    </w:numPr>
                    <w:spacing w:line="220" w:lineRule="atLeast"/>
                    <w:ind w:right="245"/>
                    <w:jc w:val="left"/>
                    <w:rPr>
                      <w:rFonts w:ascii="Tw Cen MT" w:hAnsi="Tw Cen MT"/>
                      <w:lang w:val="en-GB"/>
                    </w:rPr>
                  </w:pPr>
                  <w:r>
                    <w:rPr>
                      <w:rFonts w:ascii="Tw Cen MT" w:hAnsi="Tw Cen MT"/>
                      <w:lang w:val="en-GB"/>
                    </w:rPr>
                    <w:t>Self-Leadership.</w:t>
                  </w:r>
                </w:p>
                <w:p w14:paraId="19311F86" w14:textId="77777777" w:rsidR="00B55A5C" w:rsidRDefault="006E4225" w:rsidP="00B55A5C">
                  <w:pPr>
                    <w:pStyle w:val="Achievement"/>
                    <w:numPr>
                      <w:ilvl w:val="0"/>
                      <w:numId w:val="38"/>
                    </w:numPr>
                    <w:spacing w:line="220" w:lineRule="atLeast"/>
                    <w:ind w:right="245"/>
                    <w:jc w:val="left"/>
                    <w:rPr>
                      <w:rFonts w:ascii="Tw Cen MT" w:hAnsi="Tw Cen MT"/>
                      <w:lang w:val="en-GB"/>
                    </w:rPr>
                  </w:pPr>
                  <w:r>
                    <w:rPr>
                      <w:rFonts w:ascii="Tw Cen MT" w:hAnsi="Tw Cen MT"/>
                      <w:lang w:val="en-GB"/>
                    </w:rPr>
                    <w:t>Basics and Skills of The Effective Communication.</w:t>
                  </w:r>
                </w:p>
                <w:p w14:paraId="0C9311D4" w14:textId="77777777" w:rsidR="006E4225" w:rsidRDefault="006E4225" w:rsidP="00B55A5C">
                  <w:pPr>
                    <w:pStyle w:val="Achievement"/>
                    <w:numPr>
                      <w:ilvl w:val="0"/>
                      <w:numId w:val="38"/>
                    </w:numPr>
                    <w:spacing w:line="220" w:lineRule="atLeast"/>
                    <w:ind w:right="245"/>
                    <w:jc w:val="left"/>
                    <w:rPr>
                      <w:rFonts w:ascii="Tw Cen MT" w:hAnsi="Tw Cen MT"/>
                      <w:lang w:val="en-GB"/>
                    </w:rPr>
                  </w:pPr>
                  <w:r>
                    <w:rPr>
                      <w:rFonts w:ascii="Tw Cen MT" w:hAnsi="Tw Cen MT"/>
                      <w:lang w:val="en-GB"/>
                    </w:rPr>
                    <w:t>Basics and Skills of Customer Services.</w:t>
                  </w:r>
                </w:p>
                <w:p w14:paraId="011FA3B2" w14:textId="77777777" w:rsidR="006E4225" w:rsidRDefault="006E4225" w:rsidP="00B55A5C">
                  <w:pPr>
                    <w:pStyle w:val="Achievement"/>
                    <w:numPr>
                      <w:ilvl w:val="0"/>
                      <w:numId w:val="38"/>
                    </w:numPr>
                    <w:spacing w:line="220" w:lineRule="atLeast"/>
                    <w:ind w:right="245"/>
                    <w:jc w:val="left"/>
                    <w:rPr>
                      <w:rFonts w:ascii="Tw Cen MT" w:hAnsi="Tw Cen MT"/>
                      <w:lang w:val="en-GB"/>
                    </w:rPr>
                  </w:pPr>
                  <w:r>
                    <w:rPr>
                      <w:rFonts w:ascii="Tw Cen MT" w:hAnsi="Tw Cen MT"/>
                      <w:lang w:val="en-GB"/>
                    </w:rPr>
                    <w:t>The Basic Skills of Sales Process.</w:t>
                  </w:r>
                </w:p>
                <w:p w14:paraId="35D7A78D" w14:textId="77777777" w:rsidR="006E4225" w:rsidRDefault="006E4225" w:rsidP="00B55A5C">
                  <w:pPr>
                    <w:pStyle w:val="Achievement"/>
                    <w:numPr>
                      <w:ilvl w:val="0"/>
                      <w:numId w:val="38"/>
                    </w:numPr>
                    <w:spacing w:line="220" w:lineRule="atLeast"/>
                    <w:ind w:right="245"/>
                    <w:jc w:val="left"/>
                    <w:rPr>
                      <w:rFonts w:ascii="Tw Cen MT" w:hAnsi="Tw Cen MT"/>
                      <w:lang w:val="en-GB"/>
                    </w:rPr>
                  </w:pPr>
                  <w:r>
                    <w:rPr>
                      <w:rFonts w:ascii="Tw Cen MT" w:hAnsi="Tw Cen MT"/>
                      <w:lang w:val="en-GB"/>
                    </w:rPr>
                    <w:t>Negotiation Skills.</w:t>
                  </w:r>
                </w:p>
                <w:p w14:paraId="2D43956E" w14:textId="77777777" w:rsidR="00997F48" w:rsidRDefault="0007174F" w:rsidP="00B55A5C">
                  <w:pPr>
                    <w:pStyle w:val="Achievement"/>
                    <w:numPr>
                      <w:ilvl w:val="0"/>
                      <w:numId w:val="38"/>
                    </w:numPr>
                    <w:spacing w:line="220" w:lineRule="atLeast"/>
                    <w:ind w:right="245"/>
                    <w:jc w:val="left"/>
                    <w:rPr>
                      <w:rFonts w:ascii="Tw Cen MT" w:hAnsi="Tw Cen MT"/>
                      <w:lang w:val="en-GB"/>
                    </w:rPr>
                  </w:pPr>
                  <w:r>
                    <w:rPr>
                      <w:rFonts w:ascii="Tw Cen MT" w:hAnsi="Tw Cen MT"/>
                      <w:lang w:val="en-GB"/>
                    </w:rPr>
                    <w:t>Falsification and forgery.</w:t>
                  </w:r>
                </w:p>
                <w:p w14:paraId="14C86DA9" w14:textId="77777777" w:rsidR="006E4225" w:rsidRDefault="00997F48" w:rsidP="00B55A5C">
                  <w:pPr>
                    <w:pStyle w:val="Achievement"/>
                    <w:numPr>
                      <w:ilvl w:val="0"/>
                      <w:numId w:val="38"/>
                    </w:numPr>
                    <w:spacing w:line="220" w:lineRule="atLeast"/>
                    <w:ind w:right="245"/>
                    <w:jc w:val="left"/>
                    <w:rPr>
                      <w:rFonts w:ascii="Tw Cen MT" w:hAnsi="Tw Cen MT"/>
                      <w:lang w:val="en-GB"/>
                    </w:rPr>
                  </w:pPr>
                  <w:r>
                    <w:rPr>
                      <w:rFonts w:ascii="Tw Cen MT" w:hAnsi="Tw Cen MT"/>
                      <w:lang w:val="en-GB"/>
                    </w:rPr>
                    <w:t xml:space="preserve"> A to Z </w:t>
                  </w:r>
                  <w:r w:rsidR="00A920CA">
                    <w:rPr>
                      <w:rFonts w:ascii="Tw Cen MT" w:hAnsi="Tw Cen MT"/>
                      <w:lang w:val="en-GB"/>
                    </w:rPr>
                    <w:t>Business Etiquette Passage to Professionalism</w:t>
                  </w:r>
                  <w:r>
                    <w:rPr>
                      <w:rFonts w:ascii="Tw Cen MT" w:hAnsi="Tw Cen MT"/>
                      <w:lang w:val="en-GB"/>
                    </w:rPr>
                    <w:t>.</w:t>
                  </w:r>
                </w:p>
                <w:p w14:paraId="6823B7EC" w14:textId="77777777" w:rsidR="00A66131" w:rsidRDefault="00997F48" w:rsidP="00A66131">
                  <w:pPr>
                    <w:pStyle w:val="Achievement"/>
                    <w:numPr>
                      <w:ilvl w:val="0"/>
                      <w:numId w:val="38"/>
                    </w:numPr>
                    <w:spacing w:line="220" w:lineRule="atLeast"/>
                    <w:ind w:right="245"/>
                    <w:jc w:val="left"/>
                    <w:rPr>
                      <w:rFonts w:ascii="Tw Cen MT" w:hAnsi="Tw Cen MT"/>
                      <w:lang w:val="en-GB"/>
                    </w:rPr>
                  </w:pPr>
                  <w:r>
                    <w:rPr>
                      <w:rFonts w:ascii="Tw Cen MT" w:hAnsi="Tw Cen MT"/>
                      <w:lang w:val="en-GB"/>
                    </w:rPr>
                    <w:t xml:space="preserve">General </w:t>
                  </w:r>
                  <w:r w:rsidR="004531A0">
                    <w:rPr>
                      <w:rFonts w:ascii="Tw Cen MT" w:hAnsi="Tw Cen MT"/>
                      <w:lang w:val="en-GB"/>
                    </w:rPr>
                    <w:t>Accounts (Manual, Computerized).</w:t>
                  </w:r>
                </w:p>
                <w:p w14:paraId="3D53B62C" w14:textId="77777777" w:rsidR="00BC5C20" w:rsidRPr="005511E2" w:rsidRDefault="00BC5C20" w:rsidP="00BC5C20">
                  <w:pPr>
                    <w:pStyle w:val="Achievement"/>
                    <w:numPr>
                      <w:ilvl w:val="0"/>
                      <w:numId w:val="0"/>
                    </w:numPr>
                    <w:spacing w:line="220" w:lineRule="atLeast"/>
                    <w:ind w:left="240" w:right="245" w:hanging="240"/>
                    <w:jc w:val="left"/>
                    <w:rPr>
                      <w:rFonts w:ascii="Tw Cen MT" w:hAnsi="Tw Cen MT"/>
                      <w:lang w:val="en-GB"/>
                    </w:rPr>
                  </w:pPr>
                </w:p>
              </w:tc>
            </w:tr>
            <w:tr w:rsidR="002172DB" w:rsidRPr="009A6AF6" w14:paraId="46CE5DD0" w14:textId="77777777" w:rsidTr="003121D9">
              <w:tc>
                <w:tcPr>
                  <w:tcW w:w="9576" w:type="dxa"/>
                </w:tcPr>
                <w:p w14:paraId="0F43240C" w14:textId="77777777" w:rsidR="00A66131" w:rsidRPr="00A66131" w:rsidRDefault="00A66131" w:rsidP="00A66131">
                  <w:pPr>
                    <w:pStyle w:val="Heading1"/>
                    <w:rPr>
                      <w:rFonts w:ascii="Tw Cen MT" w:hAnsi="Tw Cen MT" w:cstheme="majorBidi"/>
                      <w:szCs w:val="28"/>
                      <w:u w:val="single"/>
                      <w:lang w:val="en-GB"/>
                    </w:rPr>
                  </w:pPr>
                  <w:r>
                    <w:rPr>
                      <w:rFonts w:ascii="Tw Cen MT" w:hAnsi="Tw Cen MT" w:cstheme="majorBidi"/>
                      <w:szCs w:val="28"/>
                      <w:u w:val="single"/>
                      <w:lang w:val="en-GB"/>
                    </w:rPr>
                    <w:t>Perso</w:t>
                  </w:r>
                  <w:r w:rsidR="004531A0">
                    <w:rPr>
                      <w:rFonts w:ascii="Tw Cen MT" w:hAnsi="Tw Cen MT" w:cstheme="majorBidi"/>
                      <w:szCs w:val="28"/>
                      <w:u w:val="single"/>
                      <w:lang w:val="en-GB"/>
                    </w:rPr>
                    <w:t>nal Skills</w:t>
                  </w:r>
                </w:p>
                <w:p w14:paraId="1DCA9A35" w14:textId="77777777" w:rsidR="002172DB" w:rsidRPr="00D056C8" w:rsidRDefault="004531A0" w:rsidP="002C2C27">
                  <w:pPr>
                    <w:numPr>
                      <w:ilvl w:val="0"/>
                      <w:numId w:val="2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w Cen MT" w:hAnsi="Tw Cen MT" w:cstheme="majorBidi"/>
                      <w:color w:val="000000" w:themeColor="text1"/>
                    </w:rPr>
                  </w:pPr>
                  <w:r>
                    <w:rPr>
                      <w:rFonts w:ascii="Tw Cen MT" w:hAnsi="Tw Cen MT" w:cstheme="majorBidi"/>
                      <w:color w:val="000000" w:themeColor="text1"/>
                    </w:rPr>
                    <w:t>Self organized</w:t>
                  </w:r>
                </w:p>
                <w:p w14:paraId="008A9F6D" w14:textId="77777777" w:rsidR="002172DB" w:rsidRPr="004531A0" w:rsidRDefault="004C5E02" w:rsidP="00F4648A">
                  <w:pPr>
                    <w:numPr>
                      <w:ilvl w:val="0"/>
                      <w:numId w:val="2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w Cen MT" w:hAnsi="Tw Cen MT" w:cstheme="majorBidi"/>
                      <w:color w:val="000000" w:themeColor="text1"/>
                    </w:rPr>
                  </w:pPr>
                  <w:r w:rsidRPr="004531A0">
                    <w:rPr>
                      <w:rFonts w:ascii="Tw Cen MT" w:hAnsi="Tw Cen MT" w:cstheme="majorBidi"/>
                      <w:color w:val="000000" w:themeColor="text1"/>
                    </w:rPr>
                    <w:t>Deal with obstacles</w:t>
                  </w:r>
                </w:p>
                <w:p w14:paraId="6112C69A" w14:textId="77777777" w:rsidR="002172DB" w:rsidRPr="00D056C8" w:rsidRDefault="002172DB" w:rsidP="002C2C27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</w:rPr>
                    <w:lastRenderedPageBreak/>
                    <w:t>Work under pressure</w:t>
                  </w:r>
                </w:p>
                <w:p w14:paraId="2859F005" w14:textId="77777777" w:rsidR="002172DB" w:rsidRPr="00D056C8" w:rsidRDefault="002172DB" w:rsidP="002C2C27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</w:rPr>
                    <w:t>Keep records</w:t>
                  </w:r>
                </w:p>
                <w:p w14:paraId="1D59A83D" w14:textId="77777777" w:rsidR="002172DB" w:rsidRPr="00D056C8" w:rsidRDefault="002172DB" w:rsidP="002C2C27">
                  <w:pPr>
                    <w:numPr>
                      <w:ilvl w:val="0"/>
                      <w:numId w:val="2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w Cen MT" w:hAnsi="Tw Cen MT" w:cstheme="majorBidi"/>
                      <w:color w:val="000000" w:themeColor="text1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</w:rPr>
                    <w:t>Generate and recommend solutions</w:t>
                  </w:r>
                </w:p>
                <w:p w14:paraId="1397FD63" w14:textId="77777777" w:rsidR="002172DB" w:rsidRPr="00D056C8" w:rsidRDefault="002172DB" w:rsidP="002C2C27">
                  <w:pPr>
                    <w:numPr>
                      <w:ilvl w:val="0"/>
                      <w:numId w:val="21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Tw Cen MT" w:hAnsi="Tw Cen MT" w:cstheme="majorBidi"/>
                      <w:color w:val="000000" w:themeColor="text1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</w:rPr>
                    <w:t xml:space="preserve">Handle complaints </w:t>
                  </w:r>
                </w:p>
                <w:p w14:paraId="48E06E8B" w14:textId="77777777" w:rsidR="002172DB" w:rsidRPr="00D056C8" w:rsidRDefault="002172DB" w:rsidP="002C2C27">
                  <w:pPr>
                    <w:pStyle w:val="ListParagraph"/>
                    <w:numPr>
                      <w:ilvl w:val="0"/>
                      <w:numId w:val="21"/>
                    </w:numPr>
                    <w:spacing w:before="100" w:beforeAutospacing="1" w:after="100" w:afterAutospacing="1"/>
                    <w:rPr>
                      <w:rFonts w:ascii="Tw Cen MT" w:hAnsi="Tw Cen MT" w:cstheme="majorBidi"/>
                      <w:color w:val="000000" w:themeColor="text1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</w:rPr>
                    <w:t xml:space="preserve">Function with minimal supervision </w:t>
                  </w:r>
                </w:p>
                <w:p w14:paraId="64FDB172" w14:textId="77777777" w:rsidR="002172DB" w:rsidRPr="00D056C8" w:rsidRDefault="002172DB" w:rsidP="002C2C27">
                  <w:pPr>
                    <w:pStyle w:val="ListParagraph"/>
                    <w:numPr>
                      <w:ilvl w:val="0"/>
                      <w:numId w:val="21"/>
                    </w:numPr>
                    <w:spacing w:before="100" w:beforeAutospacing="1" w:after="100" w:afterAutospacing="1"/>
                    <w:rPr>
                      <w:rFonts w:ascii="Tw Cen MT" w:hAnsi="Tw Cen MT" w:cstheme="majorBidi"/>
                      <w:color w:val="000000" w:themeColor="text1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</w:rPr>
                    <w:t>Pay attention to details</w:t>
                  </w:r>
                </w:p>
                <w:p w14:paraId="738D5247" w14:textId="77777777" w:rsidR="002172DB" w:rsidRPr="00D056C8" w:rsidRDefault="002172DB" w:rsidP="002C2C27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  <w:t>Time management</w:t>
                  </w:r>
                </w:p>
                <w:p w14:paraId="0F9A7544" w14:textId="77777777" w:rsidR="002172DB" w:rsidRPr="00D056C8" w:rsidRDefault="002172DB" w:rsidP="002C2C27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  <w:t>Flexibility</w:t>
                  </w:r>
                </w:p>
                <w:p w14:paraId="339174C4" w14:textId="77777777" w:rsidR="002172DB" w:rsidRPr="00D056C8" w:rsidRDefault="002172DB" w:rsidP="002C2C27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  <w:t>Patience</w:t>
                  </w:r>
                </w:p>
                <w:p w14:paraId="6E394C7B" w14:textId="77777777" w:rsidR="002172DB" w:rsidRPr="00D056C8" w:rsidRDefault="002172DB" w:rsidP="002C2C27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  <w:t>Team player</w:t>
                  </w:r>
                </w:p>
                <w:p w14:paraId="2737FD40" w14:textId="77777777" w:rsidR="0077433D" w:rsidRPr="004C6928" w:rsidRDefault="002172DB" w:rsidP="002C2C27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Tw Cen MT" w:hAnsi="Tw Cen MT" w:cstheme="majorBidi"/>
                      <w:lang w:val="en-GB"/>
                    </w:rPr>
                  </w:pPr>
                  <w:r w:rsidRPr="00D056C8">
                    <w:rPr>
                      <w:rFonts w:ascii="Tw Cen MT" w:hAnsi="Tw Cen MT" w:cstheme="majorBidi"/>
                      <w:color w:val="000000" w:themeColor="text1"/>
                      <w:lang w:eastAsia="en-GB"/>
                    </w:rPr>
                    <w:t>Trainable</w:t>
                  </w:r>
                </w:p>
                <w:p w14:paraId="29FB4FC0" w14:textId="77777777" w:rsidR="004C6928" w:rsidRDefault="004C6928" w:rsidP="004C6928">
                  <w:pPr>
                    <w:pStyle w:val="ListParagraph"/>
                    <w:rPr>
                      <w:rFonts w:ascii="Tw Cen MT" w:hAnsi="Tw Cen MT" w:cstheme="majorBidi"/>
                      <w:lang w:val="en-GB"/>
                    </w:rPr>
                  </w:pPr>
                </w:p>
                <w:p w14:paraId="292F47E0" w14:textId="77777777" w:rsidR="00076F77" w:rsidRPr="004C6928" w:rsidRDefault="00076F77" w:rsidP="004C6928">
                  <w:pPr>
                    <w:pStyle w:val="ListParagraph"/>
                    <w:rPr>
                      <w:rFonts w:ascii="Tw Cen MT" w:hAnsi="Tw Cen MT" w:cstheme="majorBidi"/>
                      <w:lang w:val="en-GB"/>
                    </w:rPr>
                  </w:pPr>
                </w:p>
                <w:p w14:paraId="15E52F06" w14:textId="77777777" w:rsidR="00D23321" w:rsidRPr="00D056C8" w:rsidRDefault="007A3E74" w:rsidP="002C2C27">
                  <w:pPr>
                    <w:pStyle w:val="Heading1"/>
                    <w:rPr>
                      <w:rFonts w:ascii="Tw Cen MT" w:hAnsi="Tw Cen MT" w:cstheme="majorBidi"/>
                      <w:szCs w:val="28"/>
                      <w:u w:val="single"/>
                      <w:lang w:val="en-GB"/>
                    </w:rPr>
                  </w:pPr>
                  <w:r w:rsidRPr="00D056C8">
                    <w:rPr>
                      <w:rFonts w:ascii="Tw Cen MT" w:hAnsi="Tw Cen MT" w:cstheme="majorBidi"/>
                      <w:szCs w:val="28"/>
                      <w:u w:val="single"/>
                      <w:lang w:val="en-GB"/>
                    </w:rPr>
                    <w:t>Language Skills:</w:t>
                  </w:r>
                </w:p>
                <w:p w14:paraId="1449BA12" w14:textId="77777777" w:rsidR="007A3E74" w:rsidRPr="00D056C8" w:rsidRDefault="007A3E74" w:rsidP="007A3E74">
                  <w:pPr>
                    <w:pStyle w:val="Objective"/>
                    <w:rPr>
                      <w:rFonts w:ascii="Tw Cen MT" w:hAnsi="Tw Cen MT" w:cstheme="majorBidi"/>
                      <w:sz w:val="24"/>
                      <w:szCs w:val="24"/>
                    </w:rPr>
                  </w:pPr>
                  <w:r w:rsidRPr="00D056C8">
                    <w:rPr>
                      <w:rFonts w:ascii="Tw Cen MT" w:hAnsi="Tw Cen MT" w:cstheme="majorBidi"/>
                      <w:sz w:val="24"/>
                      <w:szCs w:val="24"/>
                    </w:rPr>
                    <w:t>Arabic: Mother tongue (written and spoken).</w:t>
                  </w:r>
                </w:p>
                <w:p w14:paraId="6B74038D" w14:textId="77777777" w:rsidR="007A3E74" w:rsidRDefault="007A3E74" w:rsidP="007A3E74">
                  <w:pPr>
                    <w:rPr>
                      <w:rFonts w:ascii="Tw Cen MT" w:hAnsi="Tw Cen MT" w:cstheme="majorBidi"/>
                    </w:rPr>
                  </w:pPr>
                  <w:r w:rsidRPr="00D056C8">
                    <w:rPr>
                      <w:rFonts w:ascii="Tw Cen MT" w:hAnsi="Tw Cen MT" w:cstheme="majorBidi"/>
                    </w:rPr>
                    <w:t>English: Fluent (written and spoken).</w:t>
                  </w:r>
                </w:p>
                <w:p w14:paraId="5CB92F35" w14:textId="77777777" w:rsidR="00BC5C20" w:rsidRDefault="00BC5C20" w:rsidP="007A3E74">
                  <w:pPr>
                    <w:rPr>
                      <w:rFonts w:ascii="Tw Cen MT" w:hAnsi="Tw Cen MT" w:cstheme="majorBidi"/>
                    </w:rPr>
                  </w:pPr>
                </w:p>
                <w:p w14:paraId="4754EF2D" w14:textId="77777777" w:rsidR="00BC5C20" w:rsidRPr="00D056C8" w:rsidRDefault="00BC5C20" w:rsidP="007A3E74">
                  <w:pPr>
                    <w:rPr>
                      <w:rFonts w:ascii="Tw Cen MT" w:hAnsi="Tw Cen MT" w:cstheme="majorBidi"/>
                    </w:rPr>
                  </w:pPr>
                </w:p>
                <w:p w14:paraId="206872E8" w14:textId="77777777" w:rsidR="0077433D" w:rsidRDefault="0077433D" w:rsidP="007A3E74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620CF4C9" w14:textId="77777777" w:rsidR="007A3E74" w:rsidRPr="00D056C8" w:rsidRDefault="007A3E74" w:rsidP="007A3E74">
                  <w:pPr>
                    <w:rPr>
                      <w:rFonts w:ascii="Tw Cen MT" w:hAnsi="Tw Cen MT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D056C8">
                    <w:rPr>
                      <w:rFonts w:ascii="Tw Cen MT" w:hAnsi="Tw Cen MT" w:cstheme="majorBidi"/>
                      <w:b/>
                      <w:bCs/>
                      <w:sz w:val="28"/>
                      <w:szCs w:val="28"/>
                      <w:u w:val="single"/>
                    </w:rPr>
                    <w:t>Computer Skills:</w:t>
                  </w:r>
                </w:p>
                <w:p w14:paraId="2617C04D" w14:textId="77777777" w:rsidR="00166025" w:rsidRPr="00076F77" w:rsidRDefault="001806D0" w:rsidP="00076F77">
                  <w:pPr>
                    <w:pStyle w:val="ListParagraph"/>
                    <w:widowControl w:val="0"/>
                    <w:numPr>
                      <w:ilvl w:val="0"/>
                      <w:numId w:val="43"/>
                    </w:numPr>
                    <w:rPr>
                      <w:rFonts w:ascii="Tw Cen MT" w:hAnsi="Tw Cen MT" w:cs="Arial"/>
                      <w:bCs/>
                      <w:lang w:val="en-GB"/>
                    </w:rPr>
                  </w:pPr>
                  <w:r w:rsidRPr="00D056C8">
                    <w:rPr>
                      <w:rFonts w:ascii="Tw Cen MT" w:hAnsi="Tw Cen MT" w:cs="Arial"/>
                      <w:bCs/>
                      <w:lang w:val="en-GB"/>
                    </w:rPr>
                    <w:t>Windows and its applications-</w:t>
                  </w:r>
                  <w:r w:rsidR="006648E8" w:rsidRPr="00D056C8">
                    <w:rPr>
                      <w:rFonts w:ascii="Tw Cen MT" w:hAnsi="Tw Cen MT" w:cs="Arial"/>
                      <w:bCs/>
                      <w:lang w:val="en-GB"/>
                    </w:rPr>
                    <w:t>, Microsoft</w:t>
                  </w:r>
                  <w:r w:rsidRPr="00D056C8">
                    <w:rPr>
                      <w:rFonts w:ascii="Tw Cen MT" w:hAnsi="Tw Cen MT" w:cs="Arial"/>
                      <w:bCs/>
                      <w:lang w:val="en-GB"/>
                    </w:rPr>
                    <w:t xml:space="preserve"> Word, Microsoft PowerPoint, Microsoft Access, Microsoft Excel, Internet</w:t>
                  </w:r>
                  <w:r w:rsidR="00166025">
                    <w:rPr>
                      <w:rFonts w:ascii="Tw Cen MT" w:hAnsi="Tw Cen MT" w:cs="Arial"/>
                      <w:bCs/>
                      <w:lang w:val="en-GB"/>
                    </w:rPr>
                    <w:t>.</w:t>
                  </w:r>
                </w:p>
                <w:p w14:paraId="7839186B" w14:textId="77777777" w:rsidR="00166025" w:rsidRDefault="00166025" w:rsidP="00166025">
                  <w:pPr>
                    <w:pStyle w:val="ListParagraph"/>
                    <w:widowControl w:val="0"/>
                    <w:numPr>
                      <w:ilvl w:val="0"/>
                      <w:numId w:val="43"/>
                    </w:numPr>
                    <w:rPr>
                      <w:rFonts w:ascii="Tw Cen MT" w:hAnsi="Tw Cen MT" w:cs="Arial"/>
                      <w:bCs/>
                      <w:lang w:val="en-GB"/>
                    </w:rPr>
                  </w:pPr>
                  <w:r>
                    <w:rPr>
                      <w:rFonts w:ascii="Tw Cen MT" w:hAnsi="Tw Cen MT" w:cs="Arial"/>
                      <w:bCs/>
                      <w:lang w:val="en-GB"/>
                    </w:rPr>
                    <w:t>Macintosh</w:t>
                  </w:r>
                  <w:r w:rsidR="006648E8">
                    <w:rPr>
                      <w:rFonts w:ascii="Tw Cen MT" w:hAnsi="Tw Cen MT" w:cs="Arial"/>
                      <w:bCs/>
                      <w:lang w:val="en-GB"/>
                    </w:rPr>
                    <w:t xml:space="preserve"> (Mac OS)</w:t>
                  </w:r>
                  <w:r>
                    <w:rPr>
                      <w:rFonts w:ascii="Tw Cen MT" w:hAnsi="Tw Cen MT" w:cs="Arial"/>
                      <w:bCs/>
                      <w:lang w:val="en-GB"/>
                    </w:rPr>
                    <w:t xml:space="preserve"> and its applications-</w:t>
                  </w:r>
                  <w:r w:rsidR="006648E8">
                    <w:rPr>
                      <w:rFonts w:ascii="Tw Cen MT" w:hAnsi="Tw Cen MT" w:cs="Arial"/>
                      <w:bCs/>
                      <w:lang w:val="en-GB"/>
                    </w:rPr>
                    <w:t>, Numbers</w:t>
                  </w:r>
                  <w:r>
                    <w:rPr>
                      <w:rFonts w:ascii="Tw Cen MT" w:hAnsi="Tw Cen MT" w:cs="Arial"/>
                      <w:bCs/>
                      <w:lang w:val="en-GB"/>
                    </w:rPr>
                    <w:t>, Pagers and keynote</w:t>
                  </w:r>
                </w:p>
                <w:p w14:paraId="416AC7E4" w14:textId="77777777" w:rsidR="00076F77" w:rsidRPr="00076F77" w:rsidRDefault="00076F77" w:rsidP="00166025">
                  <w:pPr>
                    <w:pStyle w:val="ListParagraph"/>
                    <w:widowControl w:val="0"/>
                    <w:numPr>
                      <w:ilvl w:val="0"/>
                      <w:numId w:val="43"/>
                    </w:numPr>
                    <w:rPr>
                      <w:rFonts w:ascii="Tw Cen MT" w:hAnsi="Tw Cen MT" w:cs="Arial"/>
                      <w:bCs/>
                      <w:lang w:val="en-GB"/>
                    </w:rPr>
                  </w:pPr>
                  <w:r>
                    <w:rPr>
                      <w:rFonts w:ascii="Tw Cen MT" w:hAnsi="Tw Cen MT" w:cs="Arial"/>
                      <w:bCs/>
                      <w:lang w:val="en-GB"/>
                    </w:rPr>
                    <w:t>Easy use of Adobe Photoshop</w:t>
                  </w:r>
                  <w:r w:rsidR="00651D0B">
                    <w:rPr>
                      <w:rFonts w:ascii="Tw Cen MT" w:hAnsi="Tw Cen MT" w:cs="Arial"/>
                      <w:bCs/>
                      <w:lang w:val="en-GB"/>
                    </w:rPr>
                    <w:t>, Adobe Illustrator, Adobe InDesign.</w:t>
                  </w:r>
                </w:p>
                <w:p w14:paraId="38835BF5" w14:textId="77777777" w:rsidR="00076F77" w:rsidRDefault="001806D0" w:rsidP="00A86164">
                  <w:pPr>
                    <w:pStyle w:val="Objective"/>
                    <w:numPr>
                      <w:ilvl w:val="0"/>
                      <w:numId w:val="43"/>
                    </w:numPr>
                    <w:spacing w:line="240" w:lineRule="auto"/>
                    <w:jc w:val="left"/>
                    <w:rPr>
                      <w:rFonts w:ascii="Tw Cen MT" w:hAnsi="Tw Cen MT" w:cstheme="majorBidi"/>
                      <w:sz w:val="24"/>
                      <w:szCs w:val="24"/>
                    </w:rPr>
                  </w:pPr>
                  <w:r w:rsidRPr="00D056C8">
                    <w:rPr>
                      <w:rFonts w:ascii="Tw Cen MT" w:hAnsi="Tw Cen MT" w:cstheme="majorBidi"/>
                      <w:sz w:val="24"/>
                      <w:szCs w:val="24"/>
                    </w:rPr>
                    <w:t xml:space="preserve">Good Knowledge of </w:t>
                  </w:r>
                  <w:r w:rsidR="007A3E74" w:rsidRPr="00D056C8">
                    <w:rPr>
                      <w:rFonts w:ascii="Tw Cen MT" w:hAnsi="Tw Cen MT" w:cstheme="majorBidi"/>
                      <w:sz w:val="24"/>
                      <w:szCs w:val="24"/>
                    </w:rPr>
                    <w:t>Visual Basic</w:t>
                  </w:r>
                  <w:r w:rsidR="00076F77">
                    <w:rPr>
                      <w:rFonts w:ascii="Tw Cen MT" w:hAnsi="Tw Cen MT" w:cstheme="majorBidi"/>
                      <w:sz w:val="24"/>
                      <w:szCs w:val="24"/>
                    </w:rPr>
                    <w:t>.</w:t>
                  </w:r>
                </w:p>
                <w:p w14:paraId="18AC7BF3" w14:textId="77777777" w:rsidR="00BC50D0" w:rsidRPr="00BC50D0" w:rsidRDefault="00BC50D0" w:rsidP="00BC50D0">
                  <w:pPr>
                    <w:pStyle w:val="BodyText"/>
                  </w:pPr>
                </w:p>
                <w:p w14:paraId="226B8F96" w14:textId="77777777" w:rsidR="009A6AF6" w:rsidRPr="00D056C8" w:rsidRDefault="009A6AF6" w:rsidP="009A6AF6">
                  <w:pPr>
                    <w:pStyle w:val="Heading1"/>
                    <w:rPr>
                      <w:rFonts w:ascii="Tw Cen MT" w:hAnsi="Tw Cen MT" w:cstheme="majorBidi"/>
                      <w:szCs w:val="28"/>
                      <w:u w:val="single"/>
                      <w:lang w:val="en-GB"/>
                    </w:rPr>
                  </w:pPr>
                  <w:r w:rsidRPr="00D056C8">
                    <w:rPr>
                      <w:rFonts w:ascii="Tw Cen MT" w:hAnsi="Tw Cen MT" w:cstheme="majorBidi"/>
                      <w:szCs w:val="28"/>
                      <w:u w:val="single"/>
                      <w:lang w:val="en-GB"/>
                    </w:rPr>
                    <w:t>Personal Data</w:t>
                  </w:r>
                </w:p>
                <w:p w14:paraId="13702F35" w14:textId="77777777" w:rsidR="009A6AF6" w:rsidRPr="00D056C8" w:rsidRDefault="009A6AF6" w:rsidP="009A6AF6">
                  <w:pPr>
                    <w:rPr>
                      <w:rFonts w:ascii="Tw Cen MT" w:hAnsi="Tw Cen MT" w:cstheme="majorBidi"/>
                      <w:lang w:val="en-GB"/>
                    </w:rPr>
                  </w:pPr>
                </w:p>
                <w:p w14:paraId="51CFC331" w14:textId="578967D6" w:rsidR="009A6AF6" w:rsidRPr="00D056C8" w:rsidRDefault="009A6AF6" w:rsidP="009A6AF6">
                  <w:pPr>
                    <w:rPr>
                      <w:rFonts w:ascii="Tw Cen MT" w:hAnsi="Tw Cen MT" w:cstheme="majorBidi"/>
                      <w:lang w:val="en-GB"/>
                    </w:rPr>
                  </w:pPr>
                  <w:r w:rsidRPr="00D056C8">
                    <w:rPr>
                      <w:rFonts w:ascii="Tw Cen MT" w:hAnsi="Tw Cen MT" w:cstheme="majorBidi"/>
                      <w:b/>
                      <w:bCs/>
                      <w:lang w:val="en-GB"/>
                    </w:rPr>
                    <w:t xml:space="preserve">Address: </w:t>
                  </w:r>
                  <w:r w:rsidR="00C97F8B">
                    <w:rPr>
                      <w:rFonts w:ascii="Tw Cen MT" w:hAnsi="Tw Cen MT" w:cstheme="majorBidi"/>
                      <w:lang w:val="en-GB"/>
                    </w:rPr>
                    <w:t xml:space="preserve"> </w:t>
                  </w:r>
                  <w:proofErr w:type="spellStart"/>
                  <w:r w:rsidR="00C97F8B">
                    <w:rPr>
                      <w:rFonts w:ascii="Tw Cen MT" w:hAnsi="Tw Cen MT" w:cstheme="majorBidi"/>
                      <w:lang w:val="en-GB"/>
                    </w:rPr>
                    <w:t>Madina</w:t>
                  </w:r>
                  <w:r w:rsidR="00BC5C20">
                    <w:rPr>
                      <w:rFonts w:ascii="Tw Cen MT" w:hAnsi="Tw Cen MT" w:cstheme="majorBidi"/>
                      <w:lang w:val="en-GB"/>
                    </w:rPr>
                    <w:t>ty</w:t>
                  </w:r>
                  <w:proofErr w:type="spellEnd"/>
                  <w:r w:rsidR="00BC5C20">
                    <w:rPr>
                      <w:rFonts w:ascii="Tw Cen MT" w:hAnsi="Tw Cen MT" w:cstheme="majorBidi"/>
                      <w:lang w:val="en-GB"/>
                    </w:rPr>
                    <w:t xml:space="preserve"> B7 group 74 building no.1</w:t>
                  </w:r>
                </w:p>
                <w:p w14:paraId="626256E4" w14:textId="16207A08" w:rsidR="00A261FB" w:rsidRPr="00D056C8" w:rsidRDefault="009A6AF6" w:rsidP="00600101">
                  <w:pPr>
                    <w:rPr>
                      <w:rFonts w:ascii="Tw Cen MT" w:hAnsi="Tw Cen MT" w:cstheme="majorBidi"/>
                      <w:lang w:val="en-GB"/>
                    </w:rPr>
                  </w:pPr>
                  <w:r w:rsidRPr="00D056C8">
                    <w:rPr>
                      <w:rFonts w:ascii="Tw Cen MT" w:hAnsi="Tw Cen MT" w:cstheme="majorBidi"/>
                      <w:b/>
                      <w:bCs/>
                      <w:lang w:val="en-GB"/>
                    </w:rPr>
                    <w:t>Mobile:</w:t>
                  </w:r>
                  <w:r w:rsidR="00B02FBB">
                    <w:rPr>
                      <w:rFonts w:ascii="Tw Cen MT" w:hAnsi="Tw Cen MT" w:cstheme="majorBidi"/>
                      <w:b/>
                      <w:bCs/>
                      <w:lang w:val="en-GB"/>
                    </w:rPr>
                    <w:t xml:space="preserve">  </w:t>
                  </w:r>
                  <w:r w:rsidR="00A261FB">
                    <w:rPr>
                      <w:rFonts w:ascii="Tw Cen MT" w:hAnsi="Tw Cen MT" w:cstheme="majorBidi"/>
                      <w:lang w:val="en-GB"/>
                    </w:rPr>
                    <w:t xml:space="preserve"> </w:t>
                  </w:r>
                  <w:r w:rsidR="00C81662">
                    <w:rPr>
                      <w:rFonts w:ascii="Tw Cen MT" w:hAnsi="Tw Cen MT" w:cstheme="majorBidi"/>
                      <w:lang w:val="en-GB"/>
                    </w:rPr>
                    <w:t>01005070196</w:t>
                  </w:r>
                  <w:r w:rsidR="00854A09">
                    <w:rPr>
                      <w:rFonts w:ascii="Tw Cen MT" w:hAnsi="Tw Cen MT" w:cstheme="majorBidi"/>
                      <w:lang w:val="en-GB"/>
                    </w:rPr>
                    <w:t xml:space="preserve"> </w:t>
                  </w:r>
                </w:p>
                <w:p w14:paraId="102B26F9" w14:textId="60B54410" w:rsidR="00AE5EC8" w:rsidRDefault="009A6AF6" w:rsidP="00AE5EC8">
                  <w:pPr>
                    <w:rPr>
                      <w:rFonts w:ascii="Tw Cen MT" w:hAnsi="Tw Cen MT" w:cstheme="majorBidi"/>
                      <w:color w:val="0000FF"/>
                      <w:lang w:val="fr-FR"/>
                    </w:rPr>
                  </w:pPr>
                  <w:r w:rsidRPr="00D056C8">
                    <w:rPr>
                      <w:rFonts w:ascii="Tw Cen MT" w:hAnsi="Tw Cen MT" w:cstheme="majorBidi"/>
                      <w:b/>
                      <w:bCs/>
                      <w:lang w:val="en-GB"/>
                    </w:rPr>
                    <w:t>E-mail:</w:t>
                  </w:r>
                  <w:r w:rsidR="00B02FBB">
                    <w:rPr>
                      <w:rFonts w:ascii="Tw Cen MT" w:hAnsi="Tw Cen MT" w:cstheme="majorBidi"/>
                      <w:b/>
                      <w:bCs/>
                      <w:lang w:val="en-GB"/>
                    </w:rPr>
                    <w:t xml:space="preserve">    </w:t>
                  </w:r>
                  <w:r w:rsidR="00C81662">
                    <w:rPr>
                      <w:rFonts w:ascii="Tw Cen MT" w:hAnsi="Tw Cen MT" w:cstheme="majorBidi"/>
                      <w:lang w:val="fr-FR"/>
                    </w:rPr>
                    <w:t>eng.zeinabezz</w:t>
                  </w:r>
                  <w:r w:rsidR="00070500">
                    <w:rPr>
                      <w:rFonts w:ascii="Tw Cen MT" w:hAnsi="Tw Cen MT" w:cstheme="majorBidi"/>
                      <w:lang w:val="fr-FR"/>
                    </w:rPr>
                    <w:t>@gmail.com</w:t>
                  </w:r>
                </w:p>
                <w:p w14:paraId="6282D946" w14:textId="76570A7E" w:rsidR="009A6AF6" w:rsidRPr="00A86164" w:rsidRDefault="0018313D" w:rsidP="00A86164">
                  <w:pPr>
                    <w:rPr>
                      <w:rFonts w:ascii="Tw Cen MT" w:hAnsi="Tw Cen MT" w:cstheme="majorBidi"/>
                      <w:lang w:val="en-GB"/>
                    </w:rPr>
                  </w:pPr>
                  <w:r w:rsidRPr="0018313D">
                    <w:rPr>
                      <w:rFonts w:ascii="Tw Cen MT" w:hAnsi="Tw Cen MT" w:cstheme="majorBidi"/>
                      <w:b/>
                      <w:bCs/>
                      <w:lang w:val="en-GB"/>
                    </w:rPr>
                    <w:t>Date of Birth :</w:t>
                  </w:r>
                  <w:r>
                    <w:rPr>
                      <w:rFonts w:ascii="Tw Cen MT" w:hAnsi="Tw Cen MT" w:cstheme="majorBidi"/>
                      <w:color w:val="0000FF"/>
                      <w:lang w:val="fr-FR"/>
                    </w:rPr>
                    <w:t xml:space="preserve"> </w:t>
                  </w:r>
                  <w:bookmarkStart w:id="0" w:name="_GoBack"/>
                  <w:bookmarkEnd w:id="0"/>
                  <w:r w:rsidR="00C81662">
                    <w:rPr>
                      <w:rFonts w:ascii="Tw Cen MT" w:hAnsi="Tw Cen MT" w:cstheme="majorBidi"/>
                      <w:lang w:val="en-GB"/>
                    </w:rPr>
                    <w:t>4/11</w:t>
                  </w:r>
                  <w:r w:rsidRPr="0018313D">
                    <w:rPr>
                      <w:rFonts w:ascii="Tw Cen MT" w:hAnsi="Tw Cen MT" w:cstheme="majorBidi"/>
                      <w:lang w:val="en-GB"/>
                    </w:rPr>
                    <w:t>/198</w:t>
                  </w:r>
                  <w:r w:rsidR="00C81662">
                    <w:rPr>
                      <w:rFonts w:ascii="Tw Cen MT" w:hAnsi="Tw Cen MT" w:cstheme="majorBidi"/>
                      <w:lang w:val="en-GB"/>
                    </w:rPr>
                    <w:t>8</w:t>
                  </w:r>
                </w:p>
                <w:p w14:paraId="50D642D2" w14:textId="74FE6B41" w:rsidR="00BC50D0" w:rsidRPr="00BC50D0" w:rsidRDefault="00BC50D0" w:rsidP="00BC50D0"/>
              </w:tc>
            </w:tr>
            <w:tr w:rsidR="002172DB" w:rsidRPr="009A6AF6" w14:paraId="568B4DFB" w14:textId="77777777" w:rsidTr="003121D9">
              <w:tc>
                <w:tcPr>
                  <w:tcW w:w="9576" w:type="dxa"/>
                </w:tcPr>
                <w:p w14:paraId="75F1C123" w14:textId="1BB288DE" w:rsidR="002172DB" w:rsidRPr="00D056C8" w:rsidRDefault="002172DB" w:rsidP="002C2C27">
                  <w:pPr>
                    <w:pStyle w:val="BodyText1"/>
                    <w:rPr>
                      <w:rFonts w:ascii="Tw Cen MT" w:hAnsi="Tw Cen MT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393B702C" w14:textId="77777777" w:rsidR="002172DB" w:rsidRPr="009A6AF6" w:rsidRDefault="002172DB">
            <w:pPr>
              <w:rPr>
                <w:rFonts w:asciiTheme="majorBidi" w:hAnsiTheme="majorBidi" w:cstheme="majorBidi"/>
              </w:rPr>
            </w:pPr>
          </w:p>
        </w:tc>
      </w:tr>
    </w:tbl>
    <w:p w14:paraId="363AC35E" w14:textId="77777777" w:rsidR="004020B5" w:rsidRPr="009A6AF6" w:rsidRDefault="004020B5">
      <w:pPr>
        <w:rPr>
          <w:rFonts w:asciiTheme="majorBidi" w:hAnsiTheme="majorBidi" w:cstheme="majorBidi"/>
          <w:sz w:val="18"/>
          <w:szCs w:val="18"/>
          <w:lang w:val="en-GB"/>
        </w:rPr>
        <w:sectPr w:rsidR="004020B5" w:rsidRPr="009A6AF6">
          <w:footerReference w:type="default" r:id="rId9"/>
          <w:footerReference w:type="first" r:id="rId10"/>
          <w:type w:val="continuous"/>
          <w:pgSz w:w="11906" w:h="16838" w:code="1"/>
          <w:pgMar w:top="720" w:right="1077" w:bottom="261" w:left="1077" w:header="720" w:footer="720" w:gutter="0"/>
          <w:paperSrc w:first="15" w:other="15"/>
          <w:cols w:space="720"/>
          <w:docGrid w:linePitch="360"/>
        </w:sectPr>
      </w:pPr>
    </w:p>
    <w:p w14:paraId="0765BC20" w14:textId="77777777" w:rsidR="004020B5" w:rsidRPr="009A6AF6" w:rsidRDefault="004020B5">
      <w:pPr>
        <w:pStyle w:val="Heading1"/>
        <w:rPr>
          <w:rFonts w:asciiTheme="majorBidi" w:hAnsiTheme="majorBidi" w:cstheme="majorBidi"/>
          <w:sz w:val="18"/>
          <w:szCs w:val="18"/>
          <w:lang w:val="en-GB"/>
        </w:rPr>
      </w:pPr>
    </w:p>
    <w:p w14:paraId="64EEDC55" w14:textId="77777777" w:rsidR="002172DB" w:rsidRPr="009A6AF6" w:rsidRDefault="002172DB" w:rsidP="002172DB">
      <w:pPr>
        <w:rPr>
          <w:rFonts w:asciiTheme="majorBidi" w:hAnsiTheme="majorBidi" w:cstheme="majorBidi"/>
          <w:lang w:val="en-GB"/>
        </w:rPr>
      </w:pPr>
    </w:p>
    <w:p w14:paraId="3A87985F" w14:textId="77777777" w:rsidR="002172DB" w:rsidRPr="009A6AF6" w:rsidRDefault="002172DB" w:rsidP="002172DB">
      <w:pPr>
        <w:rPr>
          <w:rFonts w:asciiTheme="majorBidi" w:hAnsiTheme="majorBidi" w:cstheme="majorBidi"/>
          <w:lang w:val="en-GB"/>
        </w:rPr>
      </w:pPr>
    </w:p>
    <w:p w14:paraId="7EED5923" w14:textId="77777777" w:rsidR="002172DB" w:rsidRPr="009A6AF6" w:rsidRDefault="002172DB" w:rsidP="002172DB">
      <w:pPr>
        <w:rPr>
          <w:rFonts w:asciiTheme="majorBidi" w:hAnsiTheme="majorBidi" w:cstheme="majorBidi"/>
          <w:lang w:val="en-GB"/>
        </w:rPr>
      </w:pPr>
    </w:p>
    <w:p w14:paraId="728191BE" w14:textId="77777777" w:rsidR="002172DB" w:rsidRPr="009A6AF6" w:rsidRDefault="002172DB" w:rsidP="002172DB">
      <w:pPr>
        <w:rPr>
          <w:rFonts w:asciiTheme="majorBidi" w:hAnsiTheme="majorBidi" w:cstheme="majorBidi"/>
          <w:lang w:val="en-GB"/>
        </w:rPr>
      </w:pPr>
    </w:p>
    <w:sectPr w:rsidR="002172DB" w:rsidRPr="009A6AF6" w:rsidSect="003571C8">
      <w:headerReference w:type="even" r:id="rId11"/>
      <w:type w:val="continuous"/>
      <w:pgSz w:w="11906" w:h="16838"/>
      <w:pgMar w:top="720" w:right="1077" w:bottom="261" w:left="1077" w:header="720" w:footer="720" w:gutter="0"/>
      <w:paperSrc w:first="15" w:other="15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6DBB5" w14:textId="77777777" w:rsidR="00E25AB3" w:rsidRDefault="00E25AB3">
      <w:r>
        <w:separator/>
      </w:r>
    </w:p>
  </w:endnote>
  <w:endnote w:type="continuationSeparator" w:id="0">
    <w:p w14:paraId="41F16579" w14:textId="77777777" w:rsidR="00E25AB3" w:rsidRDefault="00E2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3264E" w14:textId="77777777" w:rsidR="00EC6B11" w:rsidRDefault="00EC6B11">
    <w:pPr>
      <w:pBdr>
        <w:bottom w:val="single" w:sz="18" w:space="1" w:color="80808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765E0" w14:textId="77777777" w:rsidR="00EC6B11" w:rsidRDefault="00EC6B11">
    <w:pPr>
      <w:pBdr>
        <w:bottom w:val="single" w:sz="18" w:space="1" w:color="80808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9B1D6" w14:textId="77777777" w:rsidR="00E25AB3" w:rsidRDefault="00E25AB3">
      <w:r>
        <w:separator/>
      </w:r>
    </w:p>
  </w:footnote>
  <w:footnote w:type="continuationSeparator" w:id="0">
    <w:p w14:paraId="35AD6B2E" w14:textId="77777777" w:rsidR="00E25AB3" w:rsidRDefault="00E25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0D202" w14:textId="77777777" w:rsidR="00EC6B11" w:rsidRDefault="00EC6B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8C87EDF"/>
    <w:multiLevelType w:val="hybridMultilevel"/>
    <w:tmpl w:val="EEE09BD8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CF84729"/>
    <w:multiLevelType w:val="hybridMultilevel"/>
    <w:tmpl w:val="4DFAE4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49371A"/>
    <w:multiLevelType w:val="hybridMultilevel"/>
    <w:tmpl w:val="636C8B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D24639"/>
    <w:multiLevelType w:val="multilevel"/>
    <w:tmpl w:val="398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24A1E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84E2E59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96319B5"/>
    <w:multiLevelType w:val="hybridMultilevel"/>
    <w:tmpl w:val="F278A954"/>
    <w:lvl w:ilvl="0" w:tplc="59DCB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53440"/>
    <w:multiLevelType w:val="hybridMultilevel"/>
    <w:tmpl w:val="60AE64D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13527B8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271E5FA8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8BA2910"/>
    <w:multiLevelType w:val="hybridMultilevel"/>
    <w:tmpl w:val="EAAC9018"/>
    <w:lvl w:ilvl="0" w:tplc="00A65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47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36C80"/>
    <w:multiLevelType w:val="hybridMultilevel"/>
    <w:tmpl w:val="509002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880799"/>
    <w:multiLevelType w:val="hybridMultilevel"/>
    <w:tmpl w:val="ADECBF1A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FC977ED"/>
    <w:multiLevelType w:val="multilevel"/>
    <w:tmpl w:val="2D58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B37D2"/>
    <w:multiLevelType w:val="hybridMultilevel"/>
    <w:tmpl w:val="4EC8B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07E45"/>
    <w:multiLevelType w:val="multilevel"/>
    <w:tmpl w:val="398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7F3C85"/>
    <w:multiLevelType w:val="multilevel"/>
    <w:tmpl w:val="082CE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CA6C54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42015EEE"/>
    <w:multiLevelType w:val="hybridMultilevel"/>
    <w:tmpl w:val="61CE8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8837AB"/>
    <w:multiLevelType w:val="hybridMultilevel"/>
    <w:tmpl w:val="CF32535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469626AD"/>
    <w:multiLevelType w:val="multilevel"/>
    <w:tmpl w:val="398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979A0"/>
    <w:multiLevelType w:val="hybridMultilevel"/>
    <w:tmpl w:val="69FE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33C47"/>
    <w:multiLevelType w:val="hybridMultilevel"/>
    <w:tmpl w:val="CD3ABFC2"/>
    <w:lvl w:ilvl="0" w:tplc="00A65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4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2C6F9B"/>
    <w:multiLevelType w:val="hybridMultilevel"/>
    <w:tmpl w:val="CC2C4958"/>
    <w:lvl w:ilvl="0" w:tplc="04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5">
    <w:nsid w:val="5F9179DC"/>
    <w:multiLevelType w:val="hybridMultilevel"/>
    <w:tmpl w:val="8646BC56"/>
    <w:lvl w:ilvl="0" w:tplc="00A6519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59473F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61204340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24B342C"/>
    <w:multiLevelType w:val="multilevel"/>
    <w:tmpl w:val="12B6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5F0BAE"/>
    <w:multiLevelType w:val="multilevel"/>
    <w:tmpl w:val="A384AC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50C4B38"/>
    <w:multiLevelType w:val="hybridMultilevel"/>
    <w:tmpl w:val="2222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8613B"/>
    <w:multiLevelType w:val="hybridMultilevel"/>
    <w:tmpl w:val="4EDCE1C6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>
    <w:nsid w:val="65D972A6"/>
    <w:multiLevelType w:val="multilevel"/>
    <w:tmpl w:val="2BF4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DF72DE"/>
    <w:multiLevelType w:val="multilevel"/>
    <w:tmpl w:val="398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53520"/>
    <w:multiLevelType w:val="hybridMultilevel"/>
    <w:tmpl w:val="AF387888"/>
    <w:lvl w:ilvl="0" w:tplc="6BDAE7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5AC8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DE72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36C59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B8DC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D98F6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E22E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D8D5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718E3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17474E"/>
    <w:multiLevelType w:val="hybridMultilevel"/>
    <w:tmpl w:val="693475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CD7E9C"/>
    <w:multiLevelType w:val="multilevel"/>
    <w:tmpl w:val="12B6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BE4DFA"/>
    <w:multiLevelType w:val="hybridMultilevel"/>
    <w:tmpl w:val="5574CE18"/>
    <w:lvl w:ilvl="0" w:tplc="46AC8CE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EC36528C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37D8AD7A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B7F82486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A0FECA96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6302A6DA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89D6364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A788AA12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940BE0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>
    <w:nsid w:val="77124B41"/>
    <w:multiLevelType w:val="multilevel"/>
    <w:tmpl w:val="398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7D261A"/>
    <w:multiLevelType w:val="hybridMultilevel"/>
    <w:tmpl w:val="E1A4E5EC"/>
    <w:lvl w:ilvl="0" w:tplc="A816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29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F68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26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02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8D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A5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ED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C6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00453"/>
    <w:multiLevelType w:val="hybridMultilevel"/>
    <w:tmpl w:val="3D30E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CB4588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>
    <w:nsid w:val="7E0612B6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>
    <w:nsid w:val="7EC9313B"/>
    <w:multiLevelType w:val="multilevel"/>
    <w:tmpl w:val="A384AC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>
    <w:nsid w:val="7FFA6706"/>
    <w:multiLevelType w:val="multilevel"/>
    <w:tmpl w:val="398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3"/>
  </w:num>
  <w:num w:numId="3">
    <w:abstractNumId w:val="4"/>
  </w:num>
  <w:num w:numId="4">
    <w:abstractNumId w:val="16"/>
  </w:num>
  <w:num w:numId="5">
    <w:abstractNumId w:val="37"/>
  </w:num>
  <w:num w:numId="6">
    <w:abstractNumId w:val="21"/>
  </w:num>
  <w:num w:numId="7">
    <w:abstractNumId w:val="9"/>
  </w:num>
  <w:num w:numId="8">
    <w:abstractNumId w:val="41"/>
  </w:num>
  <w:num w:numId="9">
    <w:abstractNumId w:val="40"/>
  </w:num>
  <w:num w:numId="10">
    <w:abstractNumId w:val="10"/>
  </w:num>
  <w:num w:numId="11">
    <w:abstractNumId w:val="42"/>
  </w:num>
  <w:num w:numId="12">
    <w:abstractNumId w:val="26"/>
  </w:num>
  <w:num w:numId="13">
    <w:abstractNumId w:val="18"/>
  </w:num>
  <w:num w:numId="14">
    <w:abstractNumId w:val="6"/>
  </w:num>
  <w:num w:numId="15">
    <w:abstractNumId w:val="5"/>
  </w:num>
  <w:num w:numId="16">
    <w:abstractNumId w:val="28"/>
  </w:num>
  <w:num w:numId="17">
    <w:abstractNumId w:val="33"/>
  </w:num>
  <w:num w:numId="18">
    <w:abstractNumId w:val="14"/>
  </w:num>
  <w:num w:numId="19">
    <w:abstractNumId w:val="35"/>
  </w:num>
  <w:num w:numId="20">
    <w:abstractNumId w:val="17"/>
  </w:num>
  <w:num w:numId="21">
    <w:abstractNumId w:val="27"/>
  </w:num>
  <w:num w:numId="22">
    <w:abstractNumId w:val="3"/>
  </w:num>
  <w:num w:numId="23">
    <w:abstractNumId w:val="12"/>
  </w:num>
  <w:num w:numId="24">
    <w:abstractNumId w:val="2"/>
  </w:num>
  <w:num w:numId="2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6">
    <w:abstractNumId w:val="34"/>
  </w:num>
  <w:num w:numId="27">
    <w:abstractNumId w:val="19"/>
  </w:num>
  <w:num w:numId="28">
    <w:abstractNumId w:val="36"/>
  </w:num>
  <w:num w:numId="29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>
    <w:abstractNumId w:val="15"/>
  </w:num>
  <w:num w:numId="31">
    <w:abstractNumId w:val="7"/>
  </w:num>
  <w:num w:numId="32">
    <w:abstractNumId w:val="30"/>
  </w:num>
  <w:num w:numId="33">
    <w:abstractNumId w:val="38"/>
  </w:num>
  <w:num w:numId="34">
    <w:abstractNumId w:val="24"/>
  </w:num>
  <w:num w:numId="35">
    <w:abstractNumId w:val="20"/>
  </w:num>
  <w:num w:numId="36">
    <w:abstractNumId w:val="23"/>
  </w:num>
  <w:num w:numId="37">
    <w:abstractNumId w:val="13"/>
  </w:num>
  <w:num w:numId="38">
    <w:abstractNumId w:val="29"/>
  </w:num>
  <w:num w:numId="39">
    <w:abstractNumId w:val="39"/>
  </w:num>
  <w:num w:numId="40">
    <w:abstractNumId w:val="22"/>
  </w:num>
  <w:num w:numId="41">
    <w:abstractNumId w:val="1"/>
  </w:num>
  <w:num w:numId="42">
    <w:abstractNumId w:val="25"/>
  </w:num>
  <w:num w:numId="43">
    <w:abstractNumId w:val="11"/>
  </w:num>
  <w:num w:numId="4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D8"/>
    <w:rsid w:val="00001C48"/>
    <w:rsid w:val="0002013D"/>
    <w:rsid w:val="00041CD8"/>
    <w:rsid w:val="000470F5"/>
    <w:rsid w:val="00065575"/>
    <w:rsid w:val="00070500"/>
    <w:rsid w:val="0007174F"/>
    <w:rsid w:val="00076F77"/>
    <w:rsid w:val="000848C5"/>
    <w:rsid w:val="000A6580"/>
    <w:rsid w:val="000B350F"/>
    <w:rsid w:val="000E2D62"/>
    <w:rsid w:val="000F1861"/>
    <w:rsid w:val="00126F23"/>
    <w:rsid w:val="0013576D"/>
    <w:rsid w:val="00142C25"/>
    <w:rsid w:val="00153534"/>
    <w:rsid w:val="00161282"/>
    <w:rsid w:val="00166025"/>
    <w:rsid w:val="001806D0"/>
    <w:rsid w:val="0018313D"/>
    <w:rsid w:val="001925EE"/>
    <w:rsid w:val="001B0450"/>
    <w:rsid w:val="001B13AD"/>
    <w:rsid w:val="002013F2"/>
    <w:rsid w:val="002035C8"/>
    <w:rsid w:val="002172DB"/>
    <w:rsid w:val="00230F53"/>
    <w:rsid w:val="00233A56"/>
    <w:rsid w:val="0024697E"/>
    <w:rsid w:val="00253B0B"/>
    <w:rsid w:val="00285F09"/>
    <w:rsid w:val="00290D83"/>
    <w:rsid w:val="002975AE"/>
    <w:rsid w:val="002C2C27"/>
    <w:rsid w:val="002D33E1"/>
    <w:rsid w:val="002D503D"/>
    <w:rsid w:val="002D6A63"/>
    <w:rsid w:val="002D7120"/>
    <w:rsid w:val="003121D9"/>
    <w:rsid w:val="00333F39"/>
    <w:rsid w:val="003571C8"/>
    <w:rsid w:val="00381E38"/>
    <w:rsid w:val="003936E2"/>
    <w:rsid w:val="003B4AA8"/>
    <w:rsid w:val="003C7369"/>
    <w:rsid w:val="004020B5"/>
    <w:rsid w:val="00425405"/>
    <w:rsid w:val="0043535D"/>
    <w:rsid w:val="00442E08"/>
    <w:rsid w:val="00443870"/>
    <w:rsid w:val="004531A0"/>
    <w:rsid w:val="004541AC"/>
    <w:rsid w:val="004626EF"/>
    <w:rsid w:val="004A5A75"/>
    <w:rsid w:val="004B0478"/>
    <w:rsid w:val="004C5E02"/>
    <w:rsid w:val="004C6928"/>
    <w:rsid w:val="004D024D"/>
    <w:rsid w:val="004D35EC"/>
    <w:rsid w:val="004F152B"/>
    <w:rsid w:val="004F4FBC"/>
    <w:rsid w:val="005179C4"/>
    <w:rsid w:val="00520C80"/>
    <w:rsid w:val="00550507"/>
    <w:rsid w:val="005511E2"/>
    <w:rsid w:val="00564EBE"/>
    <w:rsid w:val="00594FFC"/>
    <w:rsid w:val="005A6934"/>
    <w:rsid w:val="005B3116"/>
    <w:rsid w:val="005C66B1"/>
    <w:rsid w:val="005E7D0F"/>
    <w:rsid w:val="00600101"/>
    <w:rsid w:val="006003D2"/>
    <w:rsid w:val="00620ACF"/>
    <w:rsid w:val="00632AD5"/>
    <w:rsid w:val="00651D0B"/>
    <w:rsid w:val="006648E8"/>
    <w:rsid w:val="006711DF"/>
    <w:rsid w:val="00676DEC"/>
    <w:rsid w:val="006803A2"/>
    <w:rsid w:val="006850B7"/>
    <w:rsid w:val="006C231C"/>
    <w:rsid w:val="006D6BA4"/>
    <w:rsid w:val="006E4225"/>
    <w:rsid w:val="007007CD"/>
    <w:rsid w:val="00711E2C"/>
    <w:rsid w:val="00740DBF"/>
    <w:rsid w:val="00754525"/>
    <w:rsid w:val="0075745F"/>
    <w:rsid w:val="0077433D"/>
    <w:rsid w:val="00780EC6"/>
    <w:rsid w:val="007866B7"/>
    <w:rsid w:val="007875F6"/>
    <w:rsid w:val="00790500"/>
    <w:rsid w:val="00795727"/>
    <w:rsid w:val="007A3E74"/>
    <w:rsid w:val="007A594A"/>
    <w:rsid w:val="007B5729"/>
    <w:rsid w:val="007D03CA"/>
    <w:rsid w:val="007D678B"/>
    <w:rsid w:val="0084578F"/>
    <w:rsid w:val="00854A09"/>
    <w:rsid w:val="00876EEC"/>
    <w:rsid w:val="008C1A0C"/>
    <w:rsid w:val="008D4BA3"/>
    <w:rsid w:val="008F0E6B"/>
    <w:rsid w:val="00960639"/>
    <w:rsid w:val="0098116A"/>
    <w:rsid w:val="0099206D"/>
    <w:rsid w:val="00997F48"/>
    <w:rsid w:val="009A6AF6"/>
    <w:rsid w:val="009D23EA"/>
    <w:rsid w:val="009D5FB4"/>
    <w:rsid w:val="009D7ABF"/>
    <w:rsid w:val="009D7D7A"/>
    <w:rsid w:val="00A0477A"/>
    <w:rsid w:val="00A261FB"/>
    <w:rsid w:val="00A34DD1"/>
    <w:rsid w:val="00A54414"/>
    <w:rsid w:val="00A5496A"/>
    <w:rsid w:val="00A56AAC"/>
    <w:rsid w:val="00A57E40"/>
    <w:rsid w:val="00A66131"/>
    <w:rsid w:val="00A86164"/>
    <w:rsid w:val="00A920CA"/>
    <w:rsid w:val="00AA15F9"/>
    <w:rsid w:val="00AA3A2E"/>
    <w:rsid w:val="00AA5537"/>
    <w:rsid w:val="00AC6D1F"/>
    <w:rsid w:val="00AD6FFC"/>
    <w:rsid w:val="00AE5EC8"/>
    <w:rsid w:val="00AE657B"/>
    <w:rsid w:val="00AF4525"/>
    <w:rsid w:val="00AF52A2"/>
    <w:rsid w:val="00B02FBB"/>
    <w:rsid w:val="00B048E6"/>
    <w:rsid w:val="00B06DAD"/>
    <w:rsid w:val="00B07105"/>
    <w:rsid w:val="00B11A7E"/>
    <w:rsid w:val="00B55A5C"/>
    <w:rsid w:val="00B726FE"/>
    <w:rsid w:val="00B737DE"/>
    <w:rsid w:val="00B80EA0"/>
    <w:rsid w:val="00BA6D2A"/>
    <w:rsid w:val="00BC30D4"/>
    <w:rsid w:val="00BC50D0"/>
    <w:rsid w:val="00BC5C20"/>
    <w:rsid w:val="00BE400F"/>
    <w:rsid w:val="00C07EE3"/>
    <w:rsid w:val="00C1567E"/>
    <w:rsid w:val="00C36C40"/>
    <w:rsid w:val="00C46C3C"/>
    <w:rsid w:val="00C62FD5"/>
    <w:rsid w:val="00C72DFB"/>
    <w:rsid w:val="00C81662"/>
    <w:rsid w:val="00C97F8B"/>
    <w:rsid w:val="00CA348D"/>
    <w:rsid w:val="00CD6E2A"/>
    <w:rsid w:val="00D056C8"/>
    <w:rsid w:val="00D1113B"/>
    <w:rsid w:val="00D16A01"/>
    <w:rsid w:val="00D23321"/>
    <w:rsid w:val="00D327C3"/>
    <w:rsid w:val="00D34544"/>
    <w:rsid w:val="00D4398E"/>
    <w:rsid w:val="00D43C33"/>
    <w:rsid w:val="00D517CC"/>
    <w:rsid w:val="00D75D19"/>
    <w:rsid w:val="00D958FE"/>
    <w:rsid w:val="00DB6943"/>
    <w:rsid w:val="00DC6FE0"/>
    <w:rsid w:val="00DD1AE2"/>
    <w:rsid w:val="00DE259A"/>
    <w:rsid w:val="00E06473"/>
    <w:rsid w:val="00E21CEF"/>
    <w:rsid w:val="00E25AB3"/>
    <w:rsid w:val="00E37997"/>
    <w:rsid w:val="00E73CD3"/>
    <w:rsid w:val="00EB6621"/>
    <w:rsid w:val="00EC6B11"/>
    <w:rsid w:val="00EE57EF"/>
    <w:rsid w:val="00F0014D"/>
    <w:rsid w:val="00F00C04"/>
    <w:rsid w:val="00F24FAD"/>
    <w:rsid w:val="00F4564A"/>
    <w:rsid w:val="00F4648A"/>
    <w:rsid w:val="00F85C51"/>
    <w:rsid w:val="00F87053"/>
    <w:rsid w:val="00FA34B1"/>
    <w:rsid w:val="00FD0660"/>
    <w:rsid w:val="00FD18D8"/>
    <w:rsid w:val="00FD5F71"/>
    <w:rsid w:val="00FF1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2D5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C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571C8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571C8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sid w:val="00357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571C8"/>
    <w:pPr>
      <w:tabs>
        <w:tab w:val="center" w:pos="4320"/>
        <w:tab w:val="right" w:pos="8640"/>
      </w:tabs>
    </w:pPr>
  </w:style>
  <w:style w:type="paragraph" w:customStyle="1" w:styleId="BodyText1">
    <w:name w:val="Body Text 1"/>
    <w:rsid w:val="003571C8"/>
    <w:pPr>
      <w:spacing w:before="240"/>
      <w:ind w:left="360"/>
    </w:pPr>
    <w:rPr>
      <w:rFonts w:ascii="Arial" w:hAnsi="Arial"/>
      <w:sz w:val="22"/>
      <w:lang w:val="en-US" w:eastAsia="en-US"/>
    </w:rPr>
  </w:style>
  <w:style w:type="character" w:customStyle="1" w:styleId="Heading2Char">
    <w:name w:val="Heading 2 Char"/>
    <w:basedOn w:val="DefaultParagraphFont"/>
    <w:rsid w:val="003571C8"/>
    <w:rPr>
      <w:rFonts w:ascii="Arial" w:hAnsi="Arial" w:cs="Arial"/>
      <w:b/>
      <w:i/>
      <w:noProof w:val="0"/>
      <w:color w:val="333399"/>
      <w:sz w:val="32"/>
      <w:szCs w:val="32"/>
      <w:lang w:val="en-US" w:eastAsia="en-US" w:bidi="ar-SA"/>
    </w:rPr>
  </w:style>
  <w:style w:type="paragraph" w:styleId="BodyText2">
    <w:name w:val="Body Text 2"/>
    <w:basedOn w:val="BodyText1"/>
    <w:next w:val="BodyText"/>
    <w:rsid w:val="003571C8"/>
    <w:pPr>
      <w:spacing w:before="0"/>
    </w:pPr>
  </w:style>
  <w:style w:type="paragraph" w:customStyle="1" w:styleId="ContactInfo">
    <w:name w:val="Contact Info"/>
    <w:rsid w:val="003571C8"/>
    <w:pPr>
      <w:pBdr>
        <w:top w:val="single" w:sz="4" w:space="1" w:color="auto"/>
      </w:pBdr>
    </w:pPr>
    <w:rPr>
      <w:rFonts w:ascii="Arial" w:hAnsi="Arial"/>
      <w:i/>
      <w:sz w:val="22"/>
      <w:szCs w:val="22"/>
      <w:lang w:val="en-US" w:eastAsia="en-US"/>
    </w:rPr>
  </w:style>
  <w:style w:type="character" w:customStyle="1" w:styleId="ContactInfoChar">
    <w:name w:val="Contact Info Char"/>
    <w:basedOn w:val="DefaultParagraphFont"/>
    <w:rsid w:val="003571C8"/>
    <w:rPr>
      <w:rFonts w:ascii="Arial" w:hAnsi="Arial"/>
      <w:i/>
      <w:noProof w:val="0"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3571C8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paragraph" w:styleId="Footer">
    <w:name w:val="footer"/>
    <w:basedOn w:val="Normal"/>
    <w:rsid w:val="003571C8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rsid w:val="003571C8"/>
    <w:rPr>
      <w:rFonts w:ascii="Arial" w:hAnsi="Arial"/>
      <w:noProof w:val="0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3571C8"/>
    <w:pPr>
      <w:ind w:left="360"/>
    </w:pPr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FA34B1"/>
    <w:pPr>
      <w:ind w:left="720"/>
      <w:contextualSpacing/>
    </w:pPr>
  </w:style>
  <w:style w:type="table" w:styleId="TableGrid">
    <w:name w:val="Table Grid"/>
    <w:basedOn w:val="TableNormal"/>
    <w:uiPriority w:val="59"/>
    <w:rsid w:val="00217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rsid w:val="00594FFC"/>
    <w:pPr>
      <w:numPr>
        <w:numId w:val="25"/>
      </w:numPr>
      <w:spacing w:after="60" w:line="240" w:lineRule="atLeast"/>
      <w:jc w:val="both"/>
    </w:pPr>
    <w:rPr>
      <w:rFonts w:ascii="Garamond" w:hAnsi="Garamond"/>
      <w:b w:val="0"/>
      <w:szCs w:val="20"/>
    </w:rPr>
  </w:style>
  <w:style w:type="paragraph" w:customStyle="1" w:styleId="CompanyName">
    <w:name w:val="Company Name"/>
    <w:basedOn w:val="Normal"/>
    <w:next w:val="Normal"/>
    <w:rsid w:val="00594FFC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PersonalInfo">
    <w:name w:val="Personal Info"/>
    <w:basedOn w:val="Achievement"/>
    <w:next w:val="Achievement"/>
    <w:rsid w:val="00594FFC"/>
    <w:pPr>
      <w:spacing w:before="220"/>
      <w:ind w:left="245" w:hanging="245"/>
    </w:pPr>
  </w:style>
  <w:style w:type="character" w:styleId="Hyperlink">
    <w:name w:val="Hyperlink"/>
    <w:basedOn w:val="DefaultParagraphFont"/>
    <w:rsid w:val="00233A56"/>
    <w:rPr>
      <w:color w:val="0000FF"/>
      <w:u w:val="single"/>
    </w:rPr>
  </w:style>
  <w:style w:type="paragraph" w:customStyle="1" w:styleId="JobTitle">
    <w:name w:val="Job Title"/>
    <w:next w:val="Achievement"/>
    <w:rsid w:val="00D23321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Objective">
    <w:name w:val="Objective"/>
    <w:basedOn w:val="Normal"/>
    <w:next w:val="BodyText"/>
    <w:rsid w:val="00D23321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Subsection">
    <w:name w:val="Subsection"/>
    <w:basedOn w:val="Normal"/>
    <w:uiPriority w:val="3"/>
    <w:qFormat/>
    <w:rsid w:val="0043535D"/>
    <w:pPr>
      <w:spacing w:after="40" w:line="264" w:lineRule="auto"/>
    </w:pPr>
    <w:rPr>
      <w:rFonts w:ascii="Tw Cen MT" w:eastAsia="Tw Cen MT" w:hAnsi="Tw Cen MT"/>
      <w:b/>
      <w:color w:val="94B6D2"/>
      <w:spacing w:val="30"/>
      <w:szCs w:val="20"/>
      <w:lang w:eastAsia="ja-JP"/>
    </w:rPr>
  </w:style>
  <w:style w:type="paragraph" w:styleId="ListBullet">
    <w:name w:val="List Bullet"/>
    <w:basedOn w:val="Normal"/>
    <w:uiPriority w:val="36"/>
    <w:unhideWhenUsed/>
    <w:qFormat/>
    <w:rsid w:val="0043535D"/>
    <w:pPr>
      <w:numPr>
        <w:numId w:val="37"/>
      </w:numPr>
      <w:spacing w:after="180" w:line="264" w:lineRule="auto"/>
    </w:pPr>
    <w:rPr>
      <w:rFonts w:ascii="Tw Cen MT" w:eastAsia="Tw Cen MT" w:hAnsi="Tw Cen MT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43535D"/>
    <w:pPr>
      <w:spacing w:before="480" w:after="40"/>
    </w:pPr>
    <w:rPr>
      <w:rFonts w:ascii="Tw Cen MT" w:eastAsia="Tw Cen MT" w:hAnsi="Tw Cen MT"/>
      <w:b/>
      <w:caps/>
      <w:color w:val="DD8047"/>
      <w:spacing w:val="6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3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C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571C8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571C8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sid w:val="00357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571C8"/>
    <w:pPr>
      <w:tabs>
        <w:tab w:val="center" w:pos="4320"/>
        <w:tab w:val="right" w:pos="8640"/>
      </w:tabs>
    </w:pPr>
  </w:style>
  <w:style w:type="paragraph" w:customStyle="1" w:styleId="BodyText1">
    <w:name w:val="Body Text 1"/>
    <w:rsid w:val="003571C8"/>
    <w:pPr>
      <w:spacing w:before="240"/>
      <w:ind w:left="360"/>
    </w:pPr>
    <w:rPr>
      <w:rFonts w:ascii="Arial" w:hAnsi="Arial"/>
      <w:sz w:val="22"/>
      <w:lang w:val="en-US" w:eastAsia="en-US"/>
    </w:rPr>
  </w:style>
  <w:style w:type="character" w:customStyle="1" w:styleId="Heading2Char">
    <w:name w:val="Heading 2 Char"/>
    <w:basedOn w:val="DefaultParagraphFont"/>
    <w:rsid w:val="003571C8"/>
    <w:rPr>
      <w:rFonts w:ascii="Arial" w:hAnsi="Arial" w:cs="Arial"/>
      <w:b/>
      <w:i/>
      <w:noProof w:val="0"/>
      <w:color w:val="333399"/>
      <w:sz w:val="32"/>
      <w:szCs w:val="32"/>
      <w:lang w:val="en-US" w:eastAsia="en-US" w:bidi="ar-SA"/>
    </w:rPr>
  </w:style>
  <w:style w:type="paragraph" w:styleId="BodyText2">
    <w:name w:val="Body Text 2"/>
    <w:basedOn w:val="BodyText1"/>
    <w:next w:val="BodyText"/>
    <w:rsid w:val="003571C8"/>
    <w:pPr>
      <w:spacing w:before="0"/>
    </w:pPr>
  </w:style>
  <w:style w:type="paragraph" w:customStyle="1" w:styleId="ContactInfo">
    <w:name w:val="Contact Info"/>
    <w:rsid w:val="003571C8"/>
    <w:pPr>
      <w:pBdr>
        <w:top w:val="single" w:sz="4" w:space="1" w:color="auto"/>
      </w:pBdr>
    </w:pPr>
    <w:rPr>
      <w:rFonts w:ascii="Arial" w:hAnsi="Arial"/>
      <w:i/>
      <w:sz w:val="22"/>
      <w:szCs w:val="22"/>
      <w:lang w:val="en-US" w:eastAsia="en-US"/>
    </w:rPr>
  </w:style>
  <w:style w:type="character" w:customStyle="1" w:styleId="ContactInfoChar">
    <w:name w:val="Contact Info Char"/>
    <w:basedOn w:val="DefaultParagraphFont"/>
    <w:rsid w:val="003571C8"/>
    <w:rPr>
      <w:rFonts w:ascii="Arial" w:hAnsi="Arial"/>
      <w:i/>
      <w:noProof w:val="0"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3571C8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paragraph" w:styleId="Footer">
    <w:name w:val="footer"/>
    <w:basedOn w:val="Normal"/>
    <w:rsid w:val="003571C8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rsid w:val="003571C8"/>
    <w:rPr>
      <w:rFonts w:ascii="Arial" w:hAnsi="Arial"/>
      <w:noProof w:val="0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3571C8"/>
    <w:pPr>
      <w:ind w:left="360"/>
    </w:pPr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FA34B1"/>
    <w:pPr>
      <w:ind w:left="720"/>
      <w:contextualSpacing/>
    </w:pPr>
  </w:style>
  <w:style w:type="table" w:styleId="TableGrid">
    <w:name w:val="Table Grid"/>
    <w:basedOn w:val="TableNormal"/>
    <w:uiPriority w:val="59"/>
    <w:rsid w:val="00217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rsid w:val="00594FFC"/>
    <w:pPr>
      <w:numPr>
        <w:numId w:val="25"/>
      </w:numPr>
      <w:spacing w:after="60" w:line="240" w:lineRule="atLeast"/>
      <w:jc w:val="both"/>
    </w:pPr>
    <w:rPr>
      <w:rFonts w:ascii="Garamond" w:hAnsi="Garamond"/>
      <w:b w:val="0"/>
      <w:szCs w:val="20"/>
    </w:rPr>
  </w:style>
  <w:style w:type="paragraph" w:customStyle="1" w:styleId="CompanyName">
    <w:name w:val="Company Name"/>
    <w:basedOn w:val="Normal"/>
    <w:next w:val="Normal"/>
    <w:rsid w:val="00594FFC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PersonalInfo">
    <w:name w:val="Personal Info"/>
    <w:basedOn w:val="Achievement"/>
    <w:next w:val="Achievement"/>
    <w:rsid w:val="00594FFC"/>
    <w:pPr>
      <w:spacing w:before="220"/>
      <w:ind w:left="245" w:hanging="245"/>
    </w:pPr>
  </w:style>
  <w:style w:type="character" w:styleId="Hyperlink">
    <w:name w:val="Hyperlink"/>
    <w:basedOn w:val="DefaultParagraphFont"/>
    <w:rsid w:val="00233A56"/>
    <w:rPr>
      <w:color w:val="0000FF"/>
      <w:u w:val="single"/>
    </w:rPr>
  </w:style>
  <w:style w:type="paragraph" w:customStyle="1" w:styleId="JobTitle">
    <w:name w:val="Job Title"/>
    <w:next w:val="Achievement"/>
    <w:rsid w:val="00D23321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Objective">
    <w:name w:val="Objective"/>
    <w:basedOn w:val="Normal"/>
    <w:next w:val="BodyText"/>
    <w:rsid w:val="00D23321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Subsection">
    <w:name w:val="Subsection"/>
    <w:basedOn w:val="Normal"/>
    <w:uiPriority w:val="3"/>
    <w:qFormat/>
    <w:rsid w:val="0043535D"/>
    <w:pPr>
      <w:spacing w:after="40" w:line="264" w:lineRule="auto"/>
    </w:pPr>
    <w:rPr>
      <w:rFonts w:ascii="Tw Cen MT" w:eastAsia="Tw Cen MT" w:hAnsi="Tw Cen MT"/>
      <w:b/>
      <w:color w:val="94B6D2"/>
      <w:spacing w:val="30"/>
      <w:szCs w:val="20"/>
      <w:lang w:eastAsia="ja-JP"/>
    </w:rPr>
  </w:style>
  <w:style w:type="paragraph" w:styleId="ListBullet">
    <w:name w:val="List Bullet"/>
    <w:basedOn w:val="Normal"/>
    <w:uiPriority w:val="36"/>
    <w:unhideWhenUsed/>
    <w:qFormat/>
    <w:rsid w:val="0043535D"/>
    <w:pPr>
      <w:numPr>
        <w:numId w:val="37"/>
      </w:numPr>
      <w:spacing w:after="180" w:line="264" w:lineRule="auto"/>
    </w:pPr>
    <w:rPr>
      <w:rFonts w:ascii="Tw Cen MT" w:eastAsia="Tw Cen MT" w:hAnsi="Tw Cen MT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43535D"/>
    <w:pPr>
      <w:spacing w:before="480" w:after="40"/>
    </w:pPr>
    <w:rPr>
      <w:rFonts w:ascii="Tw Cen MT" w:eastAsia="Tw Cen MT" w:hAnsi="Tw Cen MT"/>
      <w:b/>
      <w:caps/>
      <w:color w:val="DD8047"/>
      <w:spacing w:val="6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3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715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1927">
                  <w:marLeft w:val="0"/>
                  <w:marRight w:val="-33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71394">
                      <w:marLeft w:val="0"/>
                      <w:marRight w:val="3486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91">
                      <w:marLeft w:val="1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242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7153">
                  <w:marLeft w:val="0"/>
                  <w:marRight w:val="-33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4939">
                      <w:marLeft w:val="0"/>
                      <w:marRight w:val="3486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ar\Application%20Data\Microsoft\Templates\Chronological%20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8C084AF-D195-47D3-BFD4-4D2857C6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CV.dot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Manar</dc:creator>
  <cp:lastModifiedBy>zeinab</cp:lastModifiedBy>
  <cp:revision>2</cp:revision>
  <cp:lastPrinted>2002-01-29T11:28:00Z</cp:lastPrinted>
  <dcterms:created xsi:type="dcterms:W3CDTF">2020-03-10T06:46:00Z</dcterms:created>
  <dcterms:modified xsi:type="dcterms:W3CDTF">2020-03-10T06:46:00Z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TC010708391033</vt:lpwstr>
  </property>
</Properties>
</file>