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188" w:rsidRDefault="00E93D2C" w:rsidP="00E93D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F3F3D6B">
            <wp:simplePos x="0" y="0"/>
            <wp:positionH relativeFrom="column">
              <wp:posOffset>5181600</wp:posOffset>
            </wp:positionH>
            <wp:positionV relativeFrom="paragraph">
              <wp:posOffset>0</wp:posOffset>
            </wp:positionV>
            <wp:extent cx="1464945" cy="20008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769">
        <w:rPr>
          <w:rFonts w:ascii="Calibri" w:hAnsi="Calibri" w:cs="Calibri"/>
          <w:b/>
          <w:sz w:val="40"/>
          <w:szCs w:val="40"/>
        </w:rPr>
        <w:t xml:space="preserve">        </w:t>
      </w:r>
      <w:r w:rsidR="00DE4520" w:rsidRPr="0019577D">
        <w:rPr>
          <w:rFonts w:ascii="Calibri" w:hAnsi="Calibri" w:cs="Calibri"/>
          <w:b/>
          <w:sz w:val="40"/>
          <w:szCs w:val="40"/>
        </w:rPr>
        <w:t>Tarek Mohamed Saad</w:t>
      </w:r>
      <w:r w:rsidR="00052F7D">
        <w:rPr>
          <w:rFonts w:ascii="Calibri" w:hAnsi="Calibri" w:cs="Calibri"/>
          <w:b/>
          <w:sz w:val="40"/>
          <w:szCs w:val="40"/>
        </w:rPr>
        <w:t xml:space="preserve"> </w:t>
      </w:r>
      <w:r w:rsidR="00DE4520" w:rsidRPr="0019577D">
        <w:rPr>
          <w:rFonts w:ascii="Calibri" w:hAnsi="Calibri" w:cs="Calibri"/>
          <w:b/>
          <w:sz w:val="40"/>
          <w:szCs w:val="40"/>
        </w:rPr>
        <w:t>Zaghloul</w:t>
      </w:r>
    </w:p>
    <w:p w:rsidR="000271BE" w:rsidRPr="00E93D2C" w:rsidRDefault="00E93D2C" w:rsidP="00E93D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  <w:r w:rsidR="00037FBB" w:rsidRPr="00480188">
        <w:rPr>
          <w:rFonts w:ascii="Times New Roman" w:hAnsi="Times New Roman" w:cs="Times New Roman"/>
          <w:b/>
          <w:sz w:val="40"/>
          <w:szCs w:val="40"/>
        </w:rPr>
        <w:t>Curriculum</w:t>
      </w:r>
      <w:r w:rsidR="00DE4520" w:rsidRPr="00480188">
        <w:rPr>
          <w:rFonts w:ascii="Times New Roman" w:hAnsi="Times New Roman" w:cs="Times New Roman"/>
          <w:b/>
          <w:sz w:val="40"/>
          <w:szCs w:val="40"/>
        </w:rPr>
        <w:t xml:space="preserve"> Vitae</w:t>
      </w:r>
    </w:p>
    <w:p w:rsidR="0019577D" w:rsidRDefault="0019577D" w:rsidP="00DE45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4520" w:rsidRDefault="00DE4520" w:rsidP="00DE45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             :  Tarek Mohamed Saad</w:t>
      </w:r>
      <w:r w:rsidR="00492B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Zaghloul</w:t>
      </w:r>
    </w:p>
    <w:p w:rsidR="00DE4520" w:rsidRDefault="00672FE1" w:rsidP="00DE45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 :  November  29t</w:t>
      </w:r>
      <w:r w:rsidR="00DE4520">
        <w:rPr>
          <w:rFonts w:ascii="Times New Roman" w:hAnsi="Times New Roman" w:cs="Times New Roman"/>
          <w:b/>
          <w:sz w:val="24"/>
          <w:szCs w:val="24"/>
        </w:rPr>
        <w:t>h , 1990.</w:t>
      </w:r>
    </w:p>
    <w:p w:rsidR="00DE4520" w:rsidRDefault="00DE4520" w:rsidP="00DE45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 of Birth:   Cairo, Egypt.</w:t>
      </w:r>
    </w:p>
    <w:p w:rsidR="000D2AB8" w:rsidRDefault="0026048D" w:rsidP="00F43A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Position          : </w:t>
      </w:r>
      <w:r w:rsidR="00F43AFB">
        <w:rPr>
          <w:rFonts w:ascii="Times New Roman" w:hAnsi="Times New Roman" w:cs="Times New Roman"/>
          <w:b/>
          <w:sz w:val="24"/>
          <w:szCs w:val="24"/>
        </w:rPr>
        <w:t>F</w:t>
      </w:r>
      <w:r w:rsidR="000D2AB8">
        <w:rPr>
          <w:rFonts w:ascii="Times New Roman" w:hAnsi="Times New Roman" w:cs="Times New Roman"/>
          <w:b/>
          <w:sz w:val="24"/>
          <w:szCs w:val="24"/>
        </w:rPr>
        <w:t xml:space="preserve">ellow </w:t>
      </w:r>
      <w:r w:rsidR="00F43AFB">
        <w:rPr>
          <w:rFonts w:ascii="Times New Roman" w:hAnsi="Times New Roman" w:cs="Times New Roman"/>
          <w:b/>
          <w:sz w:val="24"/>
          <w:szCs w:val="24"/>
        </w:rPr>
        <w:t>(</w:t>
      </w:r>
      <w:r w:rsidR="001C3C41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="00F43AFB">
        <w:rPr>
          <w:rFonts w:ascii="Times New Roman" w:hAnsi="Times New Roman" w:cs="Times New Roman"/>
          <w:b/>
          <w:sz w:val="24"/>
          <w:szCs w:val="24"/>
        </w:rPr>
        <w:t xml:space="preserve">ssistant lecturer) </w:t>
      </w:r>
      <w:r w:rsidR="000D2AB8">
        <w:rPr>
          <w:rFonts w:ascii="Times New Roman" w:hAnsi="Times New Roman" w:cs="Times New Roman"/>
          <w:b/>
          <w:sz w:val="24"/>
          <w:szCs w:val="24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</w:rPr>
        <w:t>Surgical Oncology</w:t>
      </w:r>
      <w:r w:rsidR="003C35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AFB">
        <w:rPr>
          <w:rFonts w:ascii="Times New Roman" w:hAnsi="Times New Roman" w:cs="Times New Roman"/>
          <w:b/>
          <w:sz w:val="24"/>
          <w:szCs w:val="24"/>
        </w:rPr>
        <w:t>National Cancer institute,</w:t>
      </w:r>
      <w:r w:rsidR="00F43AFB">
        <w:rPr>
          <w:rFonts w:ascii="Times New Roman" w:hAnsi="Times New Roman" w:cs="Times New Roman"/>
          <w:b/>
          <w:sz w:val="24"/>
          <w:szCs w:val="24"/>
        </w:rPr>
        <w:tab/>
      </w:r>
      <w:r w:rsidR="00F43AFB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F43AFB">
        <w:rPr>
          <w:rFonts w:ascii="Times New Roman" w:hAnsi="Times New Roman" w:cs="Times New Roman"/>
          <w:b/>
          <w:sz w:val="24"/>
          <w:szCs w:val="24"/>
        </w:rPr>
        <w:t>Cairo Uni</w:t>
      </w:r>
      <w:r w:rsidR="00F43AFB">
        <w:rPr>
          <w:rFonts w:ascii="Times New Roman" w:hAnsi="Times New Roman" w:cs="Times New Roman"/>
          <w:b/>
          <w:sz w:val="24"/>
          <w:szCs w:val="24"/>
        </w:rPr>
        <w:t xml:space="preserve">versity and </w:t>
      </w:r>
      <w:r w:rsidR="000D2AB8">
        <w:rPr>
          <w:rFonts w:ascii="Times New Roman" w:hAnsi="Times New Roman" w:cs="Times New Roman"/>
          <w:b/>
          <w:sz w:val="24"/>
          <w:szCs w:val="24"/>
        </w:rPr>
        <w:t>Children’s Cancer Hospital</w:t>
      </w:r>
      <w:r w:rsidR="00F43AFB">
        <w:rPr>
          <w:rFonts w:ascii="Times New Roman" w:hAnsi="Times New Roman" w:cs="Times New Roman"/>
          <w:b/>
          <w:sz w:val="24"/>
          <w:szCs w:val="24"/>
        </w:rPr>
        <w:t>,</w:t>
      </w:r>
      <w:r w:rsidR="000D2AB8">
        <w:rPr>
          <w:rFonts w:ascii="Times New Roman" w:hAnsi="Times New Roman" w:cs="Times New Roman"/>
          <w:b/>
          <w:sz w:val="24"/>
          <w:szCs w:val="24"/>
        </w:rPr>
        <w:t xml:space="preserve"> Egypt (57357) </w:t>
      </w:r>
      <w:r w:rsidR="000D2AB8">
        <w:rPr>
          <w:rFonts w:ascii="Times New Roman" w:hAnsi="Times New Roman" w:cs="Times New Roman"/>
          <w:b/>
          <w:sz w:val="24"/>
          <w:szCs w:val="24"/>
        </w:rPr>
        <w:tab/>
      </w:r>
      <w:r w:rsidR="000D2AB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116A8A" w:rsidRDefault="001504EA" w:rsidP="00076F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Address        </w:t>
      </w:r>
      <w:r w:rsidR="00260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A8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76F0D">
        <w:rPr>
          <w:rFonts w:ascii="Times New Roman" w:hAnsi="Times New Roman" w:cs="Times New Roman"/>
          <w:b/>
          <w:sz w:val="24"/>
          <w:szCs w:val="24"/>
        </w:rPr>
        <w:t>6 mohyeldin</w:t>
      </w:r>
      <w:r w:rsidR="00260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F0D">
        <w:rPr>
          <w:rFonts w:ascii="Times New Roman" w:hAnsi="Times New Roman" w:cs="Times New Roman"/>
          <w:b/>
          <w:sz w:val="24"/>
          <w:szCs w:val="24"/>
        </w:rPr>
        <w:t>abd el zaher</w:t>
      </w:r>
      <w:r w:rsidR="00116A8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DF4">
        <w:rPr>
          <w:rFonts w:ascii="Times New Roman" w:hAnsi="Times New Roman" w:cs="Times New Roman"/>
          <w:b/>
          <w:sz w:val="24"/>
          <w:szCs w:val="24"/>
        </w:rPr>
        <w:t>Golf land</w:t>
      </w:r>
      <w:r w:rsidR="00116A8A">
        <w:rPr>
          <w:rFonts w:ascii="Times New Roman" w:hAnsi="Times New Roman" w:cs="Times New Roman"/>
          <w:b/>
          <w:sz w:val="24"/>
          <w:szCs w:val="24"/>
        </w:rPr>
        <w:t>, Heliopolis, Cairo, Egypt.</w:t>
      </w:r>
    </w:p>
    <w:p w:rsidR="00451ECB" w:rsidRDefault="00451ECB" w:rsidP="00076F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: tarekmzaghloul@gmail.c</w:t>
      </w:r>
      <w:r w:rsidR="00E771C5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m</w:t>
      </w:r>
    </w:p>
    <w:p w:rsidR="00116A8A" w:rsidRDefault="00116A8A" w:rsidP="000D2A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            :  +20 1</w:t>
      </w:r>
      <w:r w:rsidR="00D41BB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23373066   (Cellular)</w:t>
      </w:r>
    </w:p>
    <w:p w:rsidR="004D1BC6" w:rsidRDefault="004D1BC6" w:rsidP="00C41C47">
      <w:pPr>
        <w:rPr>
          <w:rFonts w:ascii="Times New Roman" w:hAnsi="Times New Roman" w:cs="Times New Roman"/>
          <w:b/>
          <w:sz w:val="24"/>
          <w:szCs w:val="24"/>
        </w:rPr>
      </w:pPr>
    </w:p>
    <w:p w:rsidR="00314BFE" w:rsidRDefault="00314BFE" w:rsidP="00C41C47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D1BC6" w:rsidRDefault="004D1BC6" w:rsidP="00C41C47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6015C" w:rsidRPr="0047039C" w:rsidRDefault="0076015C" w:rsidP="00C41C4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7039C">
        <w:rPr>
          <w:rFonts w:ascii="Times New Roman" w:hAnsi="Times New Roman" w:cs="Times New Roman"/>
          <w:b/>
          <w:sz w:val="32"/>
          <w:szCs w:val="32"/>
          <w:u w:val="single"/>
        </w:rPr>
        <w:t xml:space="preserve">Medical </w:t>
      </w:r>
      <w:r w:rsidR="00014DF4" w:rsidRPr="0047039C">
        <w:rPr>
          <w:rFonts w:ascii="Times New Roman" w:hAnsi="Times New Roman" w:cs="Times New Roman"/>
          <w:b/>
          <w:sz w:val="32"/>
          <w:szCs w:val="32"/>
          <w:u w:val="single"/>
        </w:rPr>
        <w:t>School: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955"/>
      </w:tblGrid>
      <w:tr w:rsidR="00C41C47" w:rsidTr="00C41C47">
        <w:tc>
          <w:tcPr>
            <w:tcW w:w="7621" w:type="dxa"/>
          </w:tcPr>
          <w:p w:rsidR="002F01F1" w:rsidRDefault="002F01F1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0C8">
              <w:rPr>
                <w:rFonts w:ascii="Times New Roman" w:hAnsi="Times New Roman" w:cs="Times New Roman"/>
                <w:b/>
                <w:sz w:val="24"/>
                <w:szCs w:val="24"/>
              </w:rPr>
              <w:t>ECFMG certificate</w:t>
            </w:r>
            <w:r w:rsidRPr="00FE5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41C47" w:rsidRDefault="00E771C5" w:rsidP="00E771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M.B.B.Ch, </w:t>
            </w:r>
            <w:r w:rsidR="00C41C47" w:rsidRPr="00FE5663">
              <w:rPr>
                <w:rFonts w:ascii="Times New Roman" w:hAnsi="Times New Roman" w:cs="Times New Roman"/>
                <w:b/>
                <w:sz w:val="24"/>
                <w:szCs w:val="24"/>
              </w:rPr>
              <w:t>Faculty of Medicine</w:t>
            </w:r>
            <w:r w:rsidR="00C41C47" w:rsidRPr="00C41C47">
              <w:rPr>
                <w:rFonts w:ascii="Times New Roman" w:hAnsi="Times New Roman" w:cs="Times New Roman"/>
                <w:bCs/>
                <w:sz w:val="24"/>
                <w:szCs w:val="24"/>
              </w:rPr>
              <w:t>, Cairo University</w:t>
            </w:r>
          </w:p>
          <w:p w:rsidR="00F320C8" w:rsidRPr="00F320C8" w:rsidRDefault="00F320C8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2F01F1" w:rsidRDefault="003C3505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2F0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01F1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C41C47" w:rsidRDefault="002F01F1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C41C47" w:rsidRPr="00480188">
              <w:rPr>
                <w:rFonts w:ascii="Times New Roman" w:hAnsi="Times New Roman" w:cs="Times New Roman"/>
                <w:b/>
                <w:sz w:val="24"/>
                <w:szCs w:val="24"/>
              </w:rPr>
              <w:t>2007-2015</w:t>
            </w:r>
          </w:p>
          <w:p w:rsidR="00F320C8" w:rsidRPr="00480188" w:rsidRDefault="00F320C8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</w:tr>
    </w:tbl>
    <w:p w:rsidR="004D1BC6" w:rsidRDefault="004D1BC6" w:rsidP="003D7E1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D1BC6" w:rsidRDefault="004D1BC6" w:rsidP="003D7E1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6015C" w:rsidRPr="0047039C" w:rsidRDefault="00014DF4" w:rsidP="003D7E1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7039C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Degrees:</w:t>
      </w:r>
    </w:p>
    <w:tbl>
      <w:tblPr>
        <w:tblStyle w:val="TableGrid"/>
        <w:tblW w:w="10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7"/>
        <w:gridCol w:w="2062"/>
      </w:tblGrid>
      <w:tr w:rsidR="006420F3" w:rsidTr="00F64CE2">
        <w:trPr>
          <w:trHeight w:val="302"/>
        </w:trPr>
        <w:tc>
          <w:tcPr>
            <w:tcW w:w="8047" w:type="dxa"/>
          </w:tcPr>
          <w:p w:rsidR="005379D9" w:rsidRDefault="005379D9" w:rsidP="00F64CE2">
            <w:pPr>
              <w:tabs>
                <w:tab w:val="left" w:pos="785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Master degree (MSc) </w:t>
            </w:r>
            <w:r w:rsidRPr="00C500EC">
              <w:rPr>
                <w:rFonts w:ascii="Times New Roman" w:hAnsi="Times New Roman" w:cs="Times New Roman"/>
                <w:bCs/>
                <w:sz w:val="24"/>
                <w:szCs w:val="24"/>
              </w:rPr>
              <w:t>Surgical Oncology, Cairo University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F64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0D2AB8" w:rsidRDefault="000D2AB8" w:rsidP="000D2AB8">
            <w:pPr>
              <w:tabs>
                <w:tab w:val="left" w:pos="785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USMLE step 3 ( </w:t>
            </w:r>
            <w:r w:rsidR="00314BFE">
              <w:rPr>
                <w:rFonts w:ascii="Times New Roman" w:hAnsi="Times New Roman" w:cs="Times New Roman"/>
                <w:b/>
                <w:sz w:val="24"/>
                <w:szCs w:val="24"/>
              </w:rPr>
              <w:t>Score 225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320C8" w:rsidRDefault="00F320C8" w:rsidP="00F64CE2">
            <w:pPr>
              <w:tabs>
                <w:tab w:val="left" w:pos="785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USMLE step 2 CS ( passed with high performance in SEP &amp; CIS )</w:t>
            </w:r>
          </w:p>
          <w:p w:rsidR="005379D9" w:rsidRDefault="005379D9" w:rsidP="00F64CE2">
            <w:pPr>
              <w:tabs>
                <w:tab w:val="left" w:pos="785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USMLE step 2 CK</w:t>
            </w:r>
            <w:r w:rsidR="00F32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0C8">
              <w:rPr>
                <w:rFonts w:ascii="Times New Roman" w:hAnsi="Times New Roman" w:cs="Times New Roman"/>
                <w:b/>
                <w:sz w:val="24"/>
                <w:szCs w:val="24"/>
              </w:rPr>
              <w:t>Score 229)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64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6420F3" w:rsidRPr="006420F3" w:rsidRDefault="005379D9" w:rsidP="00F64CE2">
            <w:pPr>
              <w:tabs>
                <w:tab w:val="left" w:pos="7859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USMLE step 1        </w:t>
            </w:r>
            <w:r w:rsidR="00F320C8">
              <w:rPr>
                <w:rFonts w:ascii="Times New Roman" w:hAnsi="Times New Roman" w:cs="Times New Roman"/>
                <w:b/>
                <w:sz w:val="24"/>
                <w:szCs w:val="24"/>
              </w:rPr>
              <w:t>(Score 219)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 w:rsidR="00F64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062" w:type="dxa"/>
          </w:tcPr>
          <w:p w:rsidR="006420F3" w:rsidRDefault="00F64CE2" w:rsidP="00F64C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2018</w:t>
            </w:r>
          </w:p>
          <w:p w:rsidR="000D2AB8" w:rsidRDefault="00F64CE2" w:rsidP="00F64C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F32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AB8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F320C8" w:rsidRDefault="000D2AB8" w:rsidP="00F64C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F320C8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F64CE2" w:rsidRDefault="00F320C8" w:rsidP="00F64C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F64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2016</w:t>
            </w:r>
          </w:p>
          <w:p w:rsidR="00F64CE2" w:rsidRDefault="00F64CE2" w:rsidP="00F64C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2015</w:t>
            </w:r>
          </w:p>
        </w:tc>
      </w:tr>
      <w:tr w:rsidR="006420F3" w:rsidTr="00F64CE2">
        <w:trPr>
          <w:trHeight w:val="103"/>
        </w:trPr>
        <w:tc>
          <w:tcPr>
            <w:tcW w:w="8047" w:type="dxa"/>
          </w:tcPr>
          <w:p w:rsidR="006420F3" w:rsidRDefault="006420F3" w:rsidP="00F64C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M.B. B.Ch </w:t>
            </w:r>
            <w:r w:rsidRPr="006420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Ranked </w:t>
            </w:r>
            <w:r w:rsidRPr="006420F3">
              <w:rPr>
                <w:rFonts w:ascii="Times New Roman" w:hAnsi="Times New Roman" w:cs="Times New Roman"/>
                <w:bCs/>
                <w:sz w:val="24"/>
                <w:szCs w:val="24"/>
              </w:rPr>
              <w:t>Top 5 % of my clas</w:t>
            </w:r>
            <w:r w:rsidR="005379D9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F64CE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62" w:type="dxa"/>
          </w:tcPr>
          <w:p w:rsidR="006420F3" w:rsidRDefault="00F64CE2" w:rsidP="00F64C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E74DF6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</w:tr>
    </w:tbl>
    <w:p w:rsidR="006140C2" w:rsidRDefault="005379D9" w:rsidP="006140C2">
      <w:pPr>
        <w:rPr>
          <w:rFonts w:ascii="Times New Roman" w:hAnsi="Times New Roman" w:cs="Times New Roman"/>
          <w:b/>
          <w:sz w:val="24"/>
          <w:szCs w:val="24"/>
        </w:rPr>
      </w:pPr>
      <w:r w:rsidRPr="006420F3">
        <w:rPr>
          <w:rFonts w:ascii="Times New Roman" w:hAnsi="Times New Roman" w:cs="Times New Roman"/>
          <w:b/>
          <w:sz w:val="24"/>
          <w:szCs w:val="24"/>
        </w:rPr>
        <w:t xml:space="preserve">IGCSE </w:t>
      </w:r>
      <w:r w:rsidRPr="006420F3">
        <w:rPr>
          <w:rFonts w:ascii="Times New Roman" w:hAnsi="Times New Roman" w:cs="Times New Roman"/>
          <w:bCs/>
          <w:sz w:val="24"/>
          <w:szCs w:val="24"/>
        </w:rPr>
        <w:t>(Cambridge University)</w:t>
      </w:r>
      <w:r w:rsidRPr="005379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64CE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>2007</w:t>
      </w:r>
    </w:p>
    <w:p w:rsidR="00E771C5" w:rsidRDefault="00E771C5" w:rsidP="006140C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771C5" w:rsidRDefault="00E771C5" w:rsidP="006140C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B69CA" w:rsidRPr="00F320C8" w:rsidRDefault="003B69CA" w:rsidP="006140C2">
      <w:pPr>
        <w:rPr>
          <w:rFonts w:ascii="Times New Roman" w:hAnsi="Times New Roman" w:cs="Times New Roman"/>
          <w:b/>
          <w:sz w:val="24"/>
          <w:szCs w:val="24"/>
        </w:rPr>
      </w:pPr>
      <w:r w:rsidRPr="003B69CA">
        <w:rPr>
          <w:rFonts w:ascii="Times New Roman" w:hAnsi="Times New Roman" w:cs="Times New Roman"/>
          <w:b/>
          <w:sz w:val="32"/>
          <w:szCs w:val="32"/>
          <w:u w:val="single"/>
        </w:rPr>
        <w:t>Dissertation:</w:t>
      </w:r>
    </w:p>
    <w:p w:rsidR="003B69CA" w:rsidRPr="003C3505" w:rsidRDefault="003B69CA" w:rsidP="003B69CA">
      <w:pPr>
        <w:rPr>
          <w:rFonts w:ascii="Times New Roman" w:hAnsi="Times New Roman" w:cs="Times New Roman"/>
          <w:sz w:val="28"/>
          <w:szCs w:val="28"/>
        </w:rPr>
      </w:pPr>
      <w:r w:rsidRPr="003C3505">
        <w:rPr>
          <w:rFonts w:ascii="Times New Roman" w:hAnsi="Times New Roman" w:cs="Times New Roman"/>
          <w:sz w:val="28"/>
          <w:szCs w:val="28"/>
        </w:rPr>
        <w:t>The Effect Of Breast Defect/ Breast Volume On The Cosmetic Outcome In Breast Conserving Surgery</w:t>
      </w:r>
    </w:p>
    <w:p w:rsidR="003B69CA" w:rsidRDefault="003B69CA" w:rsidP="003B69CA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771C5" w:rsidRDefault="00E771C5" w:rsidP="003B69CA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41C47" w:rsidRPr="003B69CA" w:rsidRDefault="00C41C47" w:rsidP="003B69C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B69CA">
        <w:rPr>
          <w:rFonts w:ascii="Times New Roman" w:hAnsi="Times New Roman" w:cs="Times New Roman"/>
          <w:b/>
          <w:sz w:val="32"/>
          <w:szCs w:val="32"/>
          <w:u w:val="single"/>
        </w:rPr>
        <w:t xml:space="preserve">Medical Training </w:t>
      </w:r>
    </w:p>
    <w:p w:rsidR="00AE0CBF" w:rsidRDefault="00AE0CBF" w:rsidP="002F01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Pediatric Surgical Oncology Observer-ship, St </w:t>
      </w:r>
      <w:r w:rsidR="00F43AFB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ude hospital, </w:t>
      </w:r>
      <w:r w:rsidRPr="00AE0CBF">
        <w:rPr>
          <w:rFonts w:ascii="Times New Roman" w:hAnsi="Times New Roman" w:cs="Times New Roman"/>
          <w:bCs/>
          <w:sz w:val="24"/>
          <w:szCs w:val="24"/>
        </w:rPr>
        <w:t>TN, USA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Oct 2019</w:t>
      </w:r>
    </w:p>
    <w:p w:rsidR="00F64CE2" w:rsidRPr="002F01F1" w:rsidRDefault="000D2AB8" w:rsidP="002F0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Fellow </w:t>
      </w:r>
      <w:r w:rsidR="00F64CE2">
        <w:rPr>
          <w:rFonts w:ascii="Times New Roman" w:hAnsi="Times New Roman" w:cs="Times New Roman"/>
          <w:b/>
          <w:sz w:val="24"/>
          <w:szCs w:val="24"/>
        </w:rPr>
        <w:t xml:space="preserve">of Surgical Oncology, </w:t>
      </w:r>
      <w:r w:rsidR="003C3505" w:rsidRPr="003C3505">
        <w:rPr>
          <w:rFonts w:ascii="Times New Roman" w:hAnsi="Times New Roman" w:cs="Times New Roman"/>
          <w:sz w:val="24"/>
          <w:szCs w:val="24"/>
        </w:rPr>
        <w:t>NCI &amp;</w:t>
      </w:r>
      <w:r w:rsidR="003C35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CE2" w:rsidRPr="00F64CE2">
        <w:rPr>
          <w:rFonts w:ascii="Times New Roman" w:hAnsi="Times New Roman" w:cs="Times New Roman"/>
          <w:sz w:val="24"/>
          <w:szCs w:val="24"/>
        </w:rPr>
        <w:t>Children’s Cancer Hospital (57357),Egypt</w:t>
      </w:r>
      <w:r w:rsidR="00F64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505">
        <w:rPr>
          <w:rFonts w:ascii="Times New Roman" w:hAnsi="Times New Roman" w:cs="Times New Roman"/>
          <w:b/>
          <w:sz w:val="24"/>
          <w:szCs w:val="24"/>
        </w:rPr>
        <w:tab/>
      </w:r>
      <w:r w:rsidR="003C3505">
        <w:rPr>
          <w:rFonts w:ascii="Times New Roman" w:hAnsi="Times New Roman" w:cs="Times New Roman"/>
          <w:b/>
          <w:sz w:val="24"/>
          <w:szCs w:val="24"/>
        </w:rPr>
        <w:tab/>
      </w:r>
      <w:r w:rsidR="003C3505">
        <w:rPr>
          <w:rFonts w:ascii="Times New Roman" w:hAnsi="Times New Roman" w:cs="Times New Roman"/>
          <w:b/>
          <w:sz w:val="24"/>
          <w:szCs w:val="24"/>
        </w:rPr>
        <w:tab/>
      </w:r>
      <w:r w:rsidR="003C3505">
        <w:rPr>
          <w:rFonts w:ascii="Times New Roman" w:hAnsi="Times New Roman" w:cs="Times New Roman"/>
          <w:b/>
          <w:sz w:val="24"/>
          <w:szCs w:val="24"/>
        </w:rPr>
        <w:tab/>
      </w:r>
      <w:r w:rsidR="003C3505">
        <w:rPr>
          <w:rFonts w:ascii="Times New Roman" w:hAnsi="Times New Roman" w:cs="Times New Roman"/>
          <w:b/>
          <w:sz w:val="24"/>
          <w:szCs w:val="24"/>
        </w:rPr>
        <w:tab/>
      </w:r>
      <w:r w:rsidR="003C3505">
        <w:rPr>
          <w:rFonts w:ascii="Times New Roman" w:hAnsi="Times New Roman" w:cs="Times New Roman"/>
          <w:b/>
          <w:sz w:val="24"/>
          <w:szCs w:val="24"/>
        </w:rPr>
        <w:tab/>
      </w:r>
      <w:r w:rsidR="003C3505">
        <w:rPr>
          <w:rFonts w:ascii="Times New Roman" w:hAnsi="Times New Roman" w:cs="Times New Roman"/>
          <w:b/>
          <w:sz w:val="24"/>
          <w:szCs w:val="24"/>
        </w:rPr>
        <w:tab/>
      </w:r>
      <w:r w:rsidR="003C3505">
        <w:rPr>
          <w:rFonts w:ascii="Times New Roman" w:hAnsi="Times New Roman" w:cs="Times New Roman"/>
          <w:b/>
          <w:sz w:val="24"/>
          <w:szCs w:val="24"/>
        </w:rPr>
        <w:tab/>
      </w:r>
      <w:r w:rsidR="003C3505">
        <w:rPr>
          <w:rFonts w:ascii="Times New Roman" w:hAnsi="Times New Roman" w:cs="Times New Roman"/>
          <w:b/>
          <w:sz w:val="24"/>
          <w:szCs w:val="24"/>
        </w:rPr>
        <w:tab/>
      </w:r>
      <w:r w:rsidR="003C3505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2F01F1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AE0CB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F0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5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CBF">
        <w:rPr>
          <w:rFonts w:ascii="Times New Roman" w:hAnsi="Times New Roman" w:cs="Times New Roman"/>
          <w:b/>
          <w:sz w:val="24"/>
          <w:szCs w:val="24"/>
        </w:rPr>
        <w:t>O</w:t>
      </w:r>
      <w:r w:rsidR="00F64CE2">
        <w:rPr>
          <w:rFonts w:ascii="Times New Roman" w:hAnsi="Times New Roman" w:cs="Times New Roman"/>
          <w:b/>
          <w:sz w:val="24"/>
          <w:szCs w:val="24"/>
        </w:rPr>
        <w:t>ct 2018- till now</w:t>
      </w:r>
    </w:p>
    <w:p w:rsidR="00115CAD" w:rsidRDefault="0026048D" w:rsidP="00115CAD">
      <w:pPr>
        <w:rPr>
          <w:rFonts w:ascii="Times New Roman" w:hAnsi="Times New Roman" w:cs="Times New Roman"/>
          <w:b/>
          <w:sz w:val="24"/>
          <w:szCs w:val="24"/>
        </w:rPr>
      </w:pPr>
      <w:r w:rsidRPr="00C500EC">
        <w:rPr>
          <w:rFonts w:ascii="Times New Roman" w:hAnsi="Times New Roman" w:cs="Times New Roman"/>
          <w:b/>
          <w:sz w:val="24"/>
          <w:szCs w:val="24"/>
        </w:rPr>
        <w:t>Residency of Surgical Oncology</w:t>
      </w:r>
      <w:r w:rsidR="00115CAD">
        <w:rPr>
          <w:rFonts w:ascii="Times New Roman" w:hAnsi="Times New Roman" w:cs="Times New Roman"/>
          <w:b/>
          <w:sz w:val="24"/>
          <w:szCs w:val="24"/>
        </w:rPr>
        <w:t xml:space="preserve"> and General Surgery</w:t>
      </w:r>
      <w:r w:rsidRPr="00C500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500EC">
        <w:rPr>
          <w:rFonts w:ascii="Times New Roman" w:hAnsi="Times New Roman" w:cs="Times New Roman"/>
          <w:bCs/>
          <w:sz w:val="24"/>
          <w:szCs w:val="24"/>
        </w:rPr>
        <w:t>NCI, Cairo University, Egypt</w:t>
      </w:r>
      <w:r w:rsidR="00C500EC" w:rsidRPr="00C500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0E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6048D" w:rsidRDefault="0026048D" w:rsidP="00115CAD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C500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00E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15CA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E0CBF">
        <w:rPr>
          <w:rFonts w:ascii="Times New Roman" w:hAnsi="Times New Roman" w:cs="Times New Roman"/>
          <w:b/>
          <w:sz w:val="24"/>
          <w:szCs w:val="24"/>
        </w:rPr>
        <w:t>S</w:t>
      </w:r>
      <w:r w:rsidRPr="00C500EC">
        <w:rPr>
          <w:rFonts w:ascii="Times New Roman" w:hAnsi="Times New Roman" w:cs="Times New Roman"/>
          <w:b/>
          <w:sz w:val="24"/>
          <w:szCs w:val="24"/>
        </w:rPr>
        <w:t xml:space="preserve">ep2015- </w:t>
      </w:r>
      <w:r w:rsidR="00F43AFB">
        <w:rPr>
          <w:rFonts w:ascii="Times New Roman" w:hAnsi="Times New Roman" w:cs="Times New Roman"/>
          <w:b/>
          <w:sz w:val="24"/>
          <w:szCs w:val="24"/>
        </w:rPr>
        <w:t>S</w:t>
      </w:r>
      <w:r w:rsidR="00F64CE2">
        <w:rPr>
          <w:rFonts w:ascii="Times New Roman" w:hAnsi="Times New Roman" w:cs="Times New Roman"/>
          <w:b/>
          <w:sz w:val="24"/>
          <w:szCs w:val="24"/>
        </w:rPr>
        <w:t>ep 2018</w:t>
      </w:r>
    </w:p>
    <w:p w:rsidR="00B15311" w:rsidRPr="00F43AFB" w:rsidRDefault="00B15311" w:rsidP="00B15311">
      <w:pPr>
        <w:rPr>
          <w:rFonts w:ascii="Times New Roman" w:hAnsi="Times New Roman" w:cs="Times New Roman"/>
          <w:b/>
        </w:rPr>
      </w:pPr>
      <w:r w:rsidRPr="00B15311">
        <w:rPr>
          <w:rFonts w:ascii="Times New Roman" w:hAnsi="Times New Roman" w:cs="Times New Roman"/>
          <w:b/>
          <w:sz w:val="24"/>
          <w:szCs w:val="24"/>
        </w:rPr>
        <w:t>Residency of Surgical Oncology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Children’s Cancer Hospital (57357), Egypt</w:t>
      </w:r>
      <w:r w:rsidR="00F43A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3AFB">
        <w:rPr>
          <w:rFonts w:ascii="Times New Roman" w:hAnsi="Times New Roman" w:cs="Times New Roman"/>
          <w:b/>
        </w:rPr>
        <w:t>May2015</w:t>
      </w:r>
      <w:r w:rsidR="00F43AFB" w:rsidRPr="00F43AFB">
        <w:rPr>
          <w:rFonts w:ascii="Times New Roman" w:hAnsi="Times New Roman" w:cs="Times New Roman"/>
          <w:b/>
        </w:rPr>
        <w:t>-</w:t>
      </w:r>
      <w:r w:rsidRPr="00F43AFB">
        <w:rPr>
          <w:rFonts w:ascii="Times New Roman" w:hAnsi="Times New Roman" w:cs="Times New Roman"/>
          <w:b/>
        </w:rPr>
        <w:t>Sep2015</w:t>
      </w:r>
    </w:p>
    <w:p w:rsidR="00E74DF6" w:rsidRPr="00C500EC" w:rsidRDefault="00E74DF6" w:rsidP="00730CFD">
      <w:pPr>
        <w:rPr>
          <w:rFonts w:ascii="Times New Roman" w:hAnsi="Times New Roman" w:cs="Times New Roman"/>
          <w:b/>
          <w:sz w:val="24"/>
          <w:szCs w:val="24"/>
        </w:rPr>
      </w:pPr>
      <w:r w:rsidRPr="00C500EC">
        <w:rPr>
          <w:rFonts w:ascii="Times New Roman" w:hAnsi="Times New Roman" w:cs="Times New Roman"/>
          <w:b/>
          <w:sz w:val="24"/>
          <w:szCs w:val="24"/>
        </w:rPr>
        <w:t>Internship</w:t>
      </w:r>
      <w:r w:rsidR="00730CFD" w:rsidRPr="00C500E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C500EC">
        <w:rPr>
          <w:rFonts w:ascii="Times New Roman" w:hAnsi="Times New Roman" w:cs="Times New Roman"/>
          <w:b/>
          <w:sz w:val="24"/>
          <w:szCs w:val="24"/>
        </w:rPr>
        <w:t>general surgery, emergency medicine, Internal medicine, pediatr</w:t>
      </w:r>
      <w:r w:rsidR="00730CFD" w:rsidRPr="00C500EC">
        <w:rPr>
          <w:rFonts w:ascii="Times New Roman" w:hAnsi="Times New Roman" w:cs="Times New Roman"/>
          <w:b/>
          <w:sz w:val="24"/>
          <w:szCs w:val="24"/>
        </w:rPr>
        <w:t xml:space="preserve">ics, gynecology and obstetrics) </w:t>
      </w:r>
      <w:r w:rsidR="00B15311">
        <w:rPr>
          <w:rFonts w:ascii="Times New Roman" w:hAnsi="Times New Roman" w:cs="Times New Roman"/>
          <w:bCs/>
          <w:sz w:val="24"/>
          <w:szCs w:val="24"/>
        </w:rPr>
        <w:t>kasr el ainy</w:t>
      </w:r>
      <w:r w:rsidR="00730CFD" w:rsidRPr="00C500EC">
        <w:rPr>
          <w:rFonts w:ascii="Times New Roman" w:hAnsi="Times New Roman" w:cs="Times New Roman"/>
          <w:bCs/>
          <w:sz w:val="24"/>
          <w:szCs w:val="24"/>
        </w:rPr>
        <w:t>,</w:t>
      </w:r>
      <w:r w:rsidR="00B153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165" w:rsidRPr="00C500EC">
        <w:rPr>
          <w:rFonts w:ascii="Times New Roman" w:hAnsi="Times New Roman" w:cs="Times New Roman"/>
          <w:bCs/>
          <w:sz w:val="24"/>
          <w:szCs w:val="24"/>
        </w:rPr>
        <w:t>Cairo</w:t>
      </w:r>
      <w:r w:rsidR="00730CFD" w:rsidRPr="00C500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165">
        <w:rPr>
          <w:rFonts w:ascii="Times New Roman" w:hAnsi="Times New Roman" w:cs="Times New Roman"/>
          <w:bCs/>
          <w:sz w:val="24"/>
          <w:szCs w:val="24"/>
        </w:rPr>
        <w:t>U</w:t>
      </w:r>
      <w:r w:rsidR="00730CFD" w:rsidRPr="00C500EC">
        <w:rPr>
          <w:rFonts w:ascii="Times New Roman" w:hAnsi="Times New Roman" w:cs="Times New Roman"/>
          <w:bCs/>
          <w:sz w:val="24"/>
          <w:szCs w:val="24"/>
        </w:rPr>
        <w:t>niversity</w:t>
      </w:r>
      <w:r w:rsidR="00242165">
        <w:rPr>
          <w:rFonts w:ascii="Times New Roman" w:hAnsi="Times New Roman" w:cs="Times New Roman"/>
          <w:b/>
          <w:sz w:val="24"/>
          <w:szCs w:val="24"/>
        </w:rPr>
        <w:t>,</w:t>
      </w:r>
      <w:r w:rsidR="00730CFD" w:rsidRPr="00C500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65" w:rsidRPr="00242165">
        <w:rPr>
          <w:rFonts w:ascii="Times New Roman" w:hAnsi="Times New Roman" w:cs="Times New Roman"/>
          <w:bCs/>
          <w:sz w:val="24"/>
          <w:szCs w:val="24"/>
        </w:rPr>
        <w:t>Egypt.</w:t>
      </w:r>
      <w:r w:rsidR="00730CFD" w:rsidRPr="00242165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26048D" w:rsidRPr="00242165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C500EC" w:rsidRPr="0024216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30CFD" w:rsidRPr="00C500EC">
        <w:rPr>
          <w:rFonts w:ascii="Times New Roman" w:hAnsi="Times New Roman" w:cs="Times New Roman"/>
          <w:b/>
          <w:sz w:val="24"/>
          <w:szCs w:val="24"/>
        </w:rPr>
        <w:t xml:space="preserve">2014/2015  </w:t>
      </w:r>
    </w:p>
    <w:p w:rsidR="00E74DF6" w:rsidRPr="00E74DF6" w:rsidRDefault="00E74DF6" w:rsidP="00E74DF6">
      <w:pPr>
        <w:rPr>
          <w:rFonts w:ascii="Times New Roman" w:hAnsi="Times New Roman" w:cs="Times New Roman"/>
          <w:b/>
          <w:sz w:val="24"/>
          <w:szCs w:val="24"/>
        </w:rPr>
      </w:pPr>
      <w:r w:rsidRPr="00E74DF6">
        <w:rPr>
          <w:rFonts w:ascii="Times New Roman" w:hAnsi="Times New Roman" w:cs="Times New Roman"/>
          <w:b/>
          <w:sz w:val="24"/>
          <w:szCs w:val="24"/>
        </w:rPr>
        <w:t>Internship</w:t>
      </w:r>
      <w:r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="00B15311">
        <w:rPr>
          <w:rFonts w:ascii="Times New Roman" w:hAnsi="Times New Roman" w:cs="Times New Roman"/>
          <w:b/>
          <w:sz w:val="24"/>
          <w:szCs w:val="24"/>
        </w:rPr>
        <w:t xml:space="preserve"> surgical oncology</w:t>
      </w:r>
      <w:r w:rsidRPr="00E74DF6">
        <w:rPr>
          <w:rFonts w:ascii="Times New Roman" w:hAnsi="Times New Roman" w:cs="Times New Roman"/>
          <w:b/>
          <w:sz w:val="24"/>
          <w:szCs w:val="24"/>
        </w:rPr>
        <w:t>,</w:t>
      </w:r>
      <w:r w:rsidR="00B15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DF6">
        <w:rPr>
          <w:rFonts w:ascii="Times New Roman" w:hAnsi="Times New Roman" w:cs="Times New Roman"/>
          <w:bCs/>
          <w:sz w:val="24"/>
          <w:szCs w:val="24"/>
        </w:rPr>
        <w:t>NCI, Cairo university, Egypt.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August 2014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843"/>
      </w:tblGrid>
      <w:tr w:rsidR="00C41C47" w:rsidTr="00480188">
        <w:tc>
          <w:tcPr>
            <w:tcW w:w="8188" w:type="dxa"/>
          </w:tcPr>
          <w:p w:rsidR="00C41C47" w:rsidRPr="00C41C47" w:rsidRDefault="00C41C47" w:rsidP="00C41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C47">
              <w:rPr>
                <w:rFonts w:ascii="Times New Roman" w:hAnsi="Times New Roman" w:cs="Times New Roman"/>
                <w:b/>
                <w:sz w:val="24"/>
                <w:szCs w:val="24"/>
              </w:rPr>
              <w:t>Pediatric Surgery Elective</w:t>
            </w:r>
            <w:r w:rsidRPr="00C41C47">
              <w:rPr>
                <w:rFonts w:ascii="Times New Roman" w:hAnsi="Times New Roman" w:cs="Times New Roman"/>
                <w:bCs/>
                <w:sz w:val="24"/>
                <w:szCs w:val="24"/>
              </w:rPr>
              <w:t>, UAB school of medicine, Alabama, USA.</w:t>
            </w:r>
          </w:p>
        </w:tc>
        <w:tc>
          <w:tcPr>
            <w:tcW w:w="1843" w:type="dxa"/>
          </w:tcPr>
          <w:p w:rsidR="00C41C47" w:rsidRDefault="00C41C47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 2014</w:t>
            </w:r>
          </w:p>
        </w:tc>
      </w:tr>
      <w:tr w:rsidR="00C41C47" w:rsidTr="00480188">
        <w:tc>
          <w:tcPr>
            <w:tcW w:w="8188" w:type="dxa"/>
          </w:tcPr>
          <w:p w:rsidR="00E74DF6" w:rsidRDefault="00E74DF6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C47" w:rsidRDefault="00C41C47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Neurology Elective, </w:t>
            </w:r>
            <w:r w:rsidRPr="00C41C47">
              <w:rPr>
                <w:rFonts w:ascii="Times New Roman" w:hAnsi="Times New Roman" w:cs="Times New Roman"/>
                <w:bCs/>
                <w:sz w:val="24"/>
                <w:szCs w:val="24"/>
              </w:rPr>
              <w:t>UAB school of medicine, Alabama, USA.</w:t>
            </w:r>
          </w:p>
        </w:tc>
        <w:tc>
          <w:tcPr>
            <w:tcW w:w="1843" w:type="dxa"/>
          </w:tcPr>
          <w:p w:rsidR="00E74DF6" w:rsidRDefault="00E74DF6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1C47" w:rsidRDefault="00C41C47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 2014</w:t>
            </w:r>
          </w:p>
        </w:tc>
      </w:tr>
      <w:tr w:rsidR="006420F3" w:rsidTr="00480188">
        <w:tc>
          <w:tcPr>
            <w:tcW w:w="8188" w:type="dxa"/>
          </w:tcPr>
          <w:p w:rsidR="006420F3" w:rsidRPr="00C41C47" w:rsidRDefault="006420F3" w:rsidP="00E7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4DF6" w:rsidRDefault="00E74DF6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0F3" w:rsidRDefault="006420F3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0F3" w:rsidTr="00480188">
        <w:tc>
          <w:tcPr>
            <w:tcW w:w="8188" w:type="dxa"/>
          </w:tcPr>
          <w:p w:rsidR="006420F3" w:rsidRDefault="006420F3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Pediatric Neonatology</w:t>
            </w:r>
            <w:r w:rsidR="00F4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Observer-ship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41C47">
              <w:rPr>
                <w:rFonts w:ascii="Times New Roman" w:hAnsi="Times New Roman" w:cs="Times New Roman"/>
                <w:bCs/>
                <w:sz w:val="24"/>
                <w:szCs w:val="24"/>
              </w:rPr>
              <w:t>Nationwide children's Hospital, Columbus, OH.</w:t>
            </w:r>
          </w:p>
        </w:tc>
        <w:tc>
          <w:tcPr>
            <w:tcW w:w="1843" w:type="dxa"/>
          </w:tcPr>
          <w:p w:rsidR="006420F3" w:rsidRDefault="006420F3" w:rsidP="00480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</w:t>
            </w:r>
            <w:r w:rsidR="00480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</w:tr>
      <w:tr w:rsidR="006420F3" w:rsidTr="00480188">
        <w:tc>
          <w:tcPr>
            <w:tcW w:w="8188" w:type="dxa"/>
          </w:tcPr>
          <w:p w:rsidR="00E74DF6" w:rsidRDefault="00E74DF6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0F3" w:rsidRDefault="006420F3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Gastroenterology Ped-Meds</w:t>
            </w:r>
            <w:r w:rsidR="00F4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Observership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41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Cleveland Clinic, Cleveland, OH, USA.  </w:t>
            </w:r>
          </w:p>
        </w:tc>
        <w:tc>
          <w:tcPr>
            <w:tcW w:w="1843" w:type="dxa"/>
          </w:tcPr>
          <w:p w:rsidR="00F64CE2" w:rsidRDefault="00F64CE2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0F3" w:rsidRDefault="006420F3" w:rsidP="00C4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 2012</w:t>
            </w:r>
          </w:p>
        </w:tc>
      </w:tr>
    </w:tbl>
    <w:p w:rsidR="00480188" w:rsidRDefault="00480188" w:rsidP="00381917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80188" w:rsidRDefault="00480188" w:rsidP="00381917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771C5" w:rsidRDefault="00E771C5" w:rsidP="00381917">
      <w:pPr>
        <w:pStyle w:val="ListParagraph"/>
        <w:ind w:left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420F3" w:rsidRDefault="006420F3" w:rsidP="00381917">
      <w:pPr>
        <w:pStyle w:val="ListParagraph"/>
        <w:ind w:left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7039C">
        <w:rPr>
          <w:rFonts w:ascii="Times New Roman" w:hAnsi="Times New Roman" w:cs="Times New Roman"/>
          <w:b/>
          <w:sz w:val="32"/>
          <w:szCs w:val="32"/>
          <w:u w:val="single"/>
        </w:rPr>
        <w:t>Oral presentations:</w:t>
      </w:r>
    </w:p>
    <w:p w:rsidR="004218DF" w:rsidRDefault="004218DF" w:rsidP="0038191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4CE2" w:rsidRPr="00F64CE2" w:rsidRDefault="00F64CE2" w:rsidP="0038191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1" w:name="_Hlk531316380"/>
      <w:bookmarkStart w:id="2" w:name="_Hlk531316198"/>
      <w:r w:rsidRPr="00F64CE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he</w:t>
      </w:r>
      <w:r w:rsidRPr="00F64CE2">
        <w:rPr>
          <w:rFonts w:ascii="Times New Roman" w:hAnsi="Times New Roman" w:cs="Times New Roman"/>
          <w:b/>
          <w:sz w:val="24"/>
          <w:szCs w:val="24"/>
        </w:rPr>
        <w:t xml:space="preserve"> Effect of The Breast Defect to Breast Volume Ratio In BCS</w:t>
      </w:r>
    </w:p>
    <w:p w:rsidR="00F64CE2" w:rsidRPr="00F64CE2" w:rsidRDefault="00F64CE2" w:rsidP="0038191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bookmarkStart w:id="3" w:name="_Hlk529110192"/>
      <w:r w:rsidRPr="00F64CE2">
        <w:rPr>
          <w:rFonts w:ascii="Times New Roman" w:hAnsi="Times New Roman" w:cs="Times New Roman"/>
          <w:sz w:val="24"/>
          <w:szCs w:val="24"/>
        </w:rPr>
        <w:t xml:space="preserve">The International Annual </w:t>
      </w:r>
      <w:r w:rsidR="00242165" w:rsidRPr="00F64CE2">
        <w:rPr>
          <w:rFonts w:ascii="Times New Roman" w:hAnsi="Times New Roman" w:cs="Times New Roman"/>
          <w:sz w:val="24"/>
          <w:szCs w:val="24"/>
        </w:rPr>
        <w:t>Conference</w:t>
      </w:r>
      <w:r w:rsidRPr="00F64CE2">
        <w:rPr>
          <w:rFonts w:ascii="Times New Roman" w:hAnsi="Times New Roman" w:cs="Times New Roman"/>
          <w:sz w:val="24"/>
          <w:szCs w:val="24"/>
        </w:rPr>
        <w:t xml:space="preserve"> of National Cancer Institute, Cairo University.</w:t>
      </w:r>
    </w:p>
    <w:p w:rsidR="00F64CE2" w:rsidRDefault="00F64CE2" w:rsidP="0038191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F64CE2">
        <w:rPr>
          <w:rFonts w:ascii="Times New Roman" w:hAnsi="Times New Roman" w:cs="Times New Roman"/>
          <w:sz w:val="24"/>
          <w:szCs w:val="24"/>
        </w:rPr>
        <w:t>Intercontinental Citystars, Cairo, Egypt</w:t>
      </w:r>
      <w:r w:rsidRPr="00F64CE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2018</w:t>
      </w:r>
      <w:bookmarkEnd w:id="3"/>
    </w:p>
    <w:p w:rsidR="00492B78" w:rsidRDefault="00492B78" w:rsidP="00492B78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92B78" w:rsidRPr="00F64CE2" w:rsidRDefault="00492B78" w:rsidP="00492B78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F64CE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he</w:t>
      </w:r>
      <w:r w:rsidRPr="00F64CE2">
        <w:rPr>
          <w:rFonts w:ascii="Times New Roman" w:hAnsi="Times New Roman" w:cs="Times New Roman"/>
          <w:b/>
          <w:sz w:val="24"/>
          <w:szCs w:val="24"/>
        </w:rPr>
        <w:t xml:space="preserve"> Effect of The Breast Defect to Breast Volume Ratio In BCS</w:t>
      </w:r>
    </w:p>
    <w:p w:rsidR="00492B78" w:rsidRDefault="00492B78" w:rsidP="00492B78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5</w:t>
      </w:r>
      <w:r w:rsidRPr="00492B7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Ain Shams University International Clinical Oncology Conference ASU-ICOC 2018, Egypt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2018</w:t>
      </w:r>
    </w:p>
    <w:bookmarkEnd w:id="1"/>
    <w:p w:rsidR="00492B78" w:rsidRDefault="00492B78" w:rsidP="00492B78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218DF" w:rsidRDefault="004218DF" w:rsidP="0038191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bookmarkEnd w:id="2"/>
    <w:p w:rsidR="004218DF" w:rsidRDefault="004218DF" w:rsidP="00381917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Surgical Drains, </w:t>
      </w:r>
      <w:r w:rsidRPr="004218DF">
        <w:rPr>
          <w:rFonts w:ascii="Times New Roman" w:hAnsi="Times New Roman" w:cs="Times New Roman"/>
          <w:sz w:val="24"/>
          <w:szCs w:val="24"/>
        </w:rPr>
        <w:t>National Cancer institute, Cairo University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</w:t>
      </w:r>
      <w:r w:rsidRPr="004218DF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4218DF" w:rsidRDefault="004218DF" w:rsidP="0038191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218DF" w:rsidRPr="004218DF" w:rsidRDefault="004218DF" w:rsidP="0038191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18DF">
        <w:rPr>
          <w:rFonts w:ascii="Times New Roman" w:hAnsi="Times New Roman" w:cs="Times New Roman"/>
          <w:b/>
          <w:sz w:val="24"/>
          <w:szCs w:val="24"/>
        </w:rPr>
        <w:t>Surgical scrubbing technique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18DF">
        <w:rPr>
          <w:rFonts w:ascii="Times New Roman" w:hAnsi="Times New Roman" w:cs="Times New Roman"/>
          <w:sz w:val="24"/>
          <w:szCs w:val="24"/>
        </w:rPr>
        <w:t>National Cancer institute, Cairo University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218DF">
        <w:rPr>
          <w:rFonts w:ascii="Times New Roman" w:hAnsi="Times New Roman" w:cs="Times New Roman"/>
          <w:b/>
          <w:sz w:val="24"/>
          <w:szCs w:val="24"/>
        </w:rPr>
        <w:t>2017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963"/>
      </w:tblGrid>
      <w:tr w:rsidR="00F64CE2" w:rsidTr="003C710C">
        <w:tc>
          <w:tcPr>
            <w:tcW w:w="8505" w:type="dxa"/>
          </w:tcPr>
          <w:p w:rsidR="00F64CE2" w:rsidRDefault="00F64CE2" w:rsidP="003C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Radiotherapy knowledge among medical students in Egypt.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81917">
              <w:rPr>
                <w:rFonts w:ascii="Times New Roman" w:hAnsi="Times New Roman" w:cs="Times New Roman"/>
                <w:bCs/>
                <w:sz w:val="24"/>
                <w:szCs w:val="24"/>
              </w:rPr>
              <w:t>The 5</w:t>
            </w:r>
            <w:r w:rsidRPr="0038191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381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International Annual Conference of Assiut Clinical Oncology Department. Maritim Jolie Ville- Luxor, Egypt.</w:t>
            </w:r>
          </w:p>
          <w:p w:rsidR="00F64CE2" w:rsidRDefault="00F64CE2" w:rsidP="003C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4CE2" w:rsidRPr="00381917" w:rsidRDefault="00F64CE2" w:rsidP="003C71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DF2">
              <w:rPr>
                <w:rFonts w:ascii="Times New Roman" w:hAnsi="Times New Roman" w:cs="Times New Roman"/>
                <w:b/>
                <w:sz w:val="24"/>
                <w:szCs w:val="24"/>
              </w:rPr>
              <w:t>Ebola virus disease</w:t>
            </w:r>
            <w:r w:rsidRPr="00475DF2">
              <w:rPr>
                <w:rFonts w:ascii="Times New Roman" w:hAnsi="Times New Roman" w:cs="Times New Roman"/>
                <w:bCs/>
                <w:sz w:val="24"/>
                <w:szCs w:val="24"/>
              </w:rPr>
              <w:t>, Department of pediatrics,  kasr el ainy hospital, Cairo 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niversity.</w:t>
            </w:r>
          </w:p>
          <w:p w:rsidR="00F64CE2" w:rsidRDefault="00F64CE2" w:rsidP="003C71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CE2" w:rsidRDefault="00F64CE2" w:rsidP="003C71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F64CE2" w:rsidRDefault="00F64CE2" w:rsidP="003C71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  <w:p w:rsidR="00F64CE2" w:rsidRDefault="00F64CE2" w:rsidP="003C71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CE2" w:rsidRDefault="00F64CE2" w:rsidP="003C71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CE2" w:rsidRDefault="00F64CE2" w:rsidP="003C71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CE2" w:rsidRDefault="00F64CE2" w:rsidP="003C71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</w:tr>
      <w:tr w:rsidR="00F64CE2" w:rsidTr="00381917">
        <w:tc>
          <w:tcPr>
            <w:tcW w:w="8505" w:type="dxa"/>
          </w:tcPr>
          <w:p w:rsidR="00F64CE2" w:rsidRPr="006420F3" w:rsidRDefault="00F64CE2" w:rsidP="00F6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F3">
              <w:rPr>
                <w:rFonts w:ascii="Times New Roman" w:hAnsi="Times New Roman" w:cs="Times New Roman"/>
                <w:b/>
                <w:sz w:val="24"/>
                <w:szCs w:val="24"/>
              </w:rPr>
              <w:t>Child Psychiatric disorders</w:t>
            </w:r>
            <w:r w:rsidRPr="006420F3">
              <w:rPr>
                <w:rFonts w:ascii="Times New Roman" w:hAnsi="Times New Roman" w:cs="Times New Roman"/>
                <w:bCs/>
                <w:sz w:val="24"/>
                <w:szCs w:val="24"/>
              </w:rPr>
              <w:t>, Psychiatry department, Cairo University, Egypt.</w:t>
            </w:r>
          </w:p>
        </w:tc>
        <w:tc>
          <w:tcPr>
            <w:tcW w:w="963" w:type="dxa"/>
          </w:tcPr>
          <w:p w:rsidR="00F64CE2" w:rsidRDefault="00F64CE2" w:rsidP="00F64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</w:tr>
      <w:tr w:rsidR="00F64CE2" w:rsidTr="00381917">
        <w:tc>
          <w:tcPr>
            <w:tcW w:w="8505" w:type="dxa"/>
          </w:tcPr>
          <w:p w:rsidR="00F64CE2" w:rsidRDefault="00F64CE2" w:rsidP="00F6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F3">
              <w:rPr>
                <w:rFonts w:ascii="Times New Roman" w:hAnsi="Times New Roman" w:cs="Times New Roman"/>
                <w:b/>
                <w:sz w:val="24"/>
                <w:szCs w:val="24"/>
              </w:rPr>
              <w:t>Approach to a patient with DM complication</w:t>
            </w:r>
            <w:r w:rsidRPr="006420F3">
              <w:rPr>
                <w:rFonts w:ascii="Times New Roman" w:hAnsi="Times New Roman" w:cs="Times New Roman"/>
                <w:bCs/>
                <w:sz w:val="24"/>
                <w:szCs w:val="24"/>
              </w:rPr>
              <w:t>, Department of Internal medicine, Cairo University, Egypt.</w:t>
            </w:r>
          </w:p>
          <w:p w:rsidR="00F64CE2" w:rsidRDefault="00F64CE2" w:rsidP="00F6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F64CE2" w:rsidRDefault="00F64CE2" w:rsidP="00F64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</w:tr>
      <w:tr w:rsidR="00F64CE2" w:rsidTr="00381917">
        <w:tc>
          <w:tcPr>
            <w:tcW w:w="8505" w:type="dxa"/>
          </w:tcPr>
          <w:p w:rsidR="00F64CE2" w:rsidRDefault="00F64CE2" w:rsidP="00F6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F3">
              <w:rPr>
                <w:rFonts w:ascii="Times New Roman" w:hAnsi="Times New Roman" w:cs="Times New Roman"/>
                <w:b/>
                <w:sz w:val="24"/>
                <w:szCs w:val="24"/>
              </w:rPr>
              <w:t>Extra Intestinal Manifestations of IBD</w:t>
            </w:r>
            <w:r w:rsidRPr="006420F3">
              <w:rPr>
                <w:rFonts w:ascii="Times New Roman" w:hAnsi="Times New Roman" w:cs="Times New Roman"/>
                <w:bCs/>
                <w:sz w:val="24"/>
                <w:szCs w:val="24"/>
              </w:rPr>
              <w:t>, Pediatric GI, Cleveland Clinic, USA.</w:t>
            </w:r>
          </w:p>
          <w:p w:rsidR="00F64CE2" w:rsidRDefault="00F64CE2" w:rsidP="00F6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F64CE2" w:rsidRDefault="00F64CE2" w:rsidP="00F64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</w:tr>
      <w:tr w:rsidR="00F64CE2" w:rsidTr="00381917">
        <w:tc>
          <w:tcPr>
            <w:tcW w:w="8505" w:type="dxa"/>
          </w:tcPr>
          <w:p w:rsidR="00F64CE2" w:rsidRDefault="00F64CE2" w:rsidP="00F6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F3">
              <w:rPr>
                <w:rFonts w:ascii="Times New Roman" w:hAnsi="Times New Roman" w:cs="Times New Roman"/>
                <w:b/>
                <w:sz w:val="24"/>
                <w:szCs w:val="24"/>
              </w:rPr>
              <w:t>Adipocytes Apoptosis, a Link between Obesity, Insulin Resistance and Hepatic Steatosis</w:t>
            </w:r>
            <w:r w:rsidRPr="006420F3">
              <w:rPr>
                <w:rFonts w:ascii="Times New Roman" w:hAnsi="Times New Roman" w:cs="Times New Roman"/>
                <w:bCs/>
                <w:sz w:val="24"/>
                <w:szCs w:val="24"/>
              </w:rPr>
              <w:t>, Adult GI, Cleveland Clinic, USA.</w:t>
            </w:r>
          </w:p>
          <w:p w:rsidR="00F64CE2" w:rsidRDefault="00F64CE2" w:rsidP="00F6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F64CE2" w:rsidRDefault="00F64CE2" w:rsidP="00F64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</w:tr>
      <w:tr w:rsidR="00F64CE2" w:rsidTr="00381917">
        <w:tc>
          <w:tcPr>
            <w:tcW w:w="8505" w:type="dxa"/>
          </w:tcPr>
          <w:p w:rsidR="00F64CE2" w:rsidRDefault="00F64CE2" w:rsidP="00F6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DD8" w:rsidRDefault="00004DD8" w:rsidP="00F64CE2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004DD8" w:rsidRDefault="00004DD8" w:rsidP="00004DD8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004DD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Shared Oral Presentation in international Meetings</w:t>
            </w:r>
          </w:p>
          <w:p w:rsidR="00004DD8" w:rsidRDefault="00004DD8" w:rsidP="00004DD8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004DD8" w:rsidRPr="00796780" w:rsidRDefault="00004DD8" w:rsidP="007967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DD8">
              <w:rPr>
                <w:rFonts w:ascii="Times New Roman" w:hAnsi="Times New Roman" w:cs="Times New Roman"/>
                <w:b/>
                <w:sz w:val="24"/>
                <w:szCs w:val="24"/>
              </w:rPr>
              <w:t>Ran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domized trial of adjuvant therapies after Radical Cystectomy for </w:t>
            </w:r>
            <w:r w:rsidR="0079678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ocally </w:t>
            </w:r>
            <w:r w:rsidR="0079678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dvance</w:t>
            </w:r>
            <w:r w:rsidR="0079678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Bladder Cancer: Squamous Cell Carcinoma Subgroup Analysis. </w:t>
            </w:r>
            <w:r w:rsidRPr="00796780">
              <w:rPr>
                <w:rFonts w:ascii="Times New Roman" w:hAnsi="Times New Roman" w:cs="Times New Roman"/>
                <w:bCs/>
                <w:sz w:val="24"/>
                <w:szCs w:val="24"/>
              </w:rPr>
              <w:t>Accepted as oral presentation at ASTRO 2019 Annual meeting being held September 15-18 in Chicago, IL, USA.</w:t>
            </w:r>
          </w:p>
          <w:p w:rsidR="00004DD8" w:rsidRDefault="00004DD8" w:rsidP="00796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DD8" w:rsidRPr="00796780" w:rsidRDefault="00004DD8" w:rsidP="007967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DD8">
              <w:rPr>
                <w:rFonts w:ascii="Times New Roman" w:hAnsi="Times New Roman" w:cs="Times New Roman"/>
                <w:b/>
                <w:sz w:val="24"/>
                <w:szCs w:val="24"/>
              </w:rPr>
              <w:t>Ran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domized trial of adjuvant chemotherapy versus adjuvant radiation therapy for </w:t>
            </w:r>
            <w:r w:rsidR="00796780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ocally </w:t>
            </w:r>
            <w:r w:rsidR="0079678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dvanced Bladder Cancer after Radical Cystectomy: </w:t>
            </w:r>
            <w:r w:rsidRPr="00796780">
              <w:rPr>
                <w:rFonts w:ascii="Times New Roman" w:hAnsi="Times New Roman" w:cs="Times New Roman"/>
                <w:bCs/>
                <w:sz w:val="24"/>
                <w:szCs w:val="24"/>
              </w:rPr>
              <w:t>Accepted as oral presentation at AS</w:t>
            </w:r>
            <w:r w:rsidR="00796780" w:rsidRPr="00796780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  <w:r w:rsidRPr="007967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 Annual meeting being held</w:t>
            </w:r>
            <w:r w:rsidR="00796780" w:rsidRPr="007967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6780">
              <w:rPr>
                <w:rFonts w:ascii="Times New Roman" w:hAnsi="Times New Roman" w:cs="Times New Roman"/>
                <w:bCs/>
                <w:sz w:val="24"/>
                <w:szCs w:val="24"/>
              </w:rPr>
              <w:t>May</w:t>
            </w:r>
            <w:r w:rsidR="00796780" w:rsidRPr="007967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678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96780" w:rsidRPr="00796780"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="007967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June </w:t>
            </w:r>
            <w:r w:rsidR="00796780" w:rsidRPr="0079678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967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Chicago, IL, USA.</w:t>
            </w:r>
          </w:p>
          <w:p w:rsidR="00796780" w:rsidRDefault="00796780" w:rsidP="00796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780" w:rsidRPr="00796780" w:rsidRDefault="00796780" w:rsidP="007967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DD8">
              <w:rPr>
                <w:rFonts w:ascii="Times New Roman" w:hAnsi="Times New Roman" w:cs="Times New Roman"/>
                <w:b/>
                <w:sz w:val="24"/>
                <w:szCs w:val="24"/>
              </w:rPr>
              <w:t>Ran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domized phase III trial of adjuvant sequential chemotherapy plus radiotherapy versus adjuvant radiotherapy alone for locally advanced Bladder Cancer </w:t>
            </w:r>
            <w:r w:rsidRPr="00796780">
              <w:rPr>
                <w:rFonts w:ascii="Times New Roman" w:hAnsi="Times New Roman" w:cs="Times New Roman"/>
                <w:bCs/>
                <w:sz w:val="24"/>
                <w:szCs w:val="24"/>
              </w:rPr>
              <w:t>: Urothelial cohort subset analysis. 2019 GU ASCO, February 12-15, 2019 San Francisco, CA, USA.</w:t>
            </w:r>
          </w:p>
          <w:p w:rsidR="00796780" w:rsidRDefault="00796780" w:rsidP="00004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DD8" w:rsidRPr="00004DD8" w:rsidRDefault="00004DD8" w:rsidP="00004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DD8" w:rsidRDefault="00004DD8" w:rsidP="00F6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DD8" w:rsidRPr="006420F3" w:rsidRDefault="00004DD8" w:rsidP="00F6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F64CE2" w:rsidRDefault="00F64CE2" w:rsidP="00F64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CE2" w:rsidTr="00381917">
        <w:tc>
          <w:tcPr>
            <w:tcW w:w="8505" w:type="dxa"/>
          </w:tcPr>
          <w:p w:rsidR="00F64CE2" w:rsidRDefault="00F64CE2" w:rsidP="00F64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F64CE2" w:rsidRDefault="00F64CE2" w:rsidP="00F64CE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4CE2" w:rsidRDefault="00F64CE2" w:rsidP="003703CB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81917" w:rsidRPr="0047039C" w:rsidRDefault="00381917" w:rsidP="003703C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7039C">
        <w:rPr>
          <w:rFonts w:ascii="Times New Roman" w:hAnsi="Times New Roman" w:cs="Times New Roman"/>
          <w:b/>
          <w:sz w:val="32"/>
          <w:szCs w:val="32"/>
          <w:u w:val="single"/>
        </w:rPr>
        <w:t>Organization of scientific conferences:</w:t>
      </w:r>
    </w:p>
    <w:tbl>
      <w:tblPr>
        <w:tblStyle w:val="TableGrid"/>
        <w:tblW w:w="94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776"/>
        <w:gridCol w:w="142"/>
      </w:tblGrid>
      <w:tr w:rsidR="005049D3" w:rsidTr="002E5E3D">
        <w:tc>
          <w:tcPr>
            <w:tcW w:w="8505" w:type="dxa"/>
          </w:tcPr>
          <w:p w:rsidR="005049D3" w:rsidRDefault="005049D3" w:rsidP="002E5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917">
              <w:rPr>
                <w:rFonts w:ascii="Times New Roman" w:hAnsi="Times New Roman" w:cs="Times New Roman"/>
                <w:b/>
                <w:sz w:val="24"/>
                <w:szCs w:val="24"/>
              </w:rPr>
              <w:t>The ESTRO teaching course 2012 “Multidisciplinary management for breast cancer”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81917">
              <w:rPr>
                <w:rFonts w:ascii="Times New Roman" w:hAnsi="Times New Roman" w:cs="Times New Roman"/>
                <w:bCs/>
                <w:sz w:val="24"/>
                <w:szCs w:val="24"/>
              </w:rPr>
              <w:t>Le Meridian Heliopolis, Cairo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Egypt.</w:t>
            </w:r>
          </w:p>
        </w:tc>
        <w:tc>
          <w:tcPr>
            <w:tcW w:w="918" w:type="dxa"/>
            <w:gridSpan w:val="2"/>
          </w:tcPr>
          <w:p w:rsidR="005049D3" w:rsidRDefault="005049D3" w:rsidP="002E5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663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</w:tr>
      <w:tr w:rsidR="00381917" w:rsidRPr="00FE5663" w:rsidTr="00FE5663">
        <w:trPr>
          <w:gridAfter w:val="1"/>
          <w:wAfter w:w="142" w:type="dxa"/>
          <w:trHeight w:val="654"/>
        </w:trPr>
        <w:tc>
          <w:tcPr>
            <w:tcW w:w="8505" w:type="dxa"/>
          </w:tcPr>
          <w:p w:rsidR="00381917" w:rsidRPr="00381917" w:rsidRDefault="00381917" w:rsidP="00381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7">
              <w:rPr>
                <w:rFonts w:ascii="Times New Roman" w:hAnsi="Times New Roman" w:cs="Times New Roman"/>
                <w:b/>
                <w:sz w:val="24"/>
                <w:szCs w:val="24"/>
              </w:rPr>
              <w:t>The second summer school on domestic violence: Violence-free world begins with violence-free home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81917">
              <w:rPr>
                <w:rFonts w:ascii="Times New Roman" w:hAnsi="Times New Roman" w:cs="Times New Roman"/>
                <w:bCs/>
                <w:sz w:val="24"/>
                <w:szCs w:val="24"/>
              </w:rPr>
              <w:t>Faculty of Medicine, Cairo University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Cairo, Egypt.</w:t>
            </w:r>
          </w:p>
          <w:p w:rsidR="00381917" w:rsidRDefault="00381917" w:rsidP="00381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381917" w:rsidRPr="00FE5663" w:rsidRDefault="00381917" w:rsidP="00381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663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</w:tr>
      <w:tr w:rsidR="00381917" w:rsidTr="00FE5663">
        <w:tc>
          <w:tcPr>
            <w:tcW w:w="8505" w:type="dxa"/>
          </w:tcPr>
          <w:p w:rsidR="00381917" w:rsidRPr="00381917" w:rsidRDefault="00381917" w:rsidP="00381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7">
              <w:rPr>
                <w:rFonts w:ascii="Times New Roman" w:hAnsi="Times New Roman" w:cs="Times New Roman"/>
                <w:b/>
                <w:sz w:val="24"/>
                <w:szCs w:val="24"/>
              </w:rPr>
              <w:t>The ESTRO teaching course 2011 “Imaging and target volume determination in radiotherapy”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81917">
              <w:rPr>
                <w:rFonts w:ascii="Times New Roman" w:hAnsi="Times New Roman" w:cs="Times New Roman"/>
                <w:bCs/>
                <w:sz w:val="24"/>
                <w:szCs w:val="24"/>
              </w:rPr>
              <w:t>Children’s Cancer Hospital Egypt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Cairo, Egypt.</w:t>
            </w:r>
          </w:p>
          <w:p w:rsidR="00381917" w:rsidRDefault="00381917" w:rsidP="00381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8" w:type="dxa"/>
            <w:gridSpan w:val="2"/>
          </w:tcPr>
          <w:p w:rsidR="00381917" w:rsidRDefault="00381917" w:rsidP="003819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663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</w:tr>
    </w:tbl>
    <w:p w:rsidR="00480188" w:rsidRDefault="00480188" w:rsidP="00DE6A71">
      <w:pPr>
        <w:rPr>
          <w:rFonts w:ascii="Times New Roman" w:hAnsi="Times New Roman" w:cs="Times New Roman"/>
          <w:b/>
          <w:sz w:val="24"/>
          <w:szCs w:val="24"/>
        </w:rPr>
      </w:pPr>
    </w:p>
    <w:p w:rsidR="00480188" w:rsidRPr="0047039C" w:rsidRDefault="00480188" w:rsidP="00DE6A7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7039C">
        <w:rPr>
          <w:rFonts w:ascii="Times New Roman" w:hAnsi="Times New Roman" w:cs="Times New Roman"/>
          <w:b/>
          <w:sz w:val="32"/>
          <w:szCs w:val="32"/>
          <w:u w:val="single"/>
        </w:rPr>
        <w:t>Volunteering</w:t>
      </w: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992"/>
      </w:tblGrid>
      <w:tr w:rsidR="00480188" w:rsidTr="00FE5663">
        <w:tc>
          <w:tcPr>
            <w:tcW w:w="8222" w:type="dxa"/>
          </w:tcPr>
          <w:p w:rsidR="00480188" w:rsidRPr="00C500EC" w:rsidRDefault="00480188" w:rsidP="00DE6A71">
            <w:pPr>
              <w:rPr>
                <w:rFonts w:ascii="Times New Roman" w:hAnsi="Times New Roman" w:cs="Times New Roman"/>
                <w:b/>
                <w:sz w:val="24"/>
                <w:szCs w:val="24"/>
                <w:lang w:bidi="ar-EG"/>
              </w:rPr>
            </w:pPr>
            <w:r w:rsidRPr="00C50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Resala Medical Caravan, </w:t>
            </w:r>
            <w:r w:rsidRPr="00C500EC">
              <w:rPr>
                <w:rFonts w:ascii="Times New Roman" w:hAnsi="Times New Roman" w:cs="Times New Roman"/>
                <w:bCs/>
                <w:sz w:val="24"/>
                <w:szCs w:val="24"/>
                <w:lang w:bidi="ar-EG"/>
              </w:rPr>
              <w:t>Qalyubia, Egypt</w:t>
            </w:r>
          </w:p>
        </w:tc>
        <w:tc>
          <w:tcPr>
            <w:tcW w:w="992" w:type="dxa"/>
          </w:tcPr>
          <w:p w:rsidR="00480188" w:rsidRPr="00FE5663" w:rsidRDefault="00480188" w:rsidP="00FE5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663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</w:tr>
      <w:tr w:rsidR="00480188" w:rsidTr="00FE5663">
        <w:tc>
          <w:tcPr>
            <w:tcW w:w="8222" w:type="dxa"/>
          </w:tcPr>
          <w:p w:rsidR="00480188" w:rsidRPr="00C500EC" w:rsidRDefault="00480188" w:rsidP="00DE6A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0EC">
              <w:rPr>
                <w:rFonts w:ascii="Times New Roman" w:hAnsi="Times New Roman" w:cs="Times New Roman"/>
                <w:b/>
                <w:sz w:val="24"/>
                <w:szCs w:val="24"/>
              </w:rPr>
              <w:t>Tahrir Square Field Hospital</w:t>
            </w:r>
            <w:r w:rsidRPr="00C500EC">
              <w:rPr>
                <w:rFonts w:ascii="Times New Roman" w:hAnsi="Times New Roman" w:cs="Times New Roman"/>
                <w:bCs/>
                <w:sz w:val="24"/>
                <w:szCs w:val="24"/>
              </w:rPr>
              <w:t>, Cairo, Egypt.</w:t>
            </w:r>
          </w:p>
        </w:tc>
        <w:tc>
          <w:tcPr>
            <w:tcW w:w="992" w:type="dxa"/>
          </w:tcPr>
          <w:p w:rsidR="00480188" w:rsidRPr="00FE5663" w:rsidRDefault="00480188" w:rsidP="00FE5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663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</w:tr>
    </w:tbl>
    <w:p w:rsidR="006140C2" w:rsidRDefault="006140C2" w:rsidP="004218D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D1BC6" w:rsidRDefault="004D1BC6" w:rsidP="004218D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D1BC6" w:rsidRDefault="004D1BC6" w:rsidP="004218D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218DF" w:rsidRDefault="00381917" w:rsidP="004218D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7039C">
        <w:rPr>
          <w:rFonts w:ascii="Times New Roman" w:hAnsi="Times New Roman" w:cs="Times New Roman"/>
          <w:b/>
          <w:sz w:val="32"/>
          <w:szCs w:val="32"/>
          <w:u w:val="single"/>
        </w:rPr>
        <w:t>Conferences</w:t>
      </w:r>
      <w:r w:rsidR="00480188" w:rsidRPr="0047039C">
        <w:rPr>
          <w:rFonts w:ascii="Times New Roman" w:hAnsi="Times New Roman" w:cs="Times New Roman"/>
          <w:b/>
          <w:sz w:val="32"/>
          <w:szCs w:val="32"/>
          <w:u w:val="single"/>
        </w:rPr>
        <w:t xml:space="preserve"> and Courses</w:t>
      </w:r>
      <w:r w:rsidR="004218DF" w:rsidRPr="004218D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314BFE" w:rsidRDefault="00314BFE" w:rsidP="00314B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18DF">
        <w:rPr>
          <w:rFonts w:ascii="Times New Roman" w:hAnsi="Times New Roman" w:cs="Times New Roman"/>
          <w:b/>
          <w:sz w:val="24"/>
          <w:szCs w:val="24"/>
        </w:rPr>
        <w:t>The International Annual Conference of National Cancer Institute, Cairo University.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8DF">
        <w:rPr>
          <w:rFonts w:ascii="Times New Roman" w:hAnsi="Times New Roman" w:cs="Times New Roman"/>
          <w:sz w:val="24"/>
          <w:szCs w:val="24"/>
        </w:rPr>
        <w:t>Intercontinental 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8DF">
        <w:rPr>
          <w:rFonts w:ascii="Times New Roman" w:hAnsi="Times New Roman" w:cs="Times New Roman"/>
          <w:sz w:val="24"/>
          <w:szCs w:val="24"/>
        </w:rPr>
        <w:t xml:space="preserve">stars, Cairo, Egypt                                                                      </w:t>
      </w:r>
      <w:r w:rsidRPr="004218D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218DF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314BFE" w:rsidRDefault="00314BFE" w:rsidP="004218DF">
      <w:pPr>
        <w:rPr>
          <w:rFonts w:ascii="Times New Roman" w:hAnsi="Times New Roman" w:cs="Times New Roman"/>
          <w:b/>
          <w:sz w:val="24"/>
          <w:szCs w:val="24"/>
        </w:rPr>
      </w:pPr>
      <w:r w:rsidRPr="00E1077E">
        <w:rPr>
          <w:rFonts w:ascii="Times New Roman" w:hAnsi="Times New Roman" w:cs="Times New Roman"/>
          <w:b/>
          <w:sz w:val="24"/>
          <w:szCs w:val="24"/>
        </w:rPr>
        <w:t>The 2</w:t>
      </w:r>
      <w:r w:rsidRPr="00E1077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E1077E">
        <w:rPr>
          <w:rFonts w:ascii="Times New Roman" w:hAnsi="Times New Roman" w:cs="Times New Roman"/>
          <w:b/>
          <w:sz w:val="24"/>
          <w:szCs w:val="24"/>
        </w:rPr>
        <w:t xml:space="preserve"> Robotic Urologic Oncology Workshop </w:t>
      </w:r>
      <w:r w:rsidRPr="00E1077E">
        <w:rPr>
          <w:rFonts w:ascii="Times New Roman" w:hAnsi="Times New Roman" w:cs="Times New Roman"/>
          <w:bCs/>
          <w:sz w:val="24"/>
          <w:szCs w:val="24"/>
        </w:rPr>
        <w:t>NCI- Cairo University</w:t>
      </w:r>
      <w:r w:rsidR="00E1077E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E1077E" w:rsidRPr="00E1077E">
        <w:rPr>
          <w:rFonts w:ascii="Times New Roman" w:hAnsi="Times New Roman" w:cs="Times New Roman"/>
          <w:b/>
          <w:sz w:val="24"/>
          <w:szCs w:val="24"/>
        </w:rPr>
        <w:t>2019</w:t>
      </w:r>
    </w:p>
    <w:p w:rsidR="00E1077E" w:rsidRPr="00E1077E" w:rsidRDefault="00E1077E" w:rsidP="004218D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3</w:t>
      </w:r>
      <w:r w:rsidRPr="00E1077E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International Hands-On Practical Workshop On The Management Of Peritoneal Surface Malignancy (PSM), </w:t>
      </w:r>
      <w:r w:rsidRPr="00E1077E">
        <w:rPr>
          <w:rFonts w:ascii="Times New Roman" w:hAnsi="Times New Roman" w:cs="Times New Roman"/>
          <w:bCs/>
          <w:sz w:val="24"/>
          <w:szCs w:val="24"/>
        </w:rPr>
        <w:t>National Cancer Institute, Cairo University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Pr="00E1077E">
        <w:rPr>
          <w:rFonts w:ascii="Times New Roman" w:hAnsi="Times New Roman" w:cs="Times New Roman"/>
          <w:b/>
          <w:sz w:val="24"/>
          <w:szCs w:val="24"/>
        </w:rPr>
        <w:t>2019</w:t>
      </w:r>
    </w:p>
    <w:p w:rsidR="00F320C8" w:rsidRPr="00232874" w:rsidRDefault="00F320C8" w:rsidP="004218DF">
      <w:pPr>
        <w:rPr>
          <w:rFonts w:ascii="Times New Roman" w:hAnsi="Times New Roman" w:cs="Times New Roman"/>
          <w:b/>
          <w:sz w:val="24"/>
          <w:szCs w:val="24"/>
        </w:rPr>
      </w:pPr>
      <w:r w:rsidRPr="00232874">
        <w:rPr>
          <w:rFonts w:ascii="Times New Roman" w:hAnsi="Times New Roman" w:cs="Times New Roman"/>
          <w:b/>
          <w:sz w:val="24"/>
          <w:szCs w:val="24"/>
        </w:rPr>
        <w:t>Surgalex conference</w:t>
      </w:r>
      <w:r w:rsidR="00232874" w:rsidRPr="00232874">
        <w:rPr>
          <w:rFonts w:ascii="Times New Roman" w:hAnsi="Times New Roman" w:cs="Times New Roman"/>
          <w:b/>
          <w:sz w:val="24"/>
          <w:szCs w:val="24"/>
        </w:rPr>
        <w:t>, Department of Surgery, Alexandria University</w:t>
      </w:r>
      <w:r w:rsidR="00F0780F">
        <w:rPr>
          <w:rFonts w:ascii="Times New Roman" w:hAnsi="Times New Roman" w:cs="Times New Roman"/>
          <w:b/>
          <w:sz w:val="24"/>
          <w:szCs w:val="24"/>
        </w:rPr>
        <w:t>,</w:t>
      </w:r>
      <w:r w:rsidR="00232874" w:rsidRPr="00232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874" w:rsidRPr="00232874">
        <w:rPr>
          <w:rFonts w:ascii="Times New Roman" w:hAnsi="Times New Roman" w:cs="Times New Roman"/>
          <w:bCs/>
          <w:sz w:val="24"/>
          <w:szCs w:val="24"/>
        </w:rPr>
        <w:t xml:space="preserve">Hilton Green Plaza, Alexandria, Egypt                                                                                                             </w:t>
      </w:r>
      <w:r w:rsidR="002F01F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2874" w:rsidRPr="00232874">
        <w:rPr>
          <w:rFonts w:ascii="Times New Roman" w:hAnsi="Times New Roman" w:cs="Times New Roman"/>
          <w:b/>
          <w:sz w:val="24"/>
          <w:szCs w:val="24"/>
        </w:rPr>
        <w:t>2019</w:t>
      </w:r>
    </w:p>
    <w:p w:rsidR="00F320C8" w:rsidRPr="00F320C8" w:rsidRDefault="00F320C8" w:rsidP="004218DF">
      <w:pPr>
        <w:rPr>
          <w:rFonts w:ascii="Times New Roman" w:hAnsi="Times New Roman" w:cs="Times New Roman"/>
          <w:bCs/>
          <w:sz w:val="28"/>
          <w:szCs w:val="28"/>
        </w:rPr>
      </w:pPr>
      <w:r w:rsidRPr="00232874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232874" w:rsidRPr="00232874">
        <w:rPr>
          <w:rFonts w:ascii="Times New Roman" w:hAnsi="Times New Roman" w:cs="Times New Roman"/>
          <w:b/>
          <w:sz w:val="24"/>
          <w:szCs w:val="24"/>
        </w:rPr>
        <w:t>O</w:t>
      </w:r>
      <w:r w:rsidRPr="00232874">
        <w:rPr>
          <w:rFonts w:ascii="Times New Roman" w:hAnsi="Times New Roman" w:cs="Times New Roman"/>
          <w:b/>
          <w:sz w:val="24"/>
          <w:szCs w:val="24"/>
        </w:rPr>
        <w:t xml:space="preserve">ncology </w:t>
      </w:r>
      <w:r w:rsidR="00232874" w:rsidRPr="00232874">
        <w:rPr>
          <w:rFonts w:ascii="Times New Roman" w:hAnsi="Times New Roman" w:cs="Times New Roman"/>
          <w:b/>
          <w:sz w:val="24"/>
          <w:szCs w:val="24"/>
        </w:rPr>
        <w:t>C</w:t>
      </w:r>
      <w:r w:rsidRPr="00232874">
        <w:rPr>
          <w:rFonts w:ascii="Times New Roman" w:hAnsi="Times New Roman" w:cs="Times New Roman"/>
          <w:b/>
          <w:sz w:val="24"/>
          <w:szCs w:val="24"/>
        </w:rPr>
        <w:t>onference</w:t>
      </w:r>
      <w:r w:rsidR="00232874" w:rsidRPr="00232874">
        <w:rPr>
          <w:rFonts w:ascii="Times New Roman" w:hAnsi="Times New Roman" w:cs="Times New Roman"/>
          <w:b/>
          <w:sz w:val="24"/>
          <w:szCs w:val="24"/>
        </w:rPr>
        <w:t>, Suez Canal University</w:t>
      </w:r>
      <w:r w:rsidR="00232874">
        <w:rPr>
          <w:rFonts w:ascii="Times New Roman" w:hAnsi="Times New Roman" w:cs="Times New Roman"/>
          <w:bCs/>
          <w:sz w:val="28"/>
          <w:szCs w:val="28"/>
        </w:rPr>
        <w:t xml:space="preserve">, Egypt                                     </w:t>
      </w:r>
      <w:r w:rsidR="00232874" w:rsidRPr="00232874">
        <w:rPr>
          <w:rFonts w:ascii="Times New Roman" w:hAnsi="Times New Roman" w:cs="Times New Roman"/>
          <w:b/>
          <w:sz w:val="24"/>
          <w:szCs w:val="24"/>
        </w:rPr>
        <w:t>2019</w:t>
      </w:r>
    </w:p>
    <w:p w:rsidR="00492B78" w:rsidRDefault="00492B78" w:rsidP="00492B78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492B78">
        <w:rPr>
          <w:rFonts w:ascii="Times New Roman" w:hAnsi="Times New Roman" w:cs="Times New Roman"/>
          <w:b/>
          <w:sz w:val="24"/>
          <w:szCs w:val="24"/>
        </w:rPr>
        <w:t>The 5</w:t>
      </w:r>
      <w:r w:rsidRPr="00492B7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492B78">
        <w:rPr>
          <w:rFonts w:ascii="Times New Roman" w:hAnsi="Times New Roman" w:cs="Times New Roman"/>
          <w:b/>
          <w:sz w:val="24"/>
          <w:szCs w:val="24"/>
        </w:rPr>
        <w:t xml:space="preserve"> Annual Ain Shams University International Clinical Oncology Conference ASU-ICOC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B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Intercontinental </w:t>
      </w:r>
      <w:r w:rsidR="00242165">
        <w:rPr>
          <w:rFonts w:ascii="Times New Roman" w:hAnsi="Times New Roman" w:cs="Times New Roman"/>
          <w:sz w:val="24"/>
          <w:szCs w:val="24"/>
        </w:rPr>
        <w:t>City stars</w:t>
      </w:r>
      <w:r>
        <w:rPr>
          <w:rFonts w:ascii="Times New Roman" w:hAnsi="Times New Roman" w:cs="Times New Roman"/>
          <w:sz w:val="24"/>
          <w:szCs w:val="24"/>
        </w:rPr>
        <w:t xml:space="preserve"> , Egypt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2018</w:t>
      </w:r>
    </w:p>
    <w:p w:rsidR="00492B78" w:rsidRDefault="00492B78" w:rsidP="00492B7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92B78" w:rsidRPr="00492B78" w:rsidRDefault="00492B78" w:rsidP="00492B7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92B78">
        <w:rPr>
          <w:rFonts w:ascii="Times New Roman" w:hAnsi="Times New Roman" w:cs="Times New Roman"/>
          <w:b/>
          <w:sz w:val="24"/>
          <w:szCs w:val="24"/>
        </w:rPr>
        <w:t>Sharing Hospital Anti-infective Perspective and Experience SHAPE</w:t>
      </w:r>
      <w:r>
        <w:rPr>
          <w:rFonts w:ascii="Times New Roman" w:hAnsi="Times New Roman" w:cs="Times New Roman"/>
          <w:sz w:val="24"/>
          <w:szCs w:val="24"/>
        </w:rPr>
        <w:t>, Movenpick Aswan, Egypt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42165">
        <w:rPr>
          <w:rFonts w:ascii="Times New Roman" w:hAnsi="Times New Roman" w:cs="Times New Roman"/>
          <w:sz w:val="24"/>
          <w:szCs w:val="24"/>
        </w:rPr>
        <w:t xml:space="preserve"> </w:t>
      </w:r>
      <w:r w:rsidRPr="00492B78">
        <w:rPr>
          <w:rFonts w:ascii="Times New Roman" w:hAnsi="Times New Roman" w:cs="Times New Roman"/>
          <w:b/>
          <w:sz w:val="24"/>
          <w:szCs w:val="24"/>
        </w:rPr>
        <w:t>2018</w:t>
      </w:r>
    </w:p>
    <w:p w:rsidR="00381917" w:rsidRDefault="004218DF" w:rsidP="004218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_Hlk24446920"/>
      <w:r w:rsidRPr="004218DF">
        <w:rPr>
          <w:rFonts w:ascii="Times New Roman" w:hAnsi="Times New Roman" w:cs="Times New Roman"/>
          <w:b/>
          <w:sz w:val="24"/>
          <w:szCs w:val="24"/>
        </w:rPr>
        <w:t xml:space="preserve">The International Annual </w:t>
      </w:r>
      <w:r w:rsidR="00242165" w:rsidRPr="004218DF">
        <w:rPr>
          <w:rFonts w:ascii="Times New Roman" w:hAnsi="Times New Roman" w:cs="Times New Roman"/>
          <w:b/>
          <w:sz w:val="24"/>
          <w:szCs w:val="24"/>
        </w:rPr>
        <w:t>Conference</w:t>
      </w:r>
      <w:r w:rsidRPr="004218DF">
        <w:rPr>
          <w:rFonts w:ascii="Times New Roman" w:hAnsi="Times New Roman" w:cs="Times New Roman"/>
          <w:b/>
          <w:sz w:val="24"/>
          <w:szCs w:val="24"/>
        </w:rPr>
        <w:t xml:space="preserve"> of National Cancer Institute, Cairo University.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8DF">
        <w:rPr>
          <w:rFonts w:ascii="Times New Roman" w:hAnsi="Times New Roman" w:cs="Times New Roman"/>
          <w:sz w:val="24"/>
          <w:szCs w:val="24"/>
        </w:rPr>
        <w:t>Intercontinental City</w:t>
      </w:r>
      <w:r w:rsidR="00242165">
        <w:rPr>
          <w:rFonts w:ascii="Times New Roman" w:hAnsi="Times New Roman" w:cs="Times New Roman"/>
          <w:sz w:val="24"/>
          <w:szCs w:val="24"/>
        </w:rPr>
        <w:t xml:space="preserve"> </w:t>
      </w:r>
      <w:r w:rsidRPr="004218DF">
        <w:rPr>
          <w:rFonts w:ascii="Times New Roman" w:hAnsi="Times New Roman" w:cs="Times New Roman"/>
          <w:sz w:val="24"/>
          <w:szCs w:val="24"/>
        </w:rPr>
        <w:t xml:space="preserve">stars, Cairo, Egypt                                                                      </w:t>
      </w:r>
      <w:r w:rsidRPr="004218D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218DF">
        <w:rPr>
          <w:rFonts w:ascii="Times New Roman" w:hAnsi="Times New Roman" w:cs="Times New Roman"/>
          <w:b/>
          <w:sz w:val="24"/>
          <w:szCs w:val="24"/>
        </w:rPr>
        <w:t>2018</w:t>
      </w:r>
    </w:p>
    <w:bookmarkEnd w:id="4"/>
    <w:p w:rsidR="004218DF" w:rsidRPr="004218DF" w:rsidRDefault="004218DF" w:rsidP="004218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18DF">
        <w:rPr>
          <w:rFonts w:ascii="Times New Roman" w:hAnsi="Times New Roman" w:cs="Times New Roman"/>
          <w:b/>
          <w:sz w:val="24"/>
          <w:szCs w:val="24"/>
        </w:rPr>
        <w:t xml:space="preserve">The International Annual </w:t>
      </w:r>
      <w:r w:rsidR="00242165" w:rsidRPr="004218DF">
        <w:rPr>
          <w:rFonts w:ascii="Times New Roman" w:hAnsi="Times New Roman" w:cs="Times New Roman"/>
          <w:b/>
          <w:sz w:val="24"/>
          <w:szCs w:val="24"/>
        </w:rPr>
        <w:t>Conference</w:t>
      </w:r>
      <w:r w:rsidRPr="004218DF">
        <w:rPr>
          <w:rFonts w:ascii="Times New Roman" w:hAnsi="Times New Roman" w:cs="Times New Roman"/>
          <w:b/>
          <w:sz w:val="24"/>
          <w:szCs w:val="24"/>
        </w:rPr>
        <w:t xml:space="preserve"> of National Cancer Institute, Cairo University. </w:t>
      </w:r>
      <w:r w:rsidRPr="004218DF">
        <w:rPr>
          <w:rFonts w:ascii="Times New Roman" w:hAnsi="Times New Roman" w:cs="Times New Roman"/>
          <w:sz w:val="24"/>
          <w:szCs w:val="24"/>
        </w:rPr>
        <w:t>Intercontinental City</w:t>
      </w:r>
      <w:r w:rsidR="00242165">
        <w:rPr>
          <w:rFonts w:ascii="Times New Roman" w:hAnsi="Times New Roman" w:cs="Times New Roman"/>
          <w:sz w:val="24"/>
          <w:szCs w:val="24"/>
        </w:rPr>
        <w:t xml:space="preserve"> </w:t>
      </w:r>
      <w:r w:rsidRPr="004218DF">
        <w:rPr>
          <w:rFonts w:ascii="Times New Roman" w:hAnsi="Times New Roman" w:cs="Times New Roman"/>
          <w:sz w:val="24"/>
          <w:szCs w:val="24"/>
        </w:rPr>
        <w:t xml:space="preserve">stars, Cairo, Egypt                                                                             </w:t>
      </w:r>
      <w:r w:rsidRPr="004218DF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381917" w:rsidTr="00480188">
        <w:tc>
          <w:tcPr>
            <w:tcW w:w="8472" w:type="dxa"/>
          </w:tcPr>
          <w:p w:rsidR="004218DF" w:rsidRDefault="004218DF" w:rsidP="004218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Basic surgical stapling skills, </w:t>
            </w:r>
            <w:r w:rsidRPr="00C500EC">
              <w:rPr>
                <w:rFonts w:ascii="Times New Roman" w:hAnsi="Times New Roman" w:cs="Times New Roman"/>
                <w:bCs/>
                <w:sz w:val="24"/>
                <w:szCs w:val="24"/>
              </w:rPr>
              <w:t>Cairo University</w:t>
            </w:r>
          </w:p>
          <w:p w:rsid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P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DF">
              <w:rPr>
                <w:rFonts w:ascii="Times New Roman" w:hAnsi="Times New Roman" w:cs="Times New Roman"/>
                <w:b/>
                <w:sz w:val="24"/>
                <w:szCs w:val="24"/>
              </w:rPr>
              <w:t>ICDL, NCI, Cairo University</w:t>
            </w:r>
          </w:p>
          <w:p w:rsidR="004218DF" w:rsidRP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DF">
              <w:rPr>
                <w:rFonts w:ascii="Times New Roman" w:hAnsi="Times New Roman" w:cs="Times New Roman"/>
                <w:b/>
                <w:sz w:val="24"/>
                <w:szCs w:val="24"/>
              </w:rPr>
              <w:t>Medical writing, Cairo University</w:t>
            </w:r>
          </w:p>
          <w:p w:rsid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P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DF">
              <w:rPr>
                <w:rFonts w:ascii="Times New Roman" w:hAnsi="Times New Roman" w:cs="Times New Roman"/>
                <w:b/>
                <w:sz w:val="24"/>
                <w:szCs w:val="24"/>
              </w:rPr>
              <w:t>The 5th International Annual Conference of Assiut Clinical Oncology Department,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8DF">
              <w:rPr>
                <w:rFonts w:ascii="Times New Roman" w:hAnsi="Times New Roman" w:cs="Times New Roman"/>
                <w:b/>
                <w:sz w:val="24"/>
                <w:szCs w:val="24"/>
              </w:rPr>
              <w:t>Maritim Jolie Ville- Luxor, Egypt.</w:t>
            </w:r>
          </w:p>
          <w:p w:rsidR="004218DF" w:rsidRP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P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DF">
              <w:rPr>
                <w:rFonts w:ascii="Times New Roman" w:hAnsi="Times New Roman" w:cs="Times New Roman"/>
                <w:b/>
                <w:sz w:val="24"/>
                <w:szCs w:val="24"/>
              </w:rPr>
              <w:t>Infection Control Course, kasr el ainy hospital, Cairo university</w:t>
            </w:r>
          </w:p>
          <w:p w:rsidR="004218DF" w:rsidRP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P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DF">
              <w:rPr>
                <w:rFonts w:ascii="Times New Roman" w:hAnsi="Times New Roman" w:cs="Times New Roman"/>
                <w:b/>
                <w:sz w:val="24"/>
                <w:szCs w:val="24"/>
              </w:rPr>
              <w:t>Immediate life support (ILS), kasr el ainy hospital, Cairo university.</w:t>
            </w:r>
          </w:p>
          <w:p w:rsidR="004218DF" w:rsidRP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P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DF">
              <w:rPr>
                <w:rFonts w:ascii="Times New Roman" w:hAnsi="Times New Roman" w:cs="Times New Roman"/>
                <w:b/>
                <w:sz w:val="24"/>
                <w:szCs w:val="24"/>
              </w:rPr>
              <w:t>Basic emergency surgical skills (BESS), kasr el ainy hospital, Cairo university.</w:t>
            </w:r>
          </w:p>
          <w:p w:rsidR="004218DF" w:rsidRP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P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DF">
              <w:rPr>
                <w:rFonts w:ascii="Times New Roman" w:hAnsi="Times New Roman" w:cs="Times New Roman"/>
                <w:b/>
                <w:sz w:val="24"/>
                <w:szCs w:val="24"/>
              </w:rPr>
              <w:t>Medicolegal aspects, kasr el ainy hospital, Cairo university.</w:t>
            </w:r>
          </w:p>
          <w:p w:rsidR="004218DF" w:rsidRP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P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Medical ethics, kasr el ainy hospital, Cairo university.</w:t>
            </w:r>
          </w:p>
          <w:p w:rsidR="004218DF" w:rsidRP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D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218DF" w:rsidRPr="004218DF" w:rsidRDefault="004218DF" w:rsidP="00421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Communication skills, kasr el </w:t>
            </w:r>
            <w:r w:rsidR="0024216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4218DF">
              <w:rPr>
                <w:rFonts w:ascii="Times New Roman" w:hAnsi="Times New Roman" w:cs="Times New Roman"/>
                <w:b/>
                <w:sz w:val="24"/>
                <w:szCs w:val="24"/>
              </w:rPr>
              <w:t>iny hospital, Cairo university.</w:t>
            </w:r>
          </w:p>
          <w:p w:rsidR="004218DF" w:rsidRDefault="004218DF" w:rsidP="00381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63D" w:rsidRPr="00381917" w:rsidRDefault="006B463D" w:rsidP="006B46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7">
              <w:rPr>
                <w:rFonts w:ascii="Times New Roman" w:hAnsi="Times New Roman" w:cs="Times New Roman"/>
                <w:b/>
                <w:sz w:val="24"/>
                <w:szCs w:val="24"/>
              </w:rPr>
              <w:t>The career development conference, organized by the Egyptian association for American medical training and research (EAMTAR) &amp; American board certified doctors for Egypt (ABCDE)</w:t>
            </w:r>
            <w:r w:rsidRPr="00381917">
              <w:rPr>
                <w:rFonts w:ascii="Times New Roman" w:hAnsi="Times New Roman" w:cs="Times New Roman"/>
                <w:bCs/>
                <w:sz w:val="24"/>
                <w:szCs w:val="24"/>
              </w:rPr>
              <w:t>, Cairo, Egypt.</w:t>
            </w:r>
          </w:p>
          <w:p w:rsidR="00381917" w:rsidRDefault="00381917" w:rsidP="006B4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</w:tcPr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</w:t>
            </w: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2014</w:t>
            </w: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8DF" w:rsidRDefault="004218DF" w:rsidP="00DE6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917" w:rsidRDefault="00381917" w:rsidP="00DE6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66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B46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81917" w:rsidTr="00480188">
        <w:tc>
          <w:tcPr>
            <w:tcW w:w="8472" w:type="dxa"/>
          </w:tcPr>
          <w:p w:rsidR="00381917" w:rsidRPr="00381917" w:rsidRDefault="00381917" w:rsidP="00381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The ESTRO teaching course 2012 “Multidisciplinary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management for breast cancer”</w:t>
            </w:r>
            <w:r w:rsidRPr="00381917">
              <w:rPr>
                <w:rFonts w:ascii="Times New Roman" w:hAnsi="Times New Roman" w:cs="Times New Roman"/>
                <w:bCs/>
                <w:sz w:val="24"/>
                <w:szCs w:val="24"/>
              </w:rPr>
              <w:t>,  Le Meridian Heliopolis, Cairo.</w:t>
            </w:r>
          </w:p>
          <w:p w:rsidR="00381917" w:rsidRDefault="00381917" w:rsidP="00DE6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</w:tcPr>
          <w:p w:rsidR="00381917" w:rsidRDefault="00381917" w:rsidP="00DE6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663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</w:tr>
      <w:tr w:rsidR="00381917" w:rsidTr="00480188">
        <w:tc>
          <w:tcPr>
            <w:tcW w:w="8472" w:type="dxa"/>
          </w:tcPr>
          <w:p w:rsidR="006B463D" w:rsidRPr="00381917" w:rsidRDefault="006B463D" w:rsidP="006B46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second summer school on domestic violence: Violence-free world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begins with violence-free home, </w:t>
            </w:r>
            <w:r w:rsidRPr="00381917">
              <w:rPr>
                <w:rFonts w:ascii="Times New Roman" w:hAnsi="Times New Roman" w:cs="Times New Roman"/>
                <w:bCs/>
                <w:sz w:val="24"/>
                <w:szCs w:val="24"/>
              </w:rPr>
              <w:t>Faculty of Medicine, Cairo University.</w:t>
            </w:r>
          </w:p>
          <w:p w:rsidR="00381917" w:rsidRDefault="00381917" w:rsidP="006B46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</w:tcPr>
          <w:p w:rsidR="00381917" w:rsidRDefault="00381917" w:rsidP="00DE6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663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B46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A71D4" w:rsidRDefault="009A71D4" w:rsidP="000F2CE3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7223D" w:rsidRPr="0047039C" w:rsidRDefault="00266299" w:rsidP="000F2CE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7039C">
        <w:rPr>
          <w:rFonts w:ascii="Times New Roman" w:hAnsi="Times New Roman" w:cs="Times New Roman"/>
          <w:b/>
          <w:sz w:val="32"/>
          <w:szCs w:val="32"/>
          <w:u w:val="single"/>
        </w:rPr>
        <w:t>Computer skills</w:t>
      </w:r>
      <w:r w:rsidR="00672FE1" w:rsidRPr="0047039C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C25608" w:rsidRDefault="00C25608" w:rsidP="004508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IMPACT system (</w:t>
      </w:r>
      <w:r w:rsidR="004508B1">
        <w:rPr>
          <w:rFonts w:ascii="Times New Roman" w:hAnsi="Times New Roman" w:cs="Times New Roman"/>
          <w:b/>
          <w:sz w:val="24"/>
          <w:szCs w:val="24"/>
        </w:rPr>
        <w:t>hospital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information system)</w:t>
      </w:r>
    </w:p>
    <w:p w:rsidR="0067223D" w:rsidRDefault="0067223D" w:rsidP="004508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Citrix hospital system</w:t>
      </w:r>
    </w:p>
    <w:p w:rsidR="0067223D" w:rsidRPr="00C25608" w:rsidRDefault="0067223D" w:rsidP="004508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Cerner hospital system</w:t>
      </w:r>
    </w:p>
    <w:p w:rsidR="00672FE1" w:rsidRPr="00480188" w:rsidRDefault="00672FE1" w:rsidP="00480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0188">
        <w:rPr>
          <w:rFonts w:ascii="Times New Roman" w:hAnsi="Times New Roman" w:cs="Times New Roman"/>
          <w:b/>
          <w:sz w:val="24"/>
          <w:szCs w:val="24"/>
        </w:rPr>
        <w:t>Microsoft Word</w:t>
      </w:r>
    </w:p>
    <w:p w:rsidR="00672FE1" w:rsidRPr="00480188" w:rsidRDefault="00672FE1" w:rsidP="00480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0188">
        <w:rPr>
          <w:rFonts w:ascii="Times New Roman" w:hAnsi="Times New Roman" w:cs="Times New Roman"/>
          <w:b/>
          <w:sz w:val="24"/>
          <w:szCs w:val="24"/>
        </w:rPr>
        <w:t xml:space="preserve">Microsoft </w:t>
      </w:r>
      <w:r w:rsidR="00D13037" w:rsidRPr="00480188">
        <w:rPr>
          <w:rFonts w:ascii="Times New Roman" w:hAnsi="Times New Roman" w:cs="Times New Roman"/>
          <w:b/>
          <w:sz w:val="24"/>
          <w:szCs w:val="24"/>
        </w:rPr>
        <w:t>PowerPoint</w:t>
      </w:r>
    </w:p>
    <w:p w:rsidR="00672FE1" w:rsidRDefault="00672FE1" w:rsidP="00480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0188">
        <w:rPr>
          <w:rFonts w:ascii="Times New Roman" w:hAnsi="Times New Roman" w:cs="Times New Roman"/>
          <w:b/>
          <w:sz w:val="24"/>
          <w:szCs w:val="24"/>
        </w:rPr>
        <w:t>Microsoft Excel</w:t>
      </w:r>
    </w:p>
    <w:p w:rsidR="003B69CA" w:rsidRDefault="003B69CA" w:rsidP="003B69CA">
      <w:pPr>
        <w:rPr>
          <w:rFonts w:ascii="Times New Roman" w:hAnsi="Times New Roman" w:cs="Times New Roman"/>
          <w:b/>
          <w:sz w:val="24"/>
          <w:szCs w:val="24"/>
        </w:rPr>
      </w:pPr>
    </w:p>
    <w:p w:rsidR="003B69CA" w:rsidRPr="003B69CA" w:rsidRDefault="003B69CA" w:rsidP="003B69CA">
      <w:pPr>
        <w:rPr>
          <w:rFonts w:ascii="Times New Roman" w:hAnsi="Times New Roman" w:cs="Times New Roman"/>
          <w:b/>
          <w:sz w:val="24"/>
          <w:szCs w:val="24"/>
        </w:rPr>
      </w:pPr>
      <w:r w:rsidRPr="003B69CA">
        <w:rPr>
          <w:rFonts w:ascii="Times New Roman" w:hAnsi="Times New Roman" w:cs="Times New Roman"/>
          <w:b/>
          <w:sz w:val="32"/>
          <w:szCs w:val="32"/>
          <w:u w:val="single"/>
        </w:rPr>
        <w:t>BIBLIOGRAPHY</w:t>
      </w:r>
      <w:r w:rsidRPr="003B69CA">
        <w:rPr>
          <w:rFonts w:ascii="Times New Roman" w:hAnsi="Times New Roman" w:cs="Times New Roman"/>
          <w:b/>
          <w:sz w:val="24"/>
          <w:szCs w:val="24"/>
        </w:rPr>
        <w:t>:</w:t>
      </w:r>
    </w:p>
    <w:p w:rsidR="003B69CA" w:rsidRDefault="003B69CA" w:rsidP="003C35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C3505">
        <w:rPr>
          <w:rFonts w:ascii="Times New Roman" w:hAnsi="Times New Roman" w:cs="Times New Roman"/>
          <w:sz w:val="24"/>
          <w:szCs w:val="24"/>
        </w:rPr>
        <w:t xml:space="preserve">Zaghloul MS </w:t>
      </w:r>
      <w:r w:rsidR="001C3C41" w:rsidRPr="003C3505">
        <w:rPr>
          <w:rFonts w:ascii="Times New Roman" w:hAnsi="Times New Roman" w:cs="Times New Roman"/>
          <w:sz w:val="24"/>
          <w:szCs w:val="24"/>
        </w:rPr>
        <w:t xml:space="preserve">And </w:t>
      </w:r>
      <w:r w:rsidRPr="003C3505">
        <w:rPr>
          <w:rFonts w:ascii="Times New Roman" w:hAnsi="Times New Roman" w:cs="Times New Roman"/>
          <w:sz w:val="24"/>
          <w:szCs w:val="24"/>
        </w:rPr>
        <w:t>Zaghloul TM</w:t>
      </w:r>
      <w:r w:rsidR="001C3C41" w:rsidRPr="003C3505">
        <w:rPr>
          <w:rFonts w:ascii="Times New Roman" w:hAnsi="Times New Roman" w:cs="Times New Roman"/>
          <w:sz w:val="24"/>
          <w:szCs w:val="24"/>
        </w:rPr>
        <w:t xml:space="preserve">. </w:t>
      </w:r>
      <w:r w:rsidRPr="003C3505">
        <w:rPr>
          <w:rFonts w:ascii="Times New Roman" w:hAnsi="Times New Roman" w:cs="Times New Roman"/>
          <w:sz w:val="24"/>
          <w:szCs w:val="24"/>
        </w:rPr>
        <w:t xml:space="preserve">Adjuvant </w:t>
      </w:r>
      <w:r w:rsidR="001C3C41" w:rsidRPr="003C3505">
        <w:rPr>
          <w:rFonts w:ascii="Times New Roman" w:hAnsi="Times New Roman" w:cs="Times New Roman"/>
          <w:sz w:val="24"/>
          <w:szCs w:val="24"/>
        </w:rPr>
        <w:t>Radiotherapy After Radical Cystectomy And Ileal Orthotopic Neobladder.</w:t>
      </w:r>
      <w:r w:rsidR="001C3C41">
        <w:rPr>
          <w:rFonts w:ascii="Times New Roman" w:hAnsi="Times New Roman" w:cs="Times New Roman"/>
          <w:sz w:val="24"/>
          <w:szCs w:val="24"/>
        </w:rPr>
        <w:t xml:space="preserve"> </w:t>
      </w:r>
      <w:r w:rsidRPr="003C3505">
        <w:rPr>
          <w:rFonts w:ascii="Times New Roman" w:hAnsi="Times New Roman" w:cs="Times New Roman"/>
          <w:sz w:val="24"/>
          <w:szCs w:val="24"/>
        </w:rPr>
        <w:t>J Egypt Natl Canc Inst</w:t>
      </w:r>
      <w:r w:rsidR="001C3C41" w:rsidRPr="003C3505">
        <w:rPr>
          <w:rFonts w:ascii="Times New Roman" w:hAnsi="Times New Roman" w:cs="Times New Roman"/>
          <w:sz w:val="24"/>
          <w:szCs w:val="24"/>
        </w:rPr>
        <w:t>. 2017; 29(3):121-122.</w:t>
      </w:r>
    </w:p>
    <w:p w:rsidR="00115CAD" w:rsidRDefault="00115CAD" w:rsidP="003C35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Hashim T</w:t>
      </w:r>
      <w:r w:rsidR="001C3C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Morsi A</w:t>
      </w:r>
      <w:r w:rsidR="001C3C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Farahat A</w:t>
      </w:r>
      <w:r w:rsidR="001C3C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Zaghloul T</w:t>
      </w:r>
      <w:r w:rsidR="001C3C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Hamed A</w:t>
      </w:r>
      <w:r w:rsidR="001C3C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Correlation </w:t>
      </w:r>
      <w:r w:rsidR="001C3C41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Specimen</w:t>
      </w:r>
      <w:r w:rsidR="001C3C4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Breast Volume Ratio </w:t>
      </w:r>
      <w:r w:rsidR="001C3C41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Cosmetic Outcome After Breast Conserving Surgery</w:t>
      </w:r>
      <w:r w:rsidR="001C3C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Indian J Surg Oncol </w:t>
      </w:r>
      <w:r w:rsidR="001C3C41">
        <w:rPr>
          <w:rFonts w:ascii="Times New Roman" w:hAnsi="Times New Roman" w:cs="Times New Roman"/>
          <w:sz w:val="24"/>
          <w:szCs w:val="24"/>
        </w:rPr>
        <w:t>2019:</w:t>
      </w:r>
      <w:r>
        <w:rPr>
          <w:rFonts w:ascii="Times New Roman" w:hAnsi="Times New Roman" w:cs="Times New Roman"/>
          <w:sz w:val="24"/>
          <w:szCs w:val="24"/>
        </w:rPr>
        <w:t xml:space="preserve">DOI </w:t>
      </w:r>
      <w:r w:rsidR="001C3C41">
        <w:rPr>
          <w:rFonts w:ascii="Times New Roman" w:hAnsi="Times New Roman" w:cs="Times New Roman"/>
          <w:sz w:val="24"/>
          <w:szCs w:val="24"/>
        </w:rPr>
        <w:t>10.1007/S 13193-019-00973-Y</w:t>
      </w:r>
    </w:p>
    <w:p w:rsidR="00827D2A" w:rsidRDefault="00827D2A" w:rsidP="003C35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bookmarkStart w:id="5" w:name="_Hlk24449077"/>
      <w:r>
        <w:rPr>
          <w:rFonts w:ascii="Times New Roman" w:hAnsi="Times New Roman" w:cs="Times New Roman"/>
          <w:sz w:val="24"/>
          <w:szCs w:val="24"/>
        </w:rPr>
        <w:t>Zaghloul MS</w:t>
      </w:r>
      <w:r w:rsidR="001C3C41">
        <w:rPr>
          <w:rFonts w:ascii="Times New Roman" w:hAnsi="Times New Roman" w:cs="Times New Roman"/>
          <w:sz w:val="24"/>
          <w:szCs w:val="24"/>
        </w:rPr>
        <w:t xml:space="preserve">, Et Al. </w:t>
      </w:r>
      <w:r>
        <w:rPr>
          <w:rFonts w:ascii="Times New Roman" w:hAnsi="Times New Roman" w:cs="Times New Roman"/>
          <w:sz w:val="24"/>
          <w:szCs w:val="24"/>
        </w:rPr>
        <w:t xml:space="preserve">Randomized </w:t>
      </w:r>
      <w:r w:rsidR="001C3C41">
        <w:rPr>
          <w:rFonts w:ascii="Times New Roman" w:hAnsi="Times New Roman" w:cs="Times New Roman"/>
          <w:sz w:val="24"/>
          <w:szCs w:val="24"/>
        </w:rPr>
        <w:t xml:space="preserve">Trial Of Adjuvant Chemotherapy Versus Adjuvant Radiation Therapy For Locally Advanced Bladder Cancer After Radical Cystectomy. </w:t>
      </w:r>
      <w:r>
        <w:rPr>
          <w:rFonts w:ascii="Times New Roman" w:hAnsi="Times New Roman" w:cs="Times New Roman"/>
          <w:sz w:val="24"/>
          <w:szCs w:val="24"/>
        </w:rPr>
        <w:t xml:space="preserve">J </w:t>
      </w:r>
      <w:r w:rsidR="001C3C41">
        <w:rPr>
          <w:rFonts w:ascii="Times New Roman" w:hAnsi="Times New Roman" w:cs="Times New Roman"/>
          <w:sz w:val="24"/>
          <w:szCs w:val="24"/>
        </w:rPr>
        <w:t xml:space="preserve">Clinical Oncology </w:t>
      </w:r>
      <w:bookmarkEnd w:id="5"/>
      <w:r w:rsidR="001C3C41">
        <w:rPr>
          <w:rFonts w:ascii="Times New Roman" w:hAnsi="Times New Roman" w:cs="Times New Roman"/>
          <w:sz w:val="24"/>
          <w:szCs w:val="24"/>
        </w:rPr>
        <w:t>2019 37.4507-4507.10.1200/</w:t>
      </w:r>
      <w:r>
        <w:rPr>
          <w:rFonts w:ascii="Times New Roman" w:hAnsi="Times New Roman" w:cs="Times New Roman"/>
          <w:sz w:val="24"/>
          <w:szCs w:val="24"/>
        </w:rPr>
        <w:t>JCO</w:t>
      </w:r>
      <w:r w:rsidR="001C3C41">
        <w:rPr>
          <w:rFonts w:ascii="Times New Roman" w:hAnsi="Times New Roman" w:cs="Times New Roman"/>
          <w:sz w:val="24"/>
          <w:szCs w:val="24"/>
        </w:rPr>
        <w:t>.2019.37.15_Suppl.4507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7D2A" w:rsidRPr="003C3505" w:rsidRDefault="00827D2A" w:rsidP="003C35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27D2A">
        <w:rPr>
          <w:rFonts w:ascii="Times New Roman" w:hAnsi="Times New Roman" w:cs="Times New Roman"/>
          <w:sz w:val="24"/>
          <w:szCs w:val="24"/>
        </w:rPr>
        <w:t>Zaghloul MS</w:t>
      </w:r>
      <w:r w:rsidR="001C3C41" w:rsidRPr="00827D2A">
        <w:rPr>
          <w:rFonts w:ascii="Times New Roman" w:hAnsi="Times New Roman" w:cs="Times New Roman"/>
          <w:sz w:val="24"/>
          <w:szCs w:val="24"/>
        </w:rPr>
        <w:t xml:space="preserve">, Et Al. </w:t>
      </w:r>
      <w:r w:rsidRPr="00827D2A">
        <w:rPr>
          <w:rFonts w:ascii="Times New Roman" w:hAnsi="Times New Roman" w:cs="Times New Roman"/>
          <w:sz w:val="24"/>
          <w:szCs w:val="24"/>
        </w:rPr>
        <w:t xml:space="preserve">Randomized </w:t>
      </w:r>
      <w:r w:rsidR="001C3C41" w:rsidRPr="00827D2A">
        <w:rPr>
          <w:rFonts w:ascii="Times New Roman" w:hAnsi="Times New Roman" w:cs="Times New Roman"/>
          <w:sz w:val="24"/>
          <w:szCs w:val="24"/>
        </w:rPr>
        <w:t>Trial Of Adjuvant Therap</w:t>
      </w:r>
      <w:r w:rsidR="001C3C41">
        <w:rPr>
          <w:rFonts w:ascii="Times New Roman" w:hAnsi="Times New Roman" w:cs="Times New Roman"/>
          <w:sz w:val="24"/>
          <w:szCs w:val="24"/>
        </w:rPr>
        <w:t>ies After Radical Cystectomy</w:t>
      </w:r>
      <w:r w:rsidR="001C3C41" w:rsidRPr="00827D2A">
        <w:rPr>
          <w:rFonts w:ascii="Times New Roman" w:hAnsi="Times New Roman" w:cs="Times New Roman"/>
          <w:sz w:val="24"/>
          <w:szCs w:val="24"/>
        </w:rPr>
        <w:t xml:space="preserve"> For Locally Advanced Bladder Cancer </w:t>
      </w:r>
      <w:r w:rsidR="001C3C4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Squamous Cell Carcinoma Subgroup Analysis</w:t>
      </w:r>
      <w:r w:rsidR="001C3C41" w:rsidRPr="00827D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1C3C41">
        <w:rPr>
          <w:rFonts w:ascii="Times New Roman" w:hAnsi="Times New Roman" w:cs="Times New Roman"/>
          <w:sz w:val="24"/>
          <w:szCs w:val="24"/>
        </w:rPr>
        <w:t xml:space="preserve">Journal Of Radiation Oncology*Biology*Physics. 105. </w:t>
      </w:r>
      <w:r>
        <w:rPr>
          <w:rFonts w:ascii="Times New Roman" w:hAnsi="Times New Roman" w:cs="Times New Roman"/>
          <w:sz w:val="24"/>
          <w:szCs w:val="24"/>
        </w:rPr>
        <w:t>S138</w:t>
      </w:r>
      <w:r w:rsidR="001C3C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S139</w:t>
      </w:r>
      <w:r w:rsidR="001C3C41">
        <w:rPr>
          <w:rFonts w:ascii="Times New Roman" w:hAnsi="Times New Roman" w:cs="Times New Roman"/>
          <w:sz w:val="24"/>
          <w:szCs w:val="24"/>
        </w:rPr>
        <w:t>.10.1016/J.Ijrobp.2019.06.131</w:t>
      </w:r>
    </w:p>
    <w:sectPr w:rsidR="00827D2A" w:rsidRPr="003C3505" w:rsidSect="00027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A092E"/>
    <w:multiLevelType w:val="hybridMultilevel"/>
    <w:tmpl w:val="A498E84E"/>
    <w:lvl w:ilvl="0" w:tplc="167ABE5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10BDE"/>
    <w:multiLevelType w:val="hybridMultilevel"/>
    <w:tmpl w:val="FBFED6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5168"/>
    <w:multiLevelType w:val="hybridMultilevel"/>
    <w:tmpl w:val="99BC5060"/>
    <w:lvl w:ilvl="0" w:tplc="B2502AD6">
      <w:numFmt w:val="bullet"/>
      <w:lvlText w:val="-"/>
      <w:lvlJc w:val="left"/>
      <w:pPr>
        <w:ind w:left="136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6740480F"/>
    <w:multiLevelType w:val="hybridMultilevel"/>
    <w:tmpl w:val="662C106C"/>
    <w:lvl w:ilvl="0" w:tplc="04090005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72050D17"/>
    <w:multiLevelType w:val="hybridMultilevel"/>
    <w:tmpl w:val="A3766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A8A"/>
    <w:rsid w:val="00004DD8"/>
    <w:rsid w:val="00014DF4"/>
    <w:rsid w:val="000271BE"/>
    <w:rsid w:val="00037FBB"/>
    <w:rsid w:val="00040F7C"/>
    <w:rsid w:val="00052F7D"/>
    <w:rsid w:val="00076F0D"/>
    <w:rsid w:val="000A326B"/>
    <w:rsid w:val="000B11FE"/>
    <w:rsid w:val="000D2AB8"/>
    <w:rsid w:val="000F2CE3"/>
    <w:rsid w:val="000F3F58"/>
    <w:rsid w:val="00115CAD"/>
    <w:rsid w:val="00116A8A"/>
    <w:rsid w:val="001504EA"/>
    <w:rsid w:val="0017533F"/>
    <w:rsid w:val="0019577D"/>
    <w:rsid w:val="001C3C41"/>
    <w:rsid w:val="001D064C"/>
    <w:rsid w:val="00222AF3"/>
    <w:rsid w:val="00232874"/>
    <w:rsid w:val="00234DE6"/>
    <w:rsid w:val="00242165"/>
    <w:rsid w:val="0026048D"/>
    <w:rsid w:val="00266299"/>
    <w:rsid w:val="00281FFD"/>
    <w:rsid w:val="002D5A69"/>
    <w:rsid w:val="002F01F1"/>
    <w:rsid w:val="00314BFE"/>
    <w:rsid w:val="003326CE"/>
    <w:rsid w:val="003703CB"/>
    <w:rsid w:val="00381917"/>
    <w:rsid w:val="003B69CA"/>
    <w:rsid w:val="003C3505"/>
    <w:rsid w:val="003D1B1A"/>
    <w:rsid w:val="003D4E84"/>
    <w:rsid w:val="003D7E12"/>
    <w:rsid w:val="00405CB6"/>
    <w:rsid w:val="00410303"/>
    <w:rsid w:val="004218DF"/>
    <w:rsid w:val="004368AE"/>
    <w:rsid w:val="004508B1"/>
    <w:rsid w:val="00451ECB"/>
    <w:rsid w:val="00467D4E"/>
    <w:rsid w:val="0047039C"/>
    <w:rsid w:val="00475DF2"/>
    <w:rsid w:val="00480188"/>
    <w:rsid w:val="00492B78"/>
    <w:rsid w:val="00494E9F"/>
    <w:rsid w:val="004A14AA"/>
    <w:rsid w:val="004D1BC6"/>
    <w:rsid w:val="005049D3"/>
    <w:rsid w:val="00512DB3"/>
    <w:rsid w:val="005379D9"/>
    <w:rsid w:val="0057539C"/>
    <w:rsid w:val="00596753"/>
    <w:rsid w:val="006140C2"/>
    <w:rsid w:val="006420F3"/>
    <w:rsid w:val="00651139"/>
    <w:rsid w:val="0067223D"/>
    <w:rsid w:val="00672FE1"/>
    <w:rsid w:val="006B463D"/>
    <w:rsid w:val="00730CFD"/>
    <w:rsid w:val="0076015C"/>
    <w:rsid w:val="00796780"/>
    <w:rsid w:val="007A45B9"/>
    <w:rsid w:val="00827D2A"/>
    <w:rsid w:val="00841347"/>
    <w:rsid w:val="008A485E"/>
    <w:rsid w:val="008D37A2"/>
    <w:rsid w:val="008E6C4D"/>
    <w:rsid w:val="008E6EDE"/>
    <w:rsid w:val="00921BC0"/>
    <w:rsid w:val="00975769"/>
    <w:rsid w:val="00980014"/>
    <w:rsid w:val="00990D1B"/>
    <w:rsid w:val="009A71D4"/>
    <w:rsid w:val="009E23F7"/>
    <w:rsid w:val="009E3F9A"/>
    <w:rsid w:val="009F2827"/>
    <w:rsid w:val="00A9726D"/>
    <w:rsid w:val="00AC5FED"/>
    <w:rsid w:val="00AE0CBF"/>
    <w:rsid w:val="00AF693E"/>
    <w:rsid w:val="00B15311"/>
    <w:rsid w:val="00B16CCA"/>
    <w:rsid w:val="00B41780"/>
    <w:rsid w:val="00B71C7E"/>
    <w:rsid w:val="00B74344"/>
    <w:rsid w:val="00BD00F9"/>
    <w:rsid w:val="00BD3DAB"/>
    <w:rsid w:val="00C25608"/>
    <w:rsid w:val="00C27797"/>
    <w:rsid w:val="00C41C47"/>
    <w:rsid w:val="00C500EC"/>
    <w:rsid w:val="00CA3E76"/>
    <w:rsid w:val="00CD35D1"/>
    <w:rsid w:val="00D11BD1"/>
    <w:rsid w:val="00D13037"/>
    <w:rsid w:val="00D41BBE"/>
    <w:rsid w:val="00DA36B8"/>
    <w:rsid w:val="00DE4520"/>
    <w:rsid w:val="00DE6A71"/>
    <w:rsid w:val="00DF4D15"/>
    <w:rsid w:val="00E0365D"/>
    <w:rsid w:val="00E1077E"/>
    <w:rsid w:val="00E33CAA"/>
    <w:rsid w:val="00E4378F"/>
    <w:rsid w:val="00E666FC"/>
    <w:rsid w:val="00E74DF6"/>
    <w:rsid w:val="00E771C5"/>
    <w:rsid w:val="00E93D2C"/>
    <w:rsid w:val="00EB09E0"/>
    <w:rsid w:val="00EB1A6E"/>
    <w:rsid w:val="00F0780F"/>
    <w:rsid w:val="00F247D7"/>
    <w:rsid w:val="00F320C8"/>
    <w:rsid w:val="00F3712E"/>
    <w:rsid w:val="00F43AFB"/>
    <w:rsid w:val="00F47D94"/>
    <w:rsid w:val="00F64CE2"/>
    <w:rsid w:val="00FD755F"/>
    <w:rsid w:val="00FE5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A986"/>
  <w15:docId w15:val="{AB6BEECF-125C-4EDA-A761-543A1207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4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5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1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ed%20Zaghloul\Desktop\Tarek\Tarek%20C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Tarek CV</Template>
  <TotalTime>0</TotalTime>
  <Pages>6</Pages>
  <Words>1353</Words>
  <Characters>7716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Zaghloul</dc:creator>
  <cp:lastModifiedBy>Tarek Zaghloul</cp:lastModifiedBy>
  <cp:revision>50</cp:revision>
  <cp:lastPrinted>2014-05-29T01:54:00Z</cp:lastPrinted>
  <dcterms:created xsi:type="dcterms:W3CDTF">2014-05-29T01:56:00Z</dcterms:created>
  <dcterms:modified xsi:type="dcterms:W3CDTF">2019-11-12T17:11:00Z</dcterms:modified>
</cp:coreProperties>
</file>