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9DE" w:rsidRPr="00530917" w:rsidRDefault="003119DE" w:rsidP="003119DE">
      <w:pPr>
        <w:pStyle w:val="Heading6"/>
        <w:spacing w:before="0"/>
        <w:rPr>
          <w:rFonts w:ascii="Times New Roman" w:eastAsiaTheme="minorEastAsia" w:hAnsi="Times New Roman" w:cs="Times New Roman"/>
          <w:b/>
          <w:bCs/>
          <w:color w:val="auto"/>
        </w:rPr>
      </w:pPr>
      <w:r w:rsidRPr="00530917">
        <w:rPr>
          <w:rFonts w:ascii="Times New Roman" w:eastAsiaTheme="minorEastAsia" w:hAnsi="Times New Roman" w:cs="Times New Roman"/>
          <w:b/>
          <w:bCs/>
          <w:noProof/>
          <w:color w:val="auto"/>
          <w:lang w:eastAsia="en-US"/>
        </w:rPr>
        <w:drawing>
          <wp:anchor distT="0" distB="0" distL="114300" distR="114300" simplePos="0" relativeHeight="251827200" behindDoc="0" locked="0" layoutInCell="1" allowOverlap="1">
            <wp:simplePos x="0" y="0"/>
            <wp:positionH relativeFrom="column">
              <wp:posOffset>5410200</wp:posOffset>
            </wp:positionH>
            <wp:positionV relativeFrom="page">
              <wp:posOffset>637540</wp:posOffset>
            </wp:positionV>
            <wp:extent cx="467360" cy="602615"/>
            <wp:effectExtent l="19050" t="0" r="8890" b="0"/>
            <wp:wrapNone/>
            <wp:docPr id="75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30917">
        <w:rPr>
          <w:rFonts w:ascii="Times New Roman" w:eastAsiaTheme="minorEastAsia" w:hAnsi="Times New Roman" w:cs="Times New Roman"/>
          <w:b/>
          <w:bCs/>
          <w:color w:val="auto"/>
        </w:rPr>
        <w:t>Cairo University</w:t>
      </w:r>
    </w:p>
    <w:p w:rsidR="00D3052C" w:rsidRPr="00A67E5A" w:rsidRDefault="003119DE" w:rsidP="00A67E5A">
      <w:pPr>
        <w:rPr>
          <w:rFonts w:ascii="Times New Roman" w:hAnsi="Times New Roman" w:cs="Times New Roman"/>
          <w:b/>
          <w:bCs/>
        </w:rPr>
      </w:pPr>
      <w:r w:rsidRPr="00DF0E2F">
        <w:rPr>
          <w:rFonts w:ascii="Times New Roman" w:hAnsi="Times New Roman" w:cs="Times New Roman"/>
          <w:b/>
          <w:bCs/>
        </w:rPr>
        <w:t>Faculty of Computers and Information                                                                                                                                  Information Systems Department                                                                                                                                           Database Systems 1</w:t>
      </w:r>
    </w:p>
    <w:p w:rsidR="00D617F2" w:rsidRDefault="0064233A" w:rsidP="006D2627">
      <w:pPr>
        <w:pStyle w:val="Title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ERD </w:t>
      </w:r>
      <w:r w:rsidR="00B02846">
        <w:rPr>
          <w:rFonts w:ascii="Times New Roman" w:hAnsi="Times New Roman" w:cs="Times New Roman"/>
          <w:b/>
          <w:bCs/>
          <w:color w:val="auto"/>
          <w:sz w:val="24"/>
          <w:szCs w:val="24"/>
        </w:rPr>
        <w:t>Assignment</w:t>
      </w:r>
      <w:r w:rsidR="006D2627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</w:t>
      </w:r>
      <w:r w:rsidR="00F6086E" w:rsidRPr="00DF0E2F">
        <w:rPr>
          <w:rFonts w:ascii="Times New Roman" w:hAnsi="Times New Roman" w:cs="Times New Roman"/>
          <w:b/>
          <w:bCs/>
          <w:color w:val="auto"/>
          <w:sz w:val="24"/>
          <w:szCs w:val="24"/>
        </w:rPr>
        <w:t>(</w:t>
      </w:r>
      <w:r w:rsidR="00823EC3">
        <w:rPr>
          <w:rFonts w:ascii="Times New Roman" w:hAnsi="Times New Roman" w:cs="Times New Roman"/>
          <w:b/>
          <w:bCs/>
          <w:color w:val="auto"/>
          <w:sz w:val="24"/>
          <w:szCs w:val="24"/>
        </w:rPr>
        <w:t>Model Answer)</w:t>
      </w:r>
    </w:p>
    <w:p w:rsidR="00A67E5A" w:rsidRDefault="00A67E5A" w:rsidP="00A67E5A">
      <w:pPr>
        <w:pStyle w:val="Heading1"/>
      </w:pPr>
      <w:r>
        <w:t>Question 1</w:t>
      </w:r>
    </w:p>
    <w:p w:rsidR="00B730D5" w:rsidRDefault="00A67E5A" w:rsidP="00A67E5A">
      <w:pPr>
        <w:pStyle w:val="Heading2"/>
      </w:pPr>
      <w:r>
        <w:t xml:space="preserve">Conceptual Model </w:t>
      </w:r>
    </w:p>
    <w:p w:rsidR="006C2A4D" w:rsidRPr="00DF0E2F" w:rsidRDefault="00443A17" w:rsidP="007C2FD0">
      <w:pPr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oval id="_x0000_s1099" style="position:absolute;margin-left:362.25pt;margin-top:13.6pt;width:97.5pt;height:33.15pt;z-index:251828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" fillcolor="white [3201]" strokecolor="black [3200]" strokeweight="1.5pt">
            <v:stroke endcap="round"/>
            <v:path arrowok="t"/>
            <v:textbox style="mso-next-textbox:#_x0000_s1099">
              <w:txbxContent>
                <w:p w:rsidR="00367F22" w:rsidRPr="009E3771" w:rsidRDefault="009C45DA" w:rsidP="00367F2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BestResult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oval id="Oval 71" o:spid="_x0000_s1026" style="position:absolute;margin-left:47.25pt;margin-top:19.7pt;width:67.65pt;height:25.55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Oval 71">
              <w:txbxContent>
                <w:p w:rsidR="008E10D3" w:rsidRPr="009E3771" w:rsidRDefault="00B730D5" w:rsidP="00B730D5">
                  <w:pPr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SName</w:t>
                  </w:r>
                </w:p>
              </w:txbxContent>
            </v:textbox>
          </v:oval>
        </w:pict>
      </w:r>
    </w:p>
    <w:p w:rsidR="006C2A4D" w:rsidRPr="00DF0E2F" w:rsidRDefault="00443A17" w:rsidP="00FA2065">
      <w:pPr>
        <w:rPr>
          <w:rFonts w:ascii="Times New Roman" w:hAnsi="Times New Roman" w:cs="Times New Roman"/>
        </w:rPr>
      </w:pP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oval id="Oval 85" o:spid="_x0000_s1043" style="position:absolute;margin-left:285.7pt;margin-top:9.65pt;width:70.55pt;height:33.15pt;z-index:2517002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" fillcolor="white [3201]" strokecolor="black [3200]" strokeweight="1.5pt">
            <v:stroke endcap="round"/>
            <v:path arrowok="t"/>
            <v:textbox style="mso-next-textbox:#Oval 85">
              <w:txbxContent>
                <w:p w:rsidR="008E10D3" w:rsidRPr="009E3771" w:rsidRDefault="00367F22" w:rsidP="00A87DC3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9E3771">
                    <w:rPr>
                      <w:rFonts w:ascii="Times New Roman" w:hAnsi="Times New Roman" w:cs="Times New Roman"/>
                      <w:u w:val="single"/>
                    </w:rPr>
                    <w:t>D</w:t>
                  </w:r>
                  <w:r w:rsidR="008E10D3" w:rsidRPr="009E3771">
                    <w:rPr>
                      <w:rFonts w:ascii="Times New Roman" w:hAnsi="Times New Roman" w:cs="Times New Roman"/>
                      <w:u w:val="single"/>
                    </w:rPr>
                    <w:t>Name</w:t>
                  </w:r>
                </w:p>
              </w:txbxContent>
            </v:textbox>
          </v:oval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oval id="Oval 69" o:spid="_x0000_s1031" style="position:absolute;margin-left:-24pt;margin-top:13.55pt;width:69pt;height:28.3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" fillcolor="white [3201]" strokecolor="black [3200]" strokeweight="1.5pt">
            <v:stroke endcap="round"/>
            <v:path arrowok="t"/>
            <v:textbox style="mso-next-textbox:#Oval 69">
              <w:txbxContent>
                <w:p w:rsidR="008E10D3" w:rsidRPr="009E3771" w:rsidRDefault="008E10D3" w:rsidP="00A87DC3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 w:rsidRPr="009E3771">
                    <w:rPr>
                      <w:rFonts w:ascii="Times New Roman" w:hAnsi="Times New Roman" w:cs="Times New Roman"/>
                      <w:u w:val="single"/>
                    </w:rPr>
                    <w:t>S</w:t>
                  </w:r>
                  <w:r w:rsidR="00B730D5" w:rsidRPr="009E3771"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  <w:t>Code</w:t>
                  </w:r>
                </w:p>
                <w:p w:rsidR="008E10D3" w:rsidRPr="009E3771" w:rsidRDefault="008E10D3">
                  <w:pPr>
                    <w:rPr>
                      <w:rFonts w:ascii="Times New Roman" w:hAnsi="Times New Roman" w:cs="Times New Roman"/>
                    </w:rPr>
                  </w:pPr>
                </w:p>
                <w:p w:rsidR="008E10D3" w:rsidRPr="009E3771" w:rsidRDefault="008E10D3" w:rsidP="007C2D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CrsID</w:t>
                  </w:r>
                </w:p>
                <w:p w:rsidR="008E10D3" w:rsidRPr="009E3771" w:rsidRDefault="008E10D3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rect id="Rectangle 60" o:spid="_x0000_s1048" style="position:absolute;margin-left:26.25pt;margin-top:76.15pt;width:96pt;height:4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Rectangle 60">
              <w:txbxContent>
                <w:p w:rsidR="008E10D3" w:rsidRPr="009E3771" w:rsidRDefault="00B730D5" w:rsidP="007C2D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Sport</w:t>
                  </w:r>
                </w:p>
              </w:txbxContent>
            </v:textbox>
          </v:rect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86" o:spid="_x0000_s1082" style="position:absolute;flip:x;z-index:251701248;visibility:visible;mso-position-horizontal-relative:margin;mso-width-relative:margin;mso-height-relative:margin" from="351pt,5.2pt" to="380.25pt,5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" strokecolor="black [3200]" strokeweight="1.5pt">
            <v:stroke endcap="round"/>
            <o:lock v:ext="edit" shapetype="f"/>
            <w10:wrap anchorx="margin"/>
          </v:line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72" o:spid="_x0000_s1068" style="position:absolute;z-index:251679744;visibility:visible;mso-width-relative:margin;mso-height-relative:margin" from="81pt,8pt" to="82.5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" strokecolor="black [3200]" strokeweight="1.5pt">
            <v:stroke endcap="round"/>
            <o:lock v:ext="edit" shapetype="f"/>
          </v:lin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oval id="Oval 77" o:spid="_x0000_s1034" style="position:absolute;margin-left:415.5pt;margin-top:15.8pt;width:99.25pt;height:39.15pt;flip:x;z-index:2516879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" fillcolor="white [3201]" strokecolor="black [3200]" strokeweight="1.5pt">
            <v:stroke endcap="round"/>
            <v:path arrowok="t"/>
            <v:textbox style="mso-next-textbox:#Oval 77">
              <w:txbxContent>
                <w:p w:rsidR="008E10D3" w:rsidRPr="009E3771" w:rsidRDefault="00367F22" w:rsidP="00A87DC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WorldRecord</w:t>
                  </w:r>
                </w:p>
              </w:txbxContent>
            </v:textbox>
          </v:oval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84" o:spid="_x0000_s1081" style="position:absolute;flip:x;z-index:251698176;visibility:visible;mso-position-horizontal-relative:margin;mso-width-relative:margin;mso-height-relative:margin" from="313.5pt,5.5pt" to="313.5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Straight Connector 70" o:spid="_x0000_s1067" style="position:absolute;z-index:251676672;visibility:visible" from="11.25pt,5.5pt" to="27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" strokecolor="black [3200]" strokeweight="1.5pt">
            <v:stroke endcap="round"/>
            <o:lock v:ext="edit" shapetype="f"/>
          </v:lin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Rectangle 63" o:spid="_x0000_s1035" style="position:absolute;margin-left:298.5pt;margin-top:18.25pt;width:96pt;height:75.05pt;z-index:25166540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" fillcolor="white [3201]" strokecolor="black [3200]" strokeweight="1.5pt">
            <v:stroke endcap="round"/>
            <v:path arrowok="t"/>
            <v:textbox style="mso-next-textbox:#Rectangle 63">
              <w:txbxContent>
                <w:p w:rsidR="008E10D3" w:rsidRPr="009E3771" w:rsidRDefault="00B730D5" w:rsidP="00B730D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Discipline</w:t>
                  </w:r>
                </w:p>
              </w:txbxContent>
            </v:textbox>
          </v:rect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rect id="_x0000_s1174" style="position:absolute;margin-left:272.25pt;margin-top:6.8pt;width:21.75pt;height:16.85pt;z-index:251899904" strokecolor="white [3212]">
            <v:textbox>
              <w:txbxContent>
                <w:p w:rsidR="00FE2360" w:rsidRPr="00631F32" w:rsidRDefault="00FE2360" w:rsidP="00FE236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rect id="_x0000_s1173" style="position:absolute;margin-left:123pt;margin-top:7.55pt;width:21.75pt;height:16.85pt;z-index:251898880" strokecolor="white [3212]">
            <v:textbox>
              <w:txbxContent>
                <w:p w:rsidR="00631F32" w:rsidRPr="00631F32" w:rsidRDefault="00631F32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78" o:spid="_x0000_s1078" style="position:absolute;flip:x;z-index:251688960;visibility:visible;mso-width-relative:margin;mso-height-relative:margin" from="396pt,.8pt" to="415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Diamond 64" o:spid="_x0000_s1038" type="#_x0000_t4" style="position:absolute;margin-left:171.75pt;margin-top:1.55pt;width:84pt;height:51.75pt;z-index:25166643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Diamond 64">
              <w:txbxContent>
                <w:p w:rsidR="008E10D3" w:rsidRPr="009E3771" w:rsidRDefault="00B730D5" w:rsidP="00B730D5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 w:rsidRPr="009E3771">
                    <w:rPr>
                      <w:rFonts w:ascii="Times New Roman" w:hAnsi="Times New Roman" w:cs="Times New Roman"/>
                      <w:szCs w:val="18"/>
                    </w:rPr>
                    <w:t>include</w:t>
                  </w:r>
                </w:p>
              </w:txbxContent>
            </v:textbox>
            <w10:wrap anchorx="margin"/>
          </v:shap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93" style="position:absolute;margin-left:269.95pt;margin-top:17.8pt;width:21.75pt;height:16.85pt;z-index:251919360" strokecolor="white [3212]">
            <v:textbox>
              <w:txbxContent>
                <w:p w:rsidR="00761D70" w:rsidRPr="00631F32" w:rsidRDefault="00761D70" w:rsidP="00761D70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75" style="position:absolute;z-index:251900928;visibility:visible;mso-width-relative:margin;mso-height-relative:margin" from="250.5pt,13.7pt" to="297.7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101" o:spid="_x0000_s1076" style="position:absolute;z-index:251722752;visibility:visible;mso-width-relative:margin;mso-height-relative:margin" from="255pt,8.65pt" to="297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72" style="position:absolute;flip:y;z-index:251897856;visibility:visible;mso-width-relative:margin;mso-height-relative:margin" from="122.25pt,13.15pt" to="178.5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line id="Straight Connector 2" o:spid="_x0000_s1064" style="position:absolute;flip:y;z-index:251801600;visibility:visible;mso-width-relative:margin;mso-height-relative:margin" from="122.1pt,8.65pt" to="171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</w:p>
    <w:p w:rsidR="00FA2065" w:rsidRPr="00DF0E2F" w:rsidRDefault="00FA2065" w:rsidP="00FA2065">
      <w:pPr>
        <w:rPr>
          <w:rFonts w:ascii="Times New Roman" w:hAnsi="Times New Roman" w:cs="Times New Roman"/>
        </w:rPr>
      </w:pPr>
    </w:p>
    <w:p w:rsidR="00FA2065" w:rsidRPr="00DF0E2F" w:rsidRDefault="00443A17" w:rsidP="00336443">
      <w:pPr>
        <w:ind w:right="-1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194" style="position:absolute;flip:x y;z-index:251920384;visibility:visible;mso-width-relative:margin;mso-height-relative:margin" from="15pt,2.85pt" to="15pt,6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91" style="position:absolute;margin-left:275.25pt;margin-top:13.45pt;width:21.75pt;height:16.85pt;z-index:251917312" strokecolor="white [3212]">
            <v:textbox>
              <w:txbxContent>
                <w:p w:rsidR="00122D52" w:rsidRPr="00631F32" w:rsidRDefault="00122D52" w:rsidP="00122D52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21" style="position:absolute;flip:x;z-index:251850752;visibility:visible;mso-position-horizontal-relative:margin;mso-width-relative:margin;mso-height-relative:margin" from="261.75pt,7.9pt" to="261.7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8" style="position:absolute;z-index:251914240;visibility:visible;mso-position-horizontal-relative:margin;mso-width-relative:margin;mso-height-relative:margin" from="265.45pt,11.65pt" to="265.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22" style="position:absolute;z-index:251851776;visibility:visible;mso-width-relative:margin;mso-height-relative:margin" from="261.75pt,7.9pt" to="297.7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7" style="position:absolute;z-index:251913216;visibility:visible;mso-width-relative:margin;mso-height-relative:margin" from="265.45pt,11.65pt" to="297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92" style="position:absolute;z-index:251918336;visibility:visible;mso-width-relative:margin;mso-height-relative:margin" from="15pt,2.85pt" to="29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60" style="position:absolute;z-index:251887616;visibility:visible;mso-width-relative:margin;mso-height-relative:margin" from="11.25pt,-.15pt" to="298.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61" style="position:absolute;flip:x y;z-index:251888640;visibility:visible;mso-width-relative:margin;mso-height-relative:margin" from="11.25pt,.6pt" to="11.25pt,6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oval id="_x0000_s1149" style="position:absolute;margin-left:396pt;margin-top:1.55pt;width:81.75pt;height:46.45pt;z-index:2518763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49">
              <w:txbxContent>
                <w:p w:rsidR="002F755C" w:rsidRPr="002F755C" w:rsidRDefault="002F755C" w:rsidP="002F755C">
                  <w:pPr>
                    <w:spacing w:line="240" w:lineRule="auto"/>
                    <w:rPr>
                      <w:rFonts w:ascii="Times New Roman" w:hAnsi="Times New Roman" w:cs="Times New Roman"/>
                      <w:u w:val="single"/>
                    </w:rPr>
                  </w:pPr>
                  <w:r w:rsidRPr="002F755C">
                    <w:rPr>
                      <w:rFonts w:ascii="Times New Roman" w:hAnsi="Times New Roman" w:cs="Times New Roman"/>
                    </w:rPr>
                    <w:t xml:space="preserve">ContName </w:t>
                  </w:r>
                  <w:r w:rsidRPr="002F755C">
                    <w:rPr>
                      <w:rFonts w:ascii="Times New Roman" w:hAnsi="Times New Roman" w:cs="Times New Roman"/>
                      <w:u w:val="single"/>
                    </w:rPr>
                    <w:t xml:space="preserve"> </w:t>
                  </w:r>
                  <w:r w:rsidRPr="002F755C">
                    <w:rPr>
                      <w:rFonts w:ascii="Times New Roman" w:hAnsi="Times New Roman" w:cs="Times New Roman"/>
                    </w:rPr>
                    <w:t>…………</w:t>
                  </w:r>
                  <w:r>
                    <w:rPr>
                      <w:rFonts w:ascii="Times New Roman" w:hAnsi="Times New Roman" w:cs="Times New Roman"/>
                      <w:u w:val="single"/>
                    </w:rPr>
                    <w:t>….</w:t>
                  </w:r>
                  <w:r w:rsidRPr="002F755C">
                    <w:rPr>
                      <w:rFonts w:ascii="Times New Roman" w:hAnsi="Times New Roman" w:cs="Times New Roman"/>
                      <w:u w:val="single"/>
                    </w:rPr>
                    <w:t xml:space="preserve">                                                </w:t>
                  </w:r>
                </w:p>
                <w:p w:rsidR="002F755C" w:rsidRPr="005E5473" w:rsidRDefault="002F755C" w:rsidP="00680162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78" style="position:absolute;margin-left:355.5pt;margin-top:1.55pt;width:21.75pt;height:16.85pt;z-index:251904000" strokecolor="white [3212]">
            <v:textbox>
              <w:txbxContent>
                <w:p w:rsidR="00756800" w:rsidRPr="00631F32" w:rsidRDefault="00756800" w:rsidP="00756800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35" style="position:absolute;flip:x;z-index:251864064;visibility:visible;mso-position-horizontal-relative:margin;mso-width-relative:margin;mso-height-relative:margin" from="378.75pt,.05pt" to="378.75pt,5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217" style="position:absolute;margin-left:411.75pt;margin-top:3.8pt;width:51.75pt;height:16.3pt;z-index:251941888" strokecolor="white [3212]">
            <v:textbox style="mso-next-textbox:#_x0000_s1217">
              <w:txbxContent>
                <w:p w:rsidR="00790EED" w:rsidRDefault="00790EED">
                  <w:r>
                    <w:t>---------</w:t>
                  </w:r>
                  <w:r w:rsidR="0082525B">
                    <w:t>---</w:t>
                  </w:r>
                  <w:r>
                    <w:t>-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20" type="#_x0000_t4" style="position:absolute;margin-left:234pt;margin-top:3.05pt;width:54.75pt;height:32.75pt;z-index:25184972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20">
              <w:txbxContent>
                <w:p w:rsidR="00245A63" w:rsidRPr="00245A63" w:rsidRDefault="00245A63" w:rsidP="00245A63">
                  <w:pPr>
                    <w:jc w:val="center"/>
                    <w:rPr>
                      <w:rFonts w:ascii="Times New Roman" w:hAnsi="Times New Roman" w:cs="Times New Roman"/>
                      <w:szCs w:val="18"/>
                    </w:rPr>
                  </w:pPr>
                  <w:r w:rsidRPr="00245A63">
                    <w:rPr>
                      <w:rFonts w:ascii="Times New Roman" w:hAnsi="Times New Roman" w:cs="Times New Roman"/>
                      <w:szCs w:val="18"/>
                    </w:rPr>
                    <w:t>list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23" style="position:absolute;margin-left:114.9pt;margin-top:6.8pt;width:92.85pt;height:25.55pt;z-index:251852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23">
              <w:txbxContent>
                <w:p w:rsidR="000234E1" w:rsidRPr="005E5473" w:rsidRDefault="000234E1" w:rsidP="000234E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5E5473">
                    <w:rPr>
                      <w:rFonts w:ascii="Times New Roman" w:hAnsi="Times New Roman" w:cs="Times New Roman"/>
                    </w:rPr>
                    <w:t>C</w:t>
                  </w:r>
                  <w:r w:rsidR="009650A8">
                    <w:rPr>
                      <w:rFonts w:ascii="Times New Roman" w:hAnsi="Times New Roman" w:cs="Times New Roman"/>
                    </w:rPr>
                    <w:t>ompR</w:t>
                  </w:r>
                  <w:r>
                    <w:rPr>
                      <w:rFonts w:ascii="Times New Roman" w:hAnsi="Times New Roman" w:cs="Times New Roman"/>
                    </w:rPr>
                    <w:t>ecord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50" style="position:absolute;margin-left:482.75pt;margin-top:6.8pt;width:55.8pt;height:25.55pt;z-index:2518773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50">
              <w:txbxContent>
                <w:p w:rsidR="00680162" w:rsidRPr="005E5473" w:rsidRDefault="00680162" w:rsidP="0068016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Result</w:t>
                  </w:r>
                </w:p>
              </w:txbxContent>
            </v:textbox>
          </v:oval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189" style="position:absolute;flip:x;z-index:251915264;visibility:visible;mso-position-horizontal-relative:margin;mso-width-relative:margin;mso-height-relative:margin" from="265.45pt,14.15pt" to="265.5pt,9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9" style="position:absolute;flip:x;z-index:251848704;visibility:visible;mso-position-horizontal-relative:margin;mso-width-relative:margin;mso-height-relative:margin" from="261.75pt,17.15pt" to="261.75pt,9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81" type="#_x0000_t4" style="position:absolute;margin-left:-34.5pt;margin-top:12.55pt;width:90pt;height:51.75pt;z-index:2519070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81">
              <w:txbxContent>
                <w:p w:rsidR="00CD4B9F" w:rsidRPr="001B439A" w:rsidRDefault="00211A22" w:rsidP="00CD4B9F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Schedule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52" style="position:absolute;flip:y;z-index:251879424;visibility:visible;mso-width-relative:margin;mso-height-relative:margin" from="484.25pt,13.7pt" to="501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51" style="position:absolute;flip:x y;z-index:251878400;visibility:visible;mso-width-relative:margin;mso-height-relative:margin" from="437.25pt,11.05pt" to="456.7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24" style="position:absolute;z-index:251853824;visibility:visible;mso-width-relative:margin;mso-height-relative:margin" from="207.75pt,1.45pt" to="233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</w:p>
    <w:p w:rsidR="00FA2065" w:rsidRPr="00DF0E2F" w:rsidRDefault="00443A17" w:rsidP="00FA206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79" style="position:absolute;margin-left:414pt;margin-top:7.75pt;width:21.75pt;height:16.85pt;z-index:251905024" strokecolor="white [3212]">
            <v:textbox style="mso-next-textbox:#_x0000_s1179">
              <w:txbxContent>
                <w:p w:rsidR="00756800" w:rsidRPr="00631F32" w:rsidRDefault="00756800" w:rsidP="0075680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77" type="#_x0000_t4" style="position:absolute;margin-left:347.25pt;margin-top:11.5pt;width:61.5pt;height:41pt;z-index:25190297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77">
              <w:txbxContent>
                <w:p w:rsidR="00D369A0" w:rsidRPr="00D369A0" w:rsidRDefault="00D369A0" w:rsidP="00D369A0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 w:rsidRPr="00D369A0">
                    <w:rPr>
                      <w:rFonts w:ascii="Times New Roman" w:hAnsi="Times New Roman" w:cs="Times New Roman"/>
                      <w:szCs w:val="18"/>
                    </w:rPr>
                    <w:t>Store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36" type="#_x0000_t4" style="position:absolute;margin-left:339pt;margin-top:2.6pt;width:77.25pt;height:59.05pt;z-index:2518650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36">
              <w:txbxContent>
                <w:p w:rsidR="00C50E84" w:rsidRPr="00C50E84" w:rsidRDefault="00C50E84" w:rsidP="00C50E84">
                  <w:pPr>
                    <w:rPr>
                      <w:szCs w:val="18"/>
                    </w:rPr>
                  </w:pP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76" style="position:absolute;margin-left:444.75pt;margin-top:12.8pt;width:81pt;height:35.95pt;z-index:2519019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76">
              <w:txbxContent>
                <w:p w:rsidR="000F1DF5" w:rsidRPr="009E3771" w:rsidRDefault="000F1DF5" w:rsidP="000F1DF5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Continent</w:t>
                  </w:r>
                </w:p>
                <w:p w:rsidR="000F1DF5" w:rsidRPr="000F1DF5" w:rsidRDefault="000F1DF5" w:rsidP="000F1DF5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41" style="position:absolute;margin-left:437.25pt;margin-top:7.75pt;width:96pt;height:46.5pt;z-index:2518702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41">
              <w:txbxContent>
                <w:p w:rsidR="00F33DDC" w:rsidRPr="000F1DF5" w:rsidRDefault="00F33DDC" w:rsidP="000F1DF5"/>
              </w:txbxContent>
            </v:textbox>
          </v:rect>
        </w:pict>
      </w:r>
    </w:p>
    <w:p w:rsidR="004646F2" w:rsidRDefault="00443A17" w:rsidP="001B43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oval id="_x0000_s1111" style="position:absolute;margin-left:193.5pt;margin-top:5.95pt;width:66pt;height:37.05pt;z-index:2518405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11">
              <w:txbxContent>
                <w:p w:rsidR="005E5473" w:rsidRPr="00564887" w:rsidRDefault="00F75E91" w:rsidP="005E5473">
                  <w:pPr>
                    <w:rPr>
                      <w:rFonts w:ascii="Times New Roman" w:hAnsi="Times New Roman" w:cs="Times New Roman"/>
                      <w:sz w:val="19"/>
                      <w:szCs w:val="19"/>
                      <w:u w:val="single"/>
                    </w:rPr>
                  </w:pPr>
                  <w:r w:rsidRPr="00564887">
                    <w:rPr>
                      <w:rFonts w:ascii="Times New Roman" w:hAnsi="Times New Roman" w:cs="Times New Roman"/>
                      <w:sz w:val="19"/>
                      <w:szCs w:val="19"/>
                      <w:u w:val="single"/>
                    </w:rPr>
                    <w:t>CompNo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0" style="position:absolute;flip:y;z-index:251906048;visibility:visible;mso-position-horizontal-relative:margin;mso-width-relative:margin;mso-height-relative:margin" from="414pt,16.85pt" to="437.2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48" style="position:absolute;flip:y;z-index:251875328;visibility:visible;mso-position-horizontal-relative:margin;mso-width-relative:margin;mso-height-relative:margin" from="416.25pt,13.1pt" to="437.2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25" style="position:absolute;margin-left:200.25pt;margin-top:200.6pt;width:96pt;height:46.5pt;z-index:251854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25">
              <w:txbxContent>
                <w:p w:rsidR="004646F2" w:rsidRPr="009E3771" w:rsidRDefault="004646F2" w:rsidP="004646F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Judge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28" style="position:absolute;flip:x y;z-index:251857920;visibility:visible;mso-width-relative:margin;mso-height-relative:margin" from="64.35pt,224.6pt" to="200.25pt,22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26" type="#_x0000_t4" style="position:absolute;margin-left:-12.15pt;margin-top:199.05pt;width:76.5pt;height:51.75pt;z-index:251855872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26">
              <w:txbxContent>
                <w:p w:rsidR="004646F2" w:rsidRPr="001B439A" w:rsidRDefault="004646F2" w:rsidP="004646F2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Cs w:val="18"/>
                    </w:rPr>
                    <w:t>referee</w:t>
                  </w:r>
                </w:p>
              </w:txbxContent>
            </v:textbox>
            <w10:wrap anchorx="margin"/>
          </v:shap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27" style="position:absolute;z-index:251856896;visibility:visible;mso-width-relative:margin;mso-height-relative:margin" from="25.5pt,110.35pt" to="25.5pt,19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14" style="position:absolute;margin-left:255.75pt;margin-top:118.85pt;width:78pt;height:25.55pt;z-index:2518435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14">
              <w:txbxContent>
                <w:p w:rsidR="005E5473" w:rsidRPr="005E5473" w:rsidRDefault="005E5473" w:rsidP="005E547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BirthDate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8" style="position:absolute;flip:x;z-index:251847680;visibility:visible;mso-position-horizontal-relative:margin;mso-width-relative:margin;mso-height-relative:margin" from="292.5pt,108.85pt" to="292.5pt,1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7" style="position:absolute;flip:x;z-index:251846656;visibility:visible;mso-position-horizontal-relative:margin;mso-width-relative:margin;mso-height-relative:margin" from="223.5pt,108.85pt" to="223.5pt,1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5" style="position:absolute;flip:x;z-index:251844608;visibility:visible;mso-position-horizontal-relative:margin;mso-width-relative:margin;mso-height-relative:margin" from="237.75pt,43pt" to="237.75pt,6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13" style="position:absolute;margin-left:188.7pt;margin-top:120.35pt;width:58.05pt;height:25.55pt;z-index:2518425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13">
              <w:txbxContent>
                <w:p w:rsidR="005E5473" w:rsidRPr="005E5473" w:rsidRDefault="005E5473" w:rsidP="005E547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gender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0" style="position:absolute;z-index:251839488;visibility:visible;mso-width-relative:margin;mso-height-relative:margin" from="198pt,86.4pt" to="3in,8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08" style="position:absolute;z-index:251837440;visibility:visible" from="99.15pt,43pt" to="122.1pt,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07" style="position:absolute;margin-left:69.6pt;margin-top:17.45pt;width:63.9pt;height:25.55pt;z-index:2518364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07">
              <w:txbxContent>
                <w:p w:rsidR="001B439A" w:rsidRPr="009E3771" w:rsidRDefault="001B439A" w:rsidP="001B439A">
                  <w:pPr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StartNo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05" style="position:absolute;flip:y;z-index:251834368;visibility:visible;mso-width-relative:margin;mso-height-relative:margin" from="75.75pt,86.6pt" to="96pt,8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shape id="_x0000_s1104" type="#_x0000_t4" style="position:absolute;margin-left:96pt;margin-top:60.85pt;width:102.75pt;height:51.75pt;z-index:251833344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04">
              <w:txbxContent>
                <w:p w:rsidR="001B439A" w:rsidRPr="001B439A" w:rsidRDefault="001B439A" w:rsidP="001B439A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 w:rsidRPr="001B439A">
                    <w:rPr>
                      <w:rFonts w:ascii="Times New Roman" w:hAnsi="Times New Roman" w:cs="Times New Roman"/>
                      <w:szCs w:val="18"/>
                    </w:rPr>
                    <w:t>participate</w:t>
                  </w:r>
                </w:p>
              </w:txbxContent>
            </v:textbox>
            <w10:wrap anchorx="margin"/>
          </v:shape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rect id="_x0000_s1103" style="position:absolute;margin-left:3in;margin-top:62.35pt;width:96pt;height:46.5pt;z-index:2518323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03">
              <w:txbxContent>
                <w:p w:rsidR="001B439A" w:rsidRPr="009E3771" w:rsidRDefault="001B439A" w:rsidP="001B43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Competitor</w:t>
                  </w:r>
                </w:p>
              </w:txbxContent>
            </v:textbox>
          </v:rect>
        </w:pict>
      </w:r>
      <w:r w:rsidRPr="00443A17">
        <w:rPr>
          <w:rFonts w:ascii="Times New Roman" w:hAnsi="Times New Roman" w:cs="Times New Roman"/>
          <w:noProof/>
          <w:color w:val="000000"/>
          <w:sz w:val="23"/>
          <w:szCs w:val="23"/>
          <w:lang w:eastAsia="en-US"/>
        </w:rPr>
        <w:pict>
          <v:rect id="_x0000_s1102" style="position:absolute;margin-left:-20.25pt;margin-top:63.85pt;width:96pt;height:46.5pt;z-index:2518312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02">
              <w:txbxContent>
                <w:p w:rsidR="001B439A" w:rsidRPr="009E3771" w:rsidRDefault="001B439A" w:rsidP="001B439A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Event</w:t>
                  </w:r>
                </w:p>
              </w:txbxContent>
            </v:textbox>
          </v:rect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95" style="position:absolute;margin-left:-16.5pt;margin-top:16.95pt;width:21.75pt;height:16.85pt;z-index:251921408" strokecolor="white [3212]">
            <v:textbox>
              <w:txbxContent>
                <w:p w:rsidR="00F34382" w:rsidRPr="00631F32" w:rsidRDefault="00F34382" w:rsidP="00F3438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96" style="position:absolute;flip:x y;z-index:251922432;visibility:visible;mso-width-relative:margin;mso-height-relative:margin" from="14.25pt,6.1pt" to="14.2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12" style="position:absolute;margin-left:269.95pt;margin-top:6.3pt;width:85.55pt;height:25.55pt;z-index:2518415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12">
              <w:txbxContent>
                <w:p w:rsidR="005E5473" w:rsidRPr="005E5473" w:rsidRDefault="005E5473" w:rsidP="005E5473">
                  <w:pPr>
                    <w:rPr>
                      <w:rFonts w:ascii="Times New Roman" w:hAnsi="Times New Roman" w:cs="Times New Roman"/>
                    </w:rPr>
                  </w:pPr>
                  <w:r w:rsidRPr="005E5473">
                    <w:rPr>
                      <w:rFonts w:ascii="Times New Roman" w:hAnsi="Times New Roman" w:cs="Times New Roman"/>
                    </w:rPr>
                    <w:t>C</w:t>
                  </w:r>
                  <w:r w:rsidR="000773B4">
                    <w:rPr>
                      <w:rFonts w:ascii="Times New Roman" w:hAnsi="Times New Roman" w:cs="Times New Roman"/>
                    </w:rPr>
                    <w:t>ompN</w:t>
                  </w:r>
                  <w:r w:rsidRPr="005E5473">
                    <w:rPr>
                      <w:rFonts w:ascii="Times New Roman" w:hAnsi="Times New Roman" w:cs="Times New Roman"/>
                    </w:rPr>
                    <w:t>ame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2" style="position:absolute;flip:x y;z-index:251908096;visibility:visible;mso-width-relative:margin;mso-height-relative:margin" from="11.25pt,8.35pt" to="11.25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06" style="position:absolute;margin-left:137.1pt;margin-top:6.3pt;width:56.4pt;height:25.55pt;z-index:2518353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06">
              <w:txbxContent>
                <w:p w:rsidR="001B439A" w:rsidRPr="009E3771" w:rsidRDefault="001B439A" w:rsidP="001B439A">
                  <w:pPr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Result</w:t>
                  </w:r>
                </w:p>
              </w:txbxContent>
            </v:textbox>
          </v:oval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90" style="position:absolute;margin-left:240.75pt;margin-top:5.7pt;width:15.75pt;height:16.85pt;z-index:251916288" strokecolor="white [3212]">
            <v:textbox style="mso-next-textbox:#_x0000_s1190">
              <w:txbxContent>
                <w:p w:rsidR="00122D52" w:rsidRPr="00631F32" w:rsidRDefault="00122D52" w:rsidP="00122D5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16" style="position:absolute;flip:x;z-index:251845632;visibility:visible;mso-position-horizontal-relative:margin;mso-width-relative:margin;mso-height-relative:margin" from="303.75pt,13.2pt" to="303.75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09" style="position:absolute;flip:x;z-index:251838464;visibility:visible" from="159pt,13.95pt" to="162.75pt,2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" strokecolor="black [3200]" strokeweight="1.5pt">
            <v:stroke endcap="round"/>
            <o:lock v:ext="edit" shapetype="f"/>
          </v:line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200" style="position:absolute;margin-left:193.5pt;margin-top:5.95pt;width:15.75pt;height:16.85pt;z-index:251926528" strokecolor="white [3212]">
            <v:textbox style="mso-next-textbox:#_x0000_s1200">
              <w:txbxContent>
                <w:p w:rsidR="001C6287" w:rsidRPr="00631F32" w:rsidRDefault="001C6287" w:rsidP="001C6287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199" style="position:absolute;margin-left:78.75pt;margin-top:8.65pt;width:15.75pt;height:16.85pt;z-index:251925504" strokecolor="white [3212]">
            <v:textbox style="mso-next-textbox:#_x0000_s1199">
              <w:txbxContent>
                <w:p w:rsidR="00131D30" w:rsidRPr="00631F32" w:rsidRDefault="00131D30" w:rsidP="00131D30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38" type="#_x0000_t4" style="position:absolute;margin-left:326.25pt;margin-top:2.65pt;width:78pt;height:51.75pt;z-index:2518671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38">
              <w:txbxContent>
                <w:p w:rsidR="00C50E84" w:rsidRPr="00972BEA" w:rsidRDefault="00972BEA" w:rsidP="00C50E84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72BEA">
                    <w:rPr>
                      <w:rFonts w:ascii="Times New Roman" w:hAnsi="Times New Roman" w:cs="Times New Roman"/>
                      <w:sz w:val="18"/>
                      <w:szCs w:val="18"/>
                    </w:rPr>
                    <w:t>compete</w:t>
                  </w:r>
                  <w:r w:rsidR="006C0B90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anchorx="margin"/>
          </v:shape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202" style="position:absolute;flip:y;z-index:251928576;visibility:visible;mso-width-relative:margin;mso-height-relative:margin" from="312pt,14.05pt" to="331.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98" style="position:absolute;flip:y;z-index:251924480;visibility:visible;mso-width-relative:margin;mso-height-relative:margin" from="193.5pt,15pt" to="3in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97" style="position:absolute;flip:y;z-index:251923456;visibility:visible;mso-width-relative:margin;mso-height-relative:margin" from="75.75pt,15pt" to="99.1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39" style="position:absolute;flip:y;z-index:251868160;visibility:visible;mso-width-relative:margin;mso-height-relative:margin" from="313.5pt,10.3pt" to="326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40" style="position:absolute;flip:y;z-index:251869184;visibility:visible;mso-width-relative:margin;mso-height-relative:margin" from="404.25pt,8.8pt" to="416.2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37" style="position:absolute;flip:x;z-index:251866112;visibility:visible;mso-position-horizontal-relative:margin;mso-width-relative:margin;mso-height-relative:margin" from="416.25pt,9.55pt" to="416.25pt,7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208" style="position:absolute;z-index:251934720;visibility:visible;mso-width-relative:margin;mso-height-relative:margin" from="29.25pt,17.1pt" to="29.25pt,10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203" style="position:absolute;margin-left:315.75pt;margin-top:.05pt;width:15.75pt;height:16.85pt;z-index:251929600" strokecolor="white [3212]">
            <v:textbox style="mso-next-textbox:#_x0000_s1203">
              <w:txbxContent>
                <w:p w:rsidR="0007686F" w:rsidRPr="00631F32" w:rsidRDefault="0007686F" w:rsidP="0007686F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6" style="position:absolute;z-index:251912192;visibility:visible;mso-width-relative:margin;mso-height-relative:margin" from="51.6pt,16.9pt" to="60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85" style="position:absolute;flip:y;z-index:251911168;visibility:visible;mso-width-relative:margin;mso-height-relative:margin" from="-6.75pt,17.1pt" to="-6.7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210" style="position:absolute;margin-left:30.75pt;margin-top:1.7pt;width:9pt;height:16.85pt;z-index:251936768" strokecolor="white [3212]">
            <v:textbox style="mso-next-textbox:#_x0000_s1210">
              <w:txbxContent>
                <w:p w:rsidR="001D5E73" w:rsidRPr="00631F32" w:rsidRDefault="001D5E73" w:rsidP="001D5E7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N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201" style="position:absolute;margin-left:417pt;margin-top:11.5pt;width:21.75pt;height:16.85pt;z-index:251927552" strokecolor="white [3212]">
            <v:textbox style="mso-next-textbox:#_x0000_s1201">
              <w:txbxContent>
                <w:p w:rsidR="00581A70" w:rsidRPr="00631F32" w:rsidRDefault="00581A70" w:rsidP="00581A70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84" style="position:absolute;margin-left:48.75pt;margin-top:7pt;width:42pt;height:25.55pt;z-index:251910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84">
              <w:txbxContent>
                <w:p w:rsidR="00A65388" w:rsidRPr="00A65388" w:rsidRDefault="00D053C6" w:rsidP="00A65388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E</w:t>
                  </w:r>
                  <w:r w:rsidR="00A65388" w:rsidRPr="00A65388">
                    <w:rPr>
                      <w:rFonts w:ascii="Times New Roman" w:hAnsi="Times New Roman" w:cs="Times New Roman"/>
                      <w:u w:val="single"/>
                    </w:rPr>
                    <w:t>Id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83" style="position:absolute;margin-left:-30.75pt;margin-top:8.5pt;width:45.75pt;height:25.55pt;z-index:251909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83">
              <w:txbxContent>
                <w:p w:rsidR="00A65388" w:rsidRPr="009E3771" w:rsidRDefault="00A65388" w:rsidP="00A65388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Date</w:t>
                  </w:r>
                </w:p>
              </w:txbxContent>
            </v:textbox>
          </v:oval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134" style="position:absolute;margin-left:366.75pt;margin-top:15.35pt;width:96pt;height:46.5pt;z-index:2518630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" fillcolor="white [3201]" strokecolor="black [3200]" strokeweight="1.5pt">
            <v:stroke endcap="round"/>
            <v:path arrowok="t"/>
            <v:textbox style="mso-next-textbox:#_x0000_s1134">
              <w:txbxContent>
                <w:p w:rsidR="00C50E84" w:rsidRPr="009E3771" w:rsidRDefault="00C50E84" w:rsidP="00C50E8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9E3771">
                    <w:rPr>
                      <w:rFonts w:ascii="Times New Roman" w:hAnsi="Times New Roman" w:cs="Times New Roman"/>
                    </w:rPr>
                    <w:t>Country</w:t>
                  </w:r>
                </w:p>
              </w:txbxContent>
            </v:textbox>
          </v:rect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oval id="_x0000_s1212" style="position:absolute;margin-left:477.75pt;margin-top:8.25pt;width:42pt;height:25.55pt;z-index:2519377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212">
              <w:txbxContent>
                <w:p w:rsidR="00D16DDC" w:rsidRPr="00A65388" w:rsidRDefault="00D053C6" w:rsidP="00D16DDC">
                  <w:pPr>
                    <w:rPr>
                      <w:rFonts w:ascii="Times New Roman" w:hAnsi="Times New Roman" w:cs="Times New Roman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u w:val="single"/>
                    </w:rPr>
                    <w:t>C</w:t>
                  </w:r>
                  <w:r w:rsidR="00D16DDC" w:rsidRPr="00A65388">
                    <w:rPr>
                      <w:rFonts w:ascii="Times New Roman" w:hAnsi="Times New Roman" w:cs="Times New Roman"/>
                      <w:u w:val="single"/>
                    </w:rPr>
                    <w:t>Id</w:t>
                  </w:r>
                </w:p>
              </w:txbxContent>
            </v:textbox>
          </v:oval>
        </w:pict>
      </w:r>
    </w:p>
    <w:p w:rsidR="004646F2" w:rsidRP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215" style="position:absolute;z-index:251940864;visibility:visible;mso-position-horizontal-relative:margin;mso-width-relative:margin;mso-height-relative:margin" from="462.75pt,.05pt" to="477.7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</w:p>
    <w:p w:rsidR="004646F2" w:rsidRDefault="00443A17" w:rsidP="004646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209" style="position:absolute;margin-left:177.75pt;margin-top:14.1pt;width:15.75pt;height:16.85pt;z-index:251935744" strokecolor="white [3212]">
            <v:textbox style="mso-next-textbox:#_x0000_s1209">
              <w:txbxContent>
                <w:p w:rsidR="001D5E73" w:rsidRPr="00631F32" w:rsidRDefault="001D5E73" w:rsidP="001D5E73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214" style="position:absolute;z-index:251939840;visibility:visible;mso-position-horizontal-relative:margin;mso-width-relative:margin;mso-height-relative:margin" from="455.25pt,5.9pt" to="477.7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rect id="_x0000_s1204" style="position:absolute;margin-left:383.25pt;margin-top:9.6pt;width:21.75pt;height:16.85pt;z-index:251930624" strokecolor="white [3212]">
            <v:textbox style="mso-next-textbox:#_x0000_s1204">
              <w:txbxContent>
                <w:p w:rsidR="00F66517" w:rsidRPr="00631F32" w:rsidRDefault="00F66517" w:rsidP="00F66517">
                  <w:pPr>
                    <w:rPr>
                      <w:rFonts w:ascii="Times New Roman" w:hAnsi="Times New Roman" w:cs="Times New Roman"/>
                    </w:rPr>
                  </w:pPr>
                  <w:r w:rsidRPr="00631F32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54" style="position:absolute;flip:x;z-index:251881472;visibility:visible;mso-position-horizontal-relative:margin;mso-width-relative:margin;mso-height-relative:margin" from="379.5pt,5.9pt" to="379.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</w:p>
    <w:p w:rsidR="004646F2" w:rsidRDefault="00443A17" w:rsidP="00BE5F5C">
      <w:pPr>
        <w:tabs>
          <w:tab w:val="right" w:pos="9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rect id="_x0000_s1206" style="position:absolute;margin-left:298.5pt;margin-top:7.8pt;width:15.75pt;height:16.85pt;z-index:251932672" strokecolor="white [3212]">
            <v:textbox style="mso-next-textbox:#_x0000_s1206">
              <w:txbxContent>
                <w:p w:rsidR="00C33D79" w:rsidRPr="00631F32" w:rsidRDefault="00C33D79" w:rsidP="00C33D79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M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213" style="position:absolute;margin-left:435.75pt;margin-top:2.35pt;width:97.5pt;height:25.55pt;z-index:2519388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213">
              <w:txbxContent>
                <w:p w:rsidR="00D16DDC" w:rsidRPr="00D16DDC" w:rsidRDefault="00D16DDC" w:rsidP="00D16DDC">
                  <w:pPr>
                    <w:rPr>
                      <w:rFonts w:ascii="Times New Roman" w:hAnsi="Times New Roman" w:cs="Times New Roman"/>
                    </w:rPr>
                  </w:pPr>
                  <w:r w:rsidRPr="00D16DDC">
                    <w:rPr>
                      <w:rFonts w:ascii="Times New Roman" w:hAnsi="Times New Roman" w:cs="Times New Roman"/>
                    </w:rPr>
                    <w:t>CountryName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shape id="_x0000_s1153" type="#_x0000_t4" style="position:absolute;margin-left:345.75pt;margin-top:6.05pt;width:68.25pt;height:51.75pt;z-index:25188044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" fillcolor="white [3201]" strokecolor="black [3200]" strokeweight="1.5pt">
            <v:stroke endcap="round"/>
            <v:path arrowok="t"/>
            <v:textbox style="mso-next-textbox:#_x0000_s1153">
              <w:txbxContent>
                <w:p w:rsidR="00F55349" w:rsidRPr="009E3771" w:rsidRDefault="009E3771" w:rsidP="00F55349">
                  <w:pPr>
                    <w:rPr>
                      <w:rFonts w:ascii="Times New Roman" w:hAnsi="Times New Roman" w:cs="Times New Roman"/>
                      <w:szCs w:val="18"/>
                    </w:rPr>
                  </w:pPr>
                  <w:r w:rsidRPr="009E3771">
                    <w:rPr>
                      <w:rFonts w:ascii="Times New Roman" w:hAnsi="Times New Roman" w:cs="Times New Roman"/>
                      <w:szCs w:val="18"/>
                    </w:rPr>
                    <w:t>come</w:t>
                  </w:r>
                </w:p>
              </w:txbxContent>
            </v:textbox>
            <w10:wrap anchorx="margin"/>
          </v:shape>
        </w:pict>
      </w:r>
      <w:r w:rsidR="00BE5F5C">
        <w:rPr>
          <w:rFonts w:ascii="Times New Roman" w:hAnsi="Times New Roman" w:cs="Times New Roman"/>
        </w:rPr>
        <w:tab/>
      </w:r>
    </w:p>
    <w:p w:rsidR="00A67E5A" w:rsidRDefault="00443A17" w:rsidP="004646F2">
      <w:pPr>
        <w:tabs>
          <w:tab w:val="left" w:pos="673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US"/>
        </w:rPr>
        <w:pict>
          <v:line id="_x0000_s1207" style="position:absolute;flip:x y;z-index:251933696;visibility:visible;mso-width-relative:margin;mso-height-relative:margin" from="60pt,4.55pt" to="200.2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205" style="position:absolute;flip:y;z-index:251931648;visibility:visible;mso-position-horizontal-relative:margin;mso-width-relative:margin;mso-height-relative:margin" from="296.25pt,17.3pt" to="349.5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55" style="position:absolute;flip:y;z-index:251882496;visibility:visible;mso-position-horizontal-relative:margin;mso-width-relative:margin;mso-height-relative:margin" from="297.75pt,13.55pt" to="345.75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" strokecolor="black [3200]" strokeweight="1.5pt">
            <v:stroke endcap="round"/>
            <o:lock v:ext="edit" shapetype="f"/>
            <w10:wrap anchorx="margin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33" style="position:absolute;z-index:251862016;visibility:visible;mso-width-relative:margin;mso-height-relative:margin" from="271.5pt,23.3pt" to="271.5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line id="_x0000_s1131" style="position:absolute;flip:y;z-index:251860992;visibility:visible;mso-width-relative:margin;mso-height-relative:margin" from="223.5pt,23.3pt" to="228pt,3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" strokecolor="black [3200]" strokeweight="1.5pt">
            <v:stroke endcap="round"/>
            <o:lock v:ext="edit" shapetype="f"/>
          </v:line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29" style="position:absolute;margin-left:197.25pt;margin-top:33.05pt;width:40.5pt;height:25.55pt;z-index:2518589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29">
              <w:txbxContent>
                <w:p w:rsidR="004646F2" w:rsidRPr="004646F2" w:rsidRDefault="004646F2" w:rsidP="004646F2">
                  <w:pPr>
                    <w:jc w:val="center"/>
                    <w:rPr>
                      <w:rFonts w:ascii="Times New Roman" w:hAnsi="Times New Roman" w:cs="Times New Roman"/>
                      <w:u w:val="single"/>
                    </w:rPr>
                  </w:pPr>
                  <w:r w:rsidRPr="004646F2">
                    <w:rPr>
                      <w:rFonts w:ascii="Times New Roman" w:hAnsi="Times New Roman" w:cs="Times New Roman"/>
                      <w:u w:val="single"/>
                    </w:rPr>
                    <w:t>JNo</w:t>
                  </w: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lang w:eastAsia="en-US"/>
        </w:rPr>
        <w:pict>
          <v:oval id="_x0000_s1130" style="position:absolute;margin-left:246.75pt;margin-top:32.3pt;width:58.05pt;height:25.55pt;z-index:2518599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" fillcolor="white [3201]" strokecolor="black [3200]" strokeweight="1.5pt">
            <v:stroke endcap="round"/>
            <v:path arrowok="t"/>
            <v:textbox style="mso-next-textbox:#_x0000_s1130">
              <w:txbxContent>
                <w:p w:rsidR="004646F2" w:rsidRPr="005E5473" w:rsidRDefault="004646F2" w:rsidP="004646F2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Jname</w:t>
                  </w:r>
                </w:p>
              </w:txbxContent>
            </v:textbox>
          </v:oval>
        </w:pict>
      </w:r>
      <w:r w:rsidR="004646F2">
        <w:rPr>
          <w:rFonts w:ascii="Times New Roman" w:hAnsi="Times New Roman" w:cs="Times New Roman"/>
        </w:rPr>
        <w:tab/>
      </w:r>
    </w:p>
    <w:p w:rsidR="00A67E5A" w:rsidRDefault="00A67E5A" w:rsidP="00A67E5A">
      <w:pPr>
        <w:pStyle w:val="Heading1"/>
      </w:pPr>
      <w:r>
        <w:lastRenderedPageBreak/>
        <w:t>Question 2</w:t>
      </w:r>
    </w:p>
    <w:p w:rsidR="00A67E5A" w:rsidRDefault="00A67E5A" w:rsidP="00A67E5A">
      <w:pPr>
        <w:pStyle w:val="Heading2"/>
      </w:pPr>
      <w:r>
        <w:t xml:space="preserve">Conceptual Model 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5410200" cy="39814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398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A67E5A" w:rsidP="00A67E5A">
      <w:pPr>
        <w:pStyle w:val="Heading2"/>
      </w:pPr>
      <w:r>
        <w:lastRenderedPageBreak/>
        <w:t>Physical Model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4933950" cy="40005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E41FC2" w:rsidP="00A67E5A">
      <w:pPr>
        <w:pStyle w:val="Heading1"/>
      </w:pPr>
      <w:r>
        <w:lastRenderedPageBreak/>
        <w:t>Question</w:t>
      </w:r>
      <w:r w:rsidR="00A67E5A">
        <w:t xml:space="preserve"> 3</w:t>
      </w:r>
    </w:p>
    <w:p w:rsidR="00A67E5A" w:rsidRDefault="00A67E5A" w:rsidP="00A67E5A">
      <w:pPr>
        <w:pStyle w:val="Heading2"/>
      </w:pPr>
      <w:r>
        <w:t xml:space="preserve">Conceptual Model 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6724650" cy="3524250"/>
            <wp:effectExtent l="19050" t="0" r="0" b="0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0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A67E5A" w:rsidP="00A67E5A">
      <w:pPr>
        <w:pStyle w:val="Heading2"/>
      </w:pPr>
      <w:r>
        <w:lastRenderedPageBreak/>
        <w:t>Physical Model</w:t>
      </w:r>
      <w:r>
        <w:rPr>
          <w:noProof/>
          <w:lang w:eastAsia="en-US"/>
        </w:rPr>
        <w:drawing>
          <wp:inline distT="0" distB="0" distL="0" distR="0">
            <wp:extent cx="6648450" cy="4591050"/>
            <wp:effectExtent l="19050" t="0" r="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459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FC2" w:rsidRDefault="00E41FC2" w:rsidP="00A67E5A">
      <w:pPr>
        <w:pStyle w:val="Heading1"/>
      </w:pPr>
    </w:p>
    <w:p w:rsidR="00E41FC2" w:rsidRDefault="00E41FC2" w:rsidP="00A67E5A">
      <w:pPr>
        <w:pStyle w:val="Heading1"/>
      </w:pPr>
    </w:p>
    <w:p w:rsidR="00E41FC2" w:rsidRDefault="00E41FC2" w:rsidP="00A67E5A">
      <w:pPr>
        <w:pStyle w:val="Heading1"/>
      </w:pPr>
    </w:p>
    <w:p w:rsidR="00FF32F8" w:rsidRDefault="00FF32F8" w:rsidP="00FF32F8"/>
    <w:p w:rsidR="00FF32F8" w:rsidRPr="00FF32F8" w:rsidRDefault="00FF32F8" w:rsidP="00FF32F8"/>
    <w:p w:rsidR="00A67E5A" w:rsidRDefault="00E41FC2" w:rsidP="00A67E5A">
      <w:pPr>
        <w:pStyle w:val="Heading1"/>
      </w:pPr>
      <w:r>
        <w:lastRenderedPageBreak/>
        <w:t>Question</w:t>
      </w:r>
      <w:r w:rsidR="00A67E5A">
        <w:t xml:space="preserve"> 4</w:t>
      </w:r>
    </w:p>
    <w:p w:rsidR="00A67E5A" w:rsidRDefault="00A67E5A" w:rsidP="00A67E5A">
      <w:pPr>
        <w:pStyle w:val="Heading2"/>
      </w:pPr>
      <w:r>
        <w:t xml:space="preserve">Conceptual Model 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5038725" cy="3381375"/>
            <wp:effectExtent l="19050" t="0" r="9525" b="0"/>
            <wp:docPr id="5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A67E5A" w:rsidP="00A67E5A">
      <w:pPr>
        <w:pStyle w:val="Heading2"/>
      </w:pPr>
      <w:r>
        <w:t>Physical Model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5076825" cy="3171825"/>
            <wp:effectExtent l="19050" t="0" r="9525" b="0"/>
            <wp:docPr id="6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E41FC2" w:rsidP="00A67E5A">
      <w:pPr>
        <w:pStyle w:val="Heading1"/>
      </w:pPr>
      <w:r>
        <w:lastRenderedPageBreak/>
        <w:t xml:space="preserve">Question </w:t>
      </w:r>
      <w:r w:rsidR="00A67E5A">
        <w:t>5</w:t>
      </w:r>
    </w:p>
    <w:p w:rsidR="00A67E5A" w:rsidRDefault="00A67E5A" w:rsidP="00A67E5A">
      <w:pPr>
        <w:pStyle w:val="Heading2"/>
      </w:pPr>
      <w:r>
        <w:t>Conceptual Model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5029200" cy="3448050"/>
            <wp:effectExtent l="19050" t="0" r="0" b="0"/>
            <wp:docPr id="7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48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A67E5A" w:rsidP="00A67E5A">
      <w:pPr>
        <w:pStyle w:val="Heading2"/>
      </w:pPr>
      <w:r>
        <w:t>Physical Model</w:t>
      </w:r>
    </w:p>
    <w:p w:rsidR="00A67E5A" w:rsidRDefault="00A67E5A" w:rsidP="00A67E5A"/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4467225" cy="3524250"/>
            <wp:effectExtent l="19050" t="0" r="9525" b="0"/>
            <wp:docPr id="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5540A6" w:rsidP="00A67E5A">
      <w:pPr>
        <w:pStyle w:val="Heading1"/>
      </w:pPr>
      <w:r>
        <w:lastRenderedPageBreak/>
        <w:t>Question</w:t>
      </w:r>
      <w:r w:rsidR="00A67E5A">
        <w:t xml:space="preserve"> 6</w:t>
      </w:r>
    </w:p>
    <w:p w:rsidR="00A67E5A" w:rsidRDefault="00A67E5A" w:rsidP="00A67E5A">
      <w:pPr>
        <w:pStyle w:val="Heading2"/>
      </w:pPr>
      <w:r>
        <w:t>Conceptual Model</w:t>
      </w:r>
    </w:p>
    <w:p w:rsidR="00A67E5A" w:rsidRDefault="00A67E5A" w:rsidP="00A67E5A">
      <w:r>
        <w:rPr>
          <w:noProof/>
          <w:lang w:eastAsia="en-US"/>
        </w:rPr>
        <w:drawing>
          <wp:inline distT="0" distB="0" distL="0" distR="0">
            <wp:extent cx="5095875" cy="3943350"/>
            <wp:effectExtent l="19050" t="0" r="9525" b="0"/>
            <wp:docPr id="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394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Default="00A67E5A" w:rsidP="00A67E5A">
      <w:pPr>
        <w:pStyle w:val="Heading2"/>
      </w:pPr>
      <w:r>
        <w:lastRenderedPageBreak/>
        <w:t>Physical Model</w:t>
      </w:r>
    </w:p>
    <w:p w:rsidR="00A67E5A" w:rsidRDefault="00A67E5A" w:rsidP="00A67E5A">
      <w:bookmarkStart w:id="0" w:name="_GoBack"/>
      <w:bookmarkEnd w:id="0"/>
      <w:r>
        <w:rPr>
          <w:noProof/>
          <w:lang w:eastAsia="en-US"/>
        </w:rPr>
        <w:drawing>
          <wp:inline distT="0" distB="0" distL="0" distR="0">
            <wp:extent cx="4810125" cy="3667125"/>
            <wp:effectExtent l="19050" t="0" r="9525" b="0"/>
            <wp:docPr id="1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0125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7E5A" w:rsidRPr="00A67E5A" w:rsidRDefault="00A67E5A" w:rsidP="00A67E5A">
      <w:pPr>
        <w:tabs>
          <w:tab w:val="left" w:pos="1335"/>
        </w:tabs>
        <w:rPr>
          <w:rFonts w:ascii="Times New Roman" w:hAnsi="Times New Roman" w:cs="Times New Roman"/>
        </w:rPr>
      </w:pPr>
    </w:p>
    <w:sectPr w:rsidR="00A67E5A" w:rsidRPr="00A67E5A" w:rsidSect="00664F05">
      <w:footerReference w:type="default" r:id="rId2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E26" w:rsidRDefault="00CE5E26" w:rsidP="008149AF">
      <w:pPr>
        <w:spacing w:after="0" w:line="240" w:lineRule="auto"/>
      </w:pPr>
      <w:r>
        <w:separator/>
      </w:r>
    </w:p>
  </w:endnote>
  <w:endnote w:type="continuationSeparator" w:id="1">
    <w:p w:rsidR="00CE5E26" w:rsidRDefault="00CE5E26" w:rsidP="00814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4C0" w:rsidRDefault="000A14C0" w:rsidP="000A14C0">
    <w:pPr>
      <w:pStyle w:val="Footer"/>
    </w:pPr>
  </w:p>
  <w:p w:rsidR="00A67E5A" w:rsidRDefault="00A67E5A" w:rsidP="000A14C0">
    <w:pPr>
      <w:pStyle w:val="Footer"/>
    </w:pPr>
  </w:p>
  <w:p w:rsidR="00A67E5A" w:rsidRPr="000A14C0" w:rsidRDefault="00A67E5A" w:rsidP="000A14C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E26" w:rsidRDefault="00CE5E26" w:rsidP="008149AF">
      <w:pPr>
        <w:spacing w:after="0" w:line="240" w:lineRule="auto"/>
      </w:pPr>
      <w:r>
        <w:separator/>
      </w:r>
    </w:p>
  </w:footnote>
  <w:footnote w:type="continuationSeparator" w:id="1">
    <w:p w:rsidR="00CE5E26" w:rsidRDefault="00CE5E26" w:rsidP="008149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02A0B"/>
    <w:multiLevelType w:val="hybridMultilevel"/>
    <w:tmpl w:val="35F2D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380054"/>
    <w:multiLevelType w:val="hybridMultilevel"/>
    <w:tmpl w:val="32A68932"/>
    <w:lvl w:ilvl="0" w:tplc="50AE7482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D3052C"/>
    <w:rsid w:val="000046A5"/>
    <w:rsid w:val="0001084E"/>
    <w:rsid w:val="000234E1"/>
    <w:rsid w:val="00044280"/>
    <w:rsid w:val="00064024"/>
    <w:rsid w:val="0007618A"/>
    <w:rsid w:val="0007686F"/>
    <w:rsid w:val="000773B4"/>
    <w:rsid w:val="00084264"/>
    <w:rsid w:val="000A14C0"/>
    <w:rsid w:val="000D1CEE"/>
    <w:rsid w:val="000D2104"/>
    <w:rsid w:val="000D2376"/>
    <w:rsid w:val="000F1DF5"/>
    <w:rsid w:val="001066A8"/>
    <w:rsid w:val="00106ED2"/>
    <w:rsid w:val="0011377F"/>
    <w:rsid w:val="00122D52"/>
    <w:rsid w:val="00131D30"/>
    <w:rsid w:val="00160136"/>
    <w:rsid w:val="00174782"/>
    <w:rsid w:val="00187932"/>
    <w:rsid w:val="001B439A"/>
    <w:rsid w:val="001C6287"/>
    <w:rsid w:val="001D080F"/>
    <w:rsid w:val="001D32EC"/>
    <w:rsid w:val="001D5E73"/>
    <w:rsid w:val="001F367A"/>
    <w:rsid w:val="0020008E"/>
    <w:rsid w:val="00211A22"/>
    <w:rsid w:val="00237774"/>
    <w:rsid w:val="00244136"/>
    <w:rsid w:val="00245A63"/>
    <w:rsid w:val="00252724"/>
    <w:rsid w:val="002755ED"/>
    <w:rsid w:val="002755FA"/>
    <w:rsid w:val="002779B1"/>
    <w:rsid w:val="00280018"/>
    <w:rsid w:val="0029557F"/>
    <w:rsid w:val="002B65DB"/>
    <w:rsid w:val="002E5237"/>
    <w:rsid w:val="002F755C"/>
    <w:rsid w:val="003119DE"/>
    <w:rsid w:val="00330F43"/>
    <w:rsid w:val="00336443"/>
    <w:rsid w:val="0035167B"/>
    <w:rsid w:val="00367F22"/>
    <w:rsid w:val="00382815"/>
    <w:rsid w:val="00416555"/>
    <w:rsid w:val="00432B9B"/>
    <w:rsid w:val="00443A17"/>
    <w:rsid w:val="00453438"/>
    <w:rsid w:val="00461117"/>
    <w:rsid w:val="00463460"/>
    <w:rsid w:val="004646F2"/>
    <w:rsid w:val="00480A28"/>
    <w:rsid w:val="00495581"/>
    <w:rsid w:val="004A2911"/>
    <w:rsid w:val="004B71DD"/>
    <w:rsid w:val="004C4B17"/>
    <w:rsid w:val="004E1E5E"/>
    <w:rsid w:val="004E5057"/>
    <w:rsid w:val="00530917"/>
    <w:rsid w:val="005540A6"/>
    <w:rsid w:val="00555985"/>
    <w:rsid w:val="00564887"/>
    <w:rsid w:val="00577556"/>
    <w:rsid w:val="00581A70"/>
    <w:rsid w:val="005D56DD"/>
    <w:rsid w:val="005E5473"/>
    <w:rsid w:val="00601FDB"/>
    <w:rsid w:val="00602444"/>
    <w:rsid w:val="006302F3"/>
    <w:rsid w:val="00631F32"/>
    <w:rsid w:val="0063449C"/>
    <w:rsid w:val="0064233A"/>
    <w:rsid w:val="006430DA"/>
    <w:rsid w:val="00650318"/>
    <w:rsid w:val="00652823"/>
    <w:rsid w:val="0065282D"/>
    <w:rsid w:val="00663D6E"/>
    <w:rsid w:val="00664F05"/>
    <w:rsid w:val="00680162"/>
    <w:rsid w:val="00692F86"/>
    <w:rsid w:val="00695867"/>
    <w:rsid w:val="006C0B90"/>
    <w:rsid w:val="006C2754"/>
    <w:rsid w:val="006C2A4D"/>
    <w:rsid w:val="006D2627"/>
    <w:rsid w:val="00720CF0"/>
    <w:rsid w:val="0072184C"/>
    <w:rsid w:val="00756800"/>
    <w:rsid w:val="0075686E"/>
    <w:rsid w:val="00761D70"/>
    <w:rsid w:val="00790EED"/>
    <w:rsid w:val="007B073E"/>
    <w:rsid w:val="007C2D69"/>
    <w:rsid w:val="007C2FD0"/>
    <w:rsid w:val="007F6FEB"/>
    <w:rsid w:val="00806379"/>
    <w:rsid w:val="008149AF"/>
    <w:rsid w:val="0082093B"/>
    <w:rsid w:val="00823EC3"/>
    <w:rsid w:val="0082525B"/>
    <w:rsid w:val="008270E5"/>
    <w:rsid w:val="00831F1B"/>
    <w:rsid w:val="00841CE8"/>
    <w:rsid w:val="008E10D3"/>
    <w:rsid w:val="00900707"/>
    <w:rsid w:val="00915723"/>
    <w:rsid w:val="009578EB"/>
    <w:rsid w:val="00961A7C"/>
    <w:rsid w:val="009650A8"/>
    <w:rsid w:val="009661F6"/>
    <w:rsid w:val="00972BEA"/>
    <w:rsid w:val="00980607"/>
    <w:rsid w:val="009807D4"/>
    <w:rsid w:val="00987382"/>
    <w:rsid w:val="009C001A"/>
    <w:rsid w:val="009C24C3"/>
    <w:rsid w:val="009C45DA"/>
    <w:rsid w:val="009E1565"/>
    <w:rsid w:val="009E3158"/>
    <w:rsid w:val="009E3771"/>
    <w:rsid w:val="009E7679"/>
    <w:rsid w:val="00A00F7C"/>
    <w:rsid w:val="00A163FC"/>
    <w:rsid w:val="00A65388"/>
    <w:rsid w:val="00A67E5A"/>
    <w:rsid w:val="00A75DDC"/>
    <w:rsid w:val="00A87DC3"/>
    <w:rsid w:val="00A920F5"/>
    <w:rsid w:val="00B00B7D"/>
    <w:rsid w:val="00B02846"/>
    <w:rsid w:val="00B158C9"/>
    <w:rsid w:val="00B20D23"/>
    <w:rsid w:val="00B2133E"/>
    <w:rsid w:val="00B57F73"/>
    <w:rsid w:val="00B60999"/>
    <w:rsid w:val="00B730D5"/>
    <w:rsid w:val="00B746D7"/>
    <w:rsid w:val="00BB5A3C"/>
    <w:rsid w:val="00BD5085"/>
    <w:rsid w:val="00BE0C83"/>
    <w:rsid w:val="00BE5F5C"/>
    <w:rsid w:val="00C1277D"/>
    <w:rsid w:val="00C12793"/>
    <w:rsid w:val="00C33D79"/>
    <w:rsid w:val="00C50E84"/>
    <w:rsid w:val="00CB2B35"/>
    <w:rsid w:val="00CD1230"/>
    <w:rsid w:val="00CD38F1"/>
    <w:rsid w:val="00CD4B9F"/>
    <w:rsid w:val="00CE1D04"/>
    <w:rsid w:val="00CE5E26"/>
    <w:rsid w:val="00D053C6"/>
    <w:rsid w:val="00D16DDC"/>
    <w:rsid w:val="00D24553"/>
    <w:rsid w:val="00D3052C"/>
    <w:rsid w:val="00D369A0"/>
    <w:rsid w:val="00D50612"/>
    <w:rsid w:val="00D617F2"/>
    <w:rsid w:val="00DB3536"/>
    <w:rsid w:val="00DD475A"/>
    <w:rsid w:val="00DF0E2F"/>
    <w:rsid w:val="00DF3BBD"/>
    <w:rsid w:val="00E165F0"/>
    <w:rsid w:val="00E2055A"/>
    <w:rsid w:val="00E267A0"/>
    <w:rsid w:val="00E30C3C"/>
    <w:rsid w:val="00E41FC2"/>
    <w:rsid w:val="00E72ADA"/>
    <w:rsid w:val="00E93B5A"/>
    <w:rsid w:val="00E94C99"/>
    <w:rsid w:val="00EB7D84"/>
    <w:rsid w:val="00EC2EB2"/>
    <w:rsid w:val="00EC7317"/>
    <w:rsid w:val="00F0110D"/>
    <w:rsid w:val="00F24353"/>
    <w:rsid w:val="00F33DDC"/>
    <w:rsid w:val="00F34382"/>
    <w:rsid w:val="00F55349"/>
    <w:rsid w:val="00F56E0B"/>
    <w:rsid w:val="00F6086E"/>
    <w:rsid w:val="00F66517"/>
    <w:rsid w:val="00F75E91"/>
    <w:rsid w:val="00F77874"/>
    <w:rsid w:val="00F837B1"/>
    <w:rsid w:val="00FA2065"/>
    <w:rsid w:val="00FE2360"/>
    <w:rsid w:val="00FE61C0"/>
    <w:rsid w:val="00FE7305"/>
    <w:rsid w:val="00FF32F8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553"/>
  </w:style>
  <w:style w:type="paragraph" w:styleId="Heading1">
    <w:name w:val="heading 1"/>
    <w:basedOn w:val="Normal"/>
    <w:next w:val="Normal"/>
    <w:link w:val="Heading1Char"/>
    <w:uiPriority w:val="9"/>
    <w:qFormat/>
    <w:rsid w:val="00D24553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455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455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4553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4553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4553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4553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4553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4553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553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D24553"/>
    <w:rPr>
      <w:rFonts w:asciiTheme="majorHAnsi" w:eastAsiaTheme="majorEastAsia" w:hAnsiTheme="majorHAnsi" w:cstheme="majorBidi"/>
      <w:color w:val="5B9BD5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455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4553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D24553"/>
    <w:rPr>
      <w:rFonts w:asciiTheme="majorHAnsi" w:eastAsiaTheme="majorEastAsia" w:hAnsiTheme="majorHAnsi" w:cstheme="majorBidi"/>
      <w:color w:val="5B9BD5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455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4553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455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455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455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455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455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D24553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D24553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24553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D24553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24553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2455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4553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4553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D2455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D2455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24553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24553"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24553"/>
    <w:pPr>
      <w:outlineLvl w:val="9"/>
    </w:pPr>
  </w:style>
  <w:style w:type="paragraph" w:styleId="NoSpacing">
    <w:name w:val="No Spacing"/>
    <w:uiPriority w:val="1"/>
    <w:qFormat/>
    <w:rsid w:val="00D2455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24553"/>
    <w:pPr>
      <w:ind w:left="720"/>
      <w:contextualSpacing/>
    </w:pPr>
  </w:style>
  <w:style w:type="paragraph" w:customStyle="1" w:styleId="Default">
    <w:name w:val="Default"/>
    <w:rsid w:val="00D30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06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149AF"/>
  </w:style>
  <w:style w:type="paragraph" w:styleId="Footer">
    <w:name w:val="footer"/>
    <w:basedOn w:val="Normal"/>
    <w:link w:val="FooterChar"/>
    <w:uiPriority w:val="99"/>
    <w:unhideWhenUsed/>
    <w:rsid w:val="008149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49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na%20Sayed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939E47B-1BF8-47BC-8739-FC9BF2469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192</TotalTime>
  <Pages>9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Dina</dc:creator>
  <cp:keywords/>
  <cp:lastModifiedBy>Dina</cp:lastModifiedBy>
  <cp:revision>354</cp:revision>
  <cp:lastPrinted>2015-03-11T14:32:00Z</cp:lastPrinted>
  <dcterms:created xsi:type="dcterms:W3CDTF">2014-04-27T15:55:00Z</dcterms:created>
  <dcterms:modified xsi:type="dcterms:W3CDTF">2015-05-02T15:27:00Z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