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DE" w:rsidRPr="00304EB6" w:rsidRDefault="003119DE" w:rsidP="003119DE">
      <w:pPr>
        <w:pStyle w:val="Heading6"/>
        <w:spacing w:before="0"/>
        <w:rPr>
          <w:rFonts w:ascii="Times New Roman" w:eastAsiaTheme="minorEastAsia" w:hAnsi="Times New Roman" w:cs="Times New Roman"/>
          <w:b/>
          <w:bCs/>
          <w:color w:val="auto"/>
        </w:rPr>
      </w:pPr>
      <w:r w:rsidRPr="00304EB6">
        <w:rPr>
          <w:rFonts w:ascii="Times New Roman" w:eastAsiaTheme="minorEastAsia" w:hAnsi="Times New Roman" w:cs="Times New Roman"/>
          <w:b/>
          <w:bCs/>
          <w:noProof/>
          <w:color w:val="auto"/>
          <w:lang w:eastAsia="en-US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7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4EB6">
        <w:rPr>
          <w:rFonts w:ascii="Times New Roman" w:eastAsiaTheme="minorEastAsia" w:hAnsi="Times New Roman" w:cs="Times New Roman"/>
          <w:b/>
          <w:bCs/>
          <w:color w:val="auto"/>
        </w:rPr>
        <w:t>Cairo University</w:t>
      </w:r>
    </w:p>
    <w:p w:rsidR="003119DE" w:rsidRPr="00304EB6" w:rsidRDefault="003119DE" w:rsidP="003119DE">
      <w:pPr>
        <w:rPr>
          <w:rFonts w:ascii="Times New Roman" w:hAnsi="Times New Roman" w:cs="Times New Roman"/>
          <w:b/>
          <w:bCs/>
        </w:rPr>
      </w:pPr>
      <w:r w:rsidRPr="00304EB6">
        <w:rPr>
          <w:rFonts w:ascii="Times New Roman" w:hAnsi="Times New Roman" w:cs="Times New Roman"/>
          <w:b/>
          <w:bCs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D3052C" w:rsidRPr="00304EB6" w:rsidRDefault="00D3052C" w:rsidP="00D3052C">
      <w:pPr>
        <w:pStyle w:val="Default"/>
        <w:rPr>
          <w:sz w:val="28"/>
          <w:szCs w:val="28"/>
        </w:rPr>
      </w:pPr>
    </w:p>
    <w:p w:rsidR="00F6086E" w:rsidRPr="00304EB6" w:rsidRDefault="00DF3BBD" w:rsidP="008A0F76">
      <w:pPr>
        <w:pStyle w:val="Title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04E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Lab </w:t>
      </w:r>
      <w:r w:rsidR="00E3562F" w:rsidRPr="00304EB6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</w:p>
    <w:p w:rsidR="00CE672B" w:rsidRPr="00304EB6" w:rsidRDefault="00CE672B" w:rsidP="00916D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EB6">
        <w:rPr>
          <w:rFonts w:ascii="Times New Roman" w:hAnsi="Times New Roman" w:cs="Times New Roman"/>
          <w:b/>
          <w:bCs/>
          <w:sz w:val="28"/>
          <w:szCs w:val="28"/>
        </w:rPr>
        <w:t>Entity Relationship Di</w:t>
      </w:r>
      <w:r w:rsidR="00DF745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04EB6">
        <w:rPr>
          <w:rFonts w:ascii="Times New Roman" w:hAnsi="Times New Roman" w:cs="Times New Roman"/>
          <w:b/>
          <w:bCs/>
          <w:sz w:val="28"/>
          <w:szCs w:val="28"/>
        </w:rPr>
        <w:t xml:space="preserve">gram (ERD) </w:t>
      </w:r>
      <w:r w:rsidR="00916D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Pr="00304EB6">
        <w:rPr>
          <w:rFonts w:ascii="Times New Roman" w:hAnsi="Times New Roman" w:cs="Times New Roman"/>
          <w:b/>
          <w:bCs/>
          <w:sz w:val="28"/>
          <w:szCs w:val="28"/>
        </w:rPr>
        <w:t>(Conceptual Data Model on Power Designer)</w:t>
      </w:r>
    </w:p>
    <w:p w:rsidR="00D617F2" w:rsidRPr="001E20AC" w:rsidRDefault="00CE672B" w:rsidP="0086578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1E20AC">
        <w:rPr>
          <w:rFonts w:ascii="Times New Roman" w:hAnsi="Times New Roman" w:cs="Times New Roman"/>
          <w:b/>
          <w:bCs/>
          <w:sz w:val="28"/>
          <w:szCs w:val="28"/>
        </w:rPr>
        <w:t>Case Study</w:t>
      </w:r>
    </w:p>
    <w:p w:rsidR="00A75A58" w:rsidRPr="00A75A58" w:rsidRDefault="00A75A58" w:rsidP="00A75A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58">
        <w:rPr>
          <w:rFonts w:ascii="Times New Roman" w:hAnsi="Times New Roman" w:cs="Times New Roman"/>
          <w:sz w:val="24"/>
          <w:szCs w:val="24"/>
        </w:rPr>
        <w:t>A publishing company produces scientific books on various subjects. The books are written by authors who specialize in one particular subject. The company employs editors who, not necessarily being specialists in a particular area, each take sole responsibility for editing one or more publications. A publication covers essentially one of the specialist subjects and is normally written by a single author. When writing a particular book, each author works with one editor, but may submit another work for publication to be supervised by other editors. To improve their competitiveness, the company tries to employ a variety of authors, more than one author being a specialist in a particular subject.</w:t>
      </w:r>
    </w:p>
    <w:p w:rsidR="00F0110D" w:rsidRPr="00A75A58" w:rsidRDefault="00A75A58" w:rsidP="00DD52D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A58">
        <w:rPr>
          <w:rFonts w:ascii="Times New Roman" w:hAnsi="Times New Roman" w:cs="Times New Roman"/>
          <w:b/>
          <w:bCs/>
          <w:sz w:val="24"/>
          <w:szCs w:val="24"/>
          <w:u w:val="single"/>
        </w:rPr>
        <w:t>Create conceptual data model on Power Designer:</w:t>
      </w:r>
    </w:p>
    <w:p w:rsidR="004C4B17" w:rsidRPr="00A75A58" w:rsidRDefault="00001BA2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>Open power designer.</w:t>
      </w:r>
    </w:p>
    <w:p w:rsidR="004C4B17" w:rsidRPr="00A75A58" w:rsidRDefault="004C4B17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Create new </w:t>
      </w:r>
      <w:r w:rsidR="002B65DB" w:rsidRPr="00A75A58">
        <w:rPr>
          <w:rFonts w:ascii="Times New Roman" w:hAnsi="Times New Roman" w:cs="Times New Roman"/>
          <w:color w:val="000000"/>
          <w:sz w:val="24"/>
          <w:szCs w:val="24"/>
        </w:rPr>
        <w:t>conceptual</w:t>
      </w:r>
      <w:r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 data model</w:t>
      </w:r>
      <w:r w:rsidR="00001BA2" w:rsidRPr="00A75A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52DF" w:rsidRPr="00A75A58" w:rsidRDefault="00A75A58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>Add new entity</w:t>
      </w:r>
      <w:r w:rsidR="00001BA2" w:rsidRPr="00A75A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136" w:rsidRPr="00A75A58" w:rsidRDefault="004C4B17" w:rsidP="008302BC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>Double click on added enti</w:t>
      </w:r>
      <w:r w:rsidR="008302BC">
        <w:rPr>
          <w:rFonts w:ascii="Times New Roman" w:hAnsi="Times New Roman" w:cs="Times New Roman"/>
          <w:color w:val="000000"/>
          <w:sz w:val="24"/>
          <w:szCs w:val="24"/>
        </w:rPr>
        <w:t xml:space="preserve">ty, </w:t>
      </w:r>
      <w:r w:rsidR="002431A7" w:rsidRPr="00A75A58">
        <w:rPr>
          <w:rFonts w:ascii="Times New Roman" w:hAnsi="Times New Roman" w:cs="Times New Roman"/>
          <w:color w:val="000000"/>
          <w:sz w:val="24"/>
          <w:szCs w:val="24"/>
        </w:rPr>
        <w:t>and then</w:t>
      </w:r>
      <w:r w:rsidR="00001BA2"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 set entity information.</w:t>
      </w:r>
    </w:p>
    <w:p w:rsidR="004C4B17" w:rsidRPr="00A75A58" w:rsidRDefault="004C4B17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>Set student entity attributes: go to attributes tab then specify each attribute type and name.</w:t>
      </w:r>
    </w:p>
    <w:p w:rsidR="00E267A0" w:rsidRPr="00A75A58" w:rsidRDefault="00A75A58" w:rsidP="00A75A58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267A0"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E267A0" w:rsidRPr="00A75A58">
        <w:rPr>
          <w:rFonts w:ascii="Times New Roman" w:hAnsi="Times New Roman" w:cs="Times New Roman"/>
          <w:color w:val="000000"/>
          <w:sz w:val="24"/>
          <w:szCs w:val="24"/>
        </w:rPr>
        <w:sym w:font="Wingdings" w:char="F0E8"/>
      </w:r>
      <w:r w:rsidR="00E267A0"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 mandatory attribute</w:t>
      </w:r>
    </w:p>
    <w:p w:rsidR="00A75A58" w:rsidRPr="00A75A58" w:rsidRDefault="00A75A58" w:rsidP="00A75A58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267A0"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P </w:t>
      </w:r>
      <w:r w:rsidR="00E267A0" w:rsidRPr="00A75A58">
        <w:rPr>
          <w:rFonts w:ascii="Times New Roman" w:hAnsi="Times New Roman" w:cs="Times New Roman"/>
          <w:color w:val="000000"/>
          <w:sz w:val="24"/>
          <w:szCs w:val="24"/>
        </w:rPr>
        <w:sym w:font="Wingdings" w:char="F0E8"/>
      </w:r>
      <w:r w:rsidR="00E267A0"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 primary key</w:t>
      </w:r>
    </w:p>
    <w:p w:rsidR="00A75A58" w:rsidRPr="00A75A58" w:rsidRDefault="00E267A0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>Press ok to save changes</w:t>
      </w:r>
      <w:r w:rsidR="00335E2C" w:rsidRPr="00A75A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3438" w:rsidRPr="00A75A58" w:rsidRDefault="008E10D3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>Repeat the previous steps for all entities</w:t>
      </w:r>
      <w:r w:rsidR="00001BA2" w:rsidRPr="00A75A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10D3" w:rsidRPr="00A75A58" w:rsidRDefault="008E10D3" w:rsidP="00A75A58">
      <w:pPr>
        <w:pStyle w:val="ListParagraph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t>Decl</w:t>
      </w:r>
      <w:r w:rsidR="00001BA2" w:rsidRPr="00A75A58">
        <w:rPr>
          <w:rFonts w:ascii="Times New Roman" w:hAnsi="Times New Roman" w:cs="Times New Roman"/>
          <w:color w:val="000000"/>
          <w:sz w:val="24"/>
          <w:szCs w:val="24"/>
        </w:rPr>
        <w:t>are relationship between tables.</w:t>
      </w:r>
    </w:p>
    <w:p w:rsidR="00453438" w:rsidRPr="00304EB6" w:rsidRDefault="00453438" w:rsidP="0045343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A75A58" w:rsidP="00233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5A58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conceptual d</w:t>
      </w:r>
      <w:r w:rsidR="00453438" w:rsidRPr="00A75A58">
        <w:rPr>
          <w:rFonts w:ascii="Times New Roman" w:hAnsi="Times New Roman" w:cs="Times New Roman"/>
          <w:color w:val="000000"/>
          <w:sz w:val="24"/>
          <w:szCs w:val="24"/>
        </w:rPr>
        <w:t>ata model</w:t>
      </w:r>
      <w:r w:rsidRPr="00A75A58">
        <w:rPr>
          <w:rFonts w:ascii="Times New Roman" w:hAnsi="Times New Roman" w:cs="Times New Roman"/>
          <w:color w:val="000000"/>
          <w:sz w:val="24"/>
          <w:szCs w:val="24"/>
        </w:rPr>
        <w:t xml:space="preserve"> will be as follows:</w:t>
      </w: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1E2">
        <w:rPr>
          <w:rFonts w:ascii="Times New Roman" w:hAnsi="Times New Roman" w:cs="Times New Roman"/>
          <w:noProof/>
          <w:color w:val="000000"/>
          <w:sz w:val="24"/>
          <w:szCs w:val="24"/>
          <w:lang w:eastAsia="en-US"/>
        </w:rPr>
        <w:drawing>
          <wp:inline distT="0" distB="0" distL="0" distR="0">
            <wp:extent cx="5410200" cy="398145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076A" w:rsidRDefault="006B076A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1E2" w:rsidRPr="00A75A58" w:rsidRDefault="009151E2" w:rsidP="00A75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3438" w:rsidRDefault="00453438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C1125" w:rsidRPr="00304EB6" w:rsidRDefault="00BC1125" w:rsidP="008E10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C1125" w:rsidRPr="00304EB6" w:rsidSect="00FE730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91B" w:rsidRDefault="00C4591B" w:rsidP="008149AF">
      <w:pPr>
        <w:spacing w:after="0" w:line="240" w:lineRule="auto"/>
      </w:pPr>
      <w:r>
        <w:separator/>
      </w:r>
    </w:p>
  </w:endnote>
  <w:endnote w:type="continuationSeparator" w:id="1">
    <w:p w:rsidR="00C4591B" w:rsidRDefault="00C4591B" w:rsidP="0081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933"/>
      <w:docPartObj>
        <w:docPartGallery w:val="Page Numbers (Bottom of Page)"/>
        <w:docPartUnique/>
      </w:docPartObj>
    </w:sdtPr>
    <w:sdtContent>
      <w:p w:rsidR="00FE7305" w:rsidRDefault="00F52DD8">
        <w:pPr>
          <w:pStyle w:val="Footer"/>
          <w:jc w:val="center"/>
        </w:pPr>
        <w:fldSimple w:instr=" PAGE   \* MERGEFORMAT ">
          <w:r w:rsidR="002431A7">
            <w:rPr>
              <w:noProof/>
            </w:rPr>
            <w:t>2</w:t>
          </w:r>
        </w:fldSimple>
      </w:p>
    </w:sdtContent>
  </w:sdt>
  <w:p w:rsidR="008149AF" w:rsidRDefault="00814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91B" w:rsidRDefault="00C4591B" w:rsidP="008149AF">
      <w:pPr>
        <w:spacing w:after="0" w:line="240" w:lineRule="auto"/>
      </w:pPr>
      <w:r>
        <w:separator/>
      </w:r>
    </w:p>
  </w:footnote>
  <w:footnote w:type="continuationSeparator" w:id="1">
    <w:p w:rsidR="00C4591B" w:rsidRDefault="00C4591B" w:rsidP="0081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2A0B"/>
    <w:multiLevelType w:val="hybridMultilevel"/>
    <w:tmpl w:val="35F2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80054"/>
    <w:multiLevelType w:val="hybridMultilevel"/>
    <w:tmpl w:val="0A0CBAF4"/>
    <w:lvl w:ilvl="0" w:tplc="BAE0BA8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3052C"/>
    <w:rsid w:val="00001BA2"/>
    <w:rsid w:val="00064024"/>
    <w:rsid w:val="0007618A"/>
    <w:rsid w:val="00081F7B"/>
    <w:rsid w:val="000F44BB"/>
    <w:rsid w:val="001066A8"/>
    <w:rsid w:val="00106E78"/>
    <w:rsid w:val="0011377F"/>
    <w:rsid w:val="0014672C"/>
    <w:rsid w:val="001B1C72"/>
    <w:rsid w:val="001C1CA0"/>
    <w:rsid w:val="001D080F"/>
    <w:rsid w:val="001E20AC"/>
    <w:rsid w:val="0020008E"/>
    <w:rsid w:val="002332F2"/>
    <w:rsid w:val="002431A7"/>
    <w:rsid w:val="00244136"/>
    <w:rsid w:val="00252724"/>
    <w:rsid w:val="00273107"/>
    <w:rsid w:val="002755FA"/>
    <w:rsid w:val="00291A2C"/>
    <w:rsid w:val="002B65DB"/>
    <w:rsid w:val="00304EB6"/>
    <w:rsid w:val="003119DE"/>
    <w:rsid w:val="003120A4"/>
    <w:rsid w:val="00335E2C"/>
    <w:rsid w:val="00336443"/>
    <w:rsid w:val="003B324F"/>
    <w:rsid w:val="003F7739"/>
    <w:rsid w:val="00411506"/>
    <w:rsid w:val="00416555"/>
    <w:rsid w:val="00441A79"/>
    <w:rsid w:val="00450E98"/>
    <w:rsid w:val="00453438"/>
    <w:rsid w:val="00461117"/>
    <w:rsid w:val="00463460"/>
    <w:rsid w:val="00480A28"/>
    <w:rsid w:val="00485A48"/>
    <w:rsid w:val="004A2911"/>
    <w:rsid w:val="004B71DD"/>
    <w:rsid w:val="004C4B17"/>
    <w:rsid w:val="004E1E5E"/>
    <w:rsid w:val="004E5057"/>
    <w:rsid w:val="00505635"/>
    <w:rsid w:val="00530917"/>
    <w:rsid w:val="00577556"/>
    <w:rsid w:val="00627FF9"/>
    <w:rsid w:val="0063449C"/>
    <w:rsid w:val="006430DA"/>
    <w:rsid w:val="00650318"/>
    <w:rsid w:val="00652823"/>
    <w:rsid w:val="00663D6E"/>
    <w:rsid w:val="00685742"/>
    <w:rsid w:val="00692F86"/>
    <w:rsid w:val="00695867"/>
    <w:rsid w:val="006B076A"/>
    <w:rsid w:val="006C2754"/>
    <w:rsid w:val="006C2A4D"/>
    <w:rsid w:val="006D3204"/>
    <w:rsid w:val="006F45E8"/>
    <w:rsid w:val="0075686E"/>
    <w:rsid w:val="007C2D69"/>
    <w:rsid w:val="007C2FD0"/>
    <w:rsid w:val="008149AF"/>
    <w:rsid w:val="0082093B"/>
    <w:rsid w:val="008302BC"/>
    <w:rsid w:val="008356B6"/>
    <w:rsid w:val="00841CE8"/>
    <w:rsid w:val="0086578C"/>
    <w:rsid w:val="008A0F76"/>
    <w:rsid w:val="008E10D3"/>
    <w:rsid w:val="00900707"/>
    <w:rsid w:val="009151E2"/>
    <w:rsid w:val="00915723"/>
    <w:rsid w:val="00916DAC"/>
    <w:rsid w:val="009661F6"/>
    <w:rsid w:val="00987382"/>
    <w:rsid w:val="00997E25"/>
    <w:rsid w:val="009C001A"/>
    <w:rsid w:val="009C24C3"/>
    <w:rsid w:val="009D1397"/>
    <w:rsid w:val="009E7679"/>
    <w:rsid w:val="00A75A58"/>
    <w:rsid w:val="00A87DC3"/>
    <w:rsid w:val="00AE1FF6"/>
    <w:rsid w:val="00AF66C2"/>
    <w:rsid w:val="00B13A86"/>
    <w:rsid w:val="00B158C9"/>
    <w:rsid w:val="00B20D23"/>
    <w:rsid w:val="00B82DC1"/>
    <w:rsid w:val="00BB226B"/>
    <w:rsid w:val="00BB5A3C"/>
    <w:rsid w:val="00BC1125"/>
    <w:rsid w:val="00BE0C83"/>
    <w:rsid w:val="00C4591B"/>
    <w:rsid w:val="00C5503C"/>
    <w:rsid w:val="00C57622"/>
    <w:rsid w:val="00CA25DB"/>
    <w:rsid w:val="00CB2B35"/>
    <w:rsid w:val="00CE672B"/>
    <w:rsid w:val="00D24553"/>
    <w:rsid w:val="00D3052C"/>
    <w:rsid w:val="00D50612"/>
    <w:rsid w:val="00D617F2"/>
    <w:rsid w:val="00DA5F74"/>
    <w:rsid w:val="00DB3536"/>
    <w:rsid w:val="00DD52DF"/>
    <w:rsid w:val="00DF0E2F"/>
    <w:rsid w:val="00DF3BBD"/>
    <w:rsid w:val="00DF7450"/>
    <w:rsid w:val="00E2055A"/>
    <w:rsid w:val="00E267A0"/>
    <w:rsid w:val="00E30C3C"/>
    <w:rsid w:val="00E3562F"/>
    <w:rsid w:val="00E94C99"/>
    <w:rsid w:val="00EC2EB2"/>
    <w:rsid w:val="00F0110D"/>
    <w:rsid w:val="00F309CC"/>
    <w:rsid w:val="00F4797E"/>
    <w:rsid w:val="00F52DD8"/>
    <w:rsid w:val="00F56E0B"/>
    <w:rsid w:val="00F6086E"/>
    <w:rsid w:val="00F77874"/>
    <w:rsid w:val="00F837B1"/>
    <w:rsid w:val="00FA2065"/>
    <w:rsid w:val="00FE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53"/>
  </w:style>
  <w:style w:type="paragraph" w:styleId="Heading1">
    <w:name w:val="heading 1"/>
    <w:basedOn w:val="Normal"/>
    <w:next w:val="Normal"/>
    <w:link w:val="Heading1Char"/>
    <w:uiPriority w:val="9"/>
    <w:qFormat/>
    <w:rsid w:val="00D2455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5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5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5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5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5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5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D24553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5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4553"/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5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5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5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5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5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5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D24553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2455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24553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D2455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2455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455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5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2455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2455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24553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4553"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553"/>
    <w:pPr>
      <w:outlineLvl w:val="9"/>
    </w:pPr>
  </w:style>
  <w:style w:type="paragraph" w:styleId="NoSpacing">
    <w:name w:val="No Spacing"/>
    <w:uiPriority w:val="1"/>
    <w:qFormat/>
    <w:rsid w:val="00D245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4553"/>
    <w:pPr>
      <w:ind w:left="720"/>
      <w:contextualSpacing/>
    </w:pPr>
  </w:style>
  <w:style w:type="paragraph" w:customStyle="1" w:styleId="Default">
    <w:name w:val="Default"/>
    <w:rsid w:val="00D30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1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9AF"/>
  </w:style>
  <w:style w:type="paragraph" w:styleId="Footer">
    <w:name w:val="footer"/>
    <w:basedOn w:val="Normal"/>
    <w:link w:val="FooterChar"/>
    <w:uiPriority w:val="99"/>
    <w:unhideWhenUsed/>
    <w:rsid w:val="0081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%20Sayed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39E47B-1BF8-47BC-8739-FC9BF2469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108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</dc:creator>
  <cp:keywords/>
  <cp:lastModifiedBy>Dina</cp:lastModifiedBy>
  <cp:revision>42</cp:revision>
  <dcterms:created xsi:type="dcterms:W3CDTF">2014-04-27T15:55:00Z</dcterms:created>
  <dcterms:modified xsi:type="dcterms:W3CDTF">2016-04-23T18:21:00Z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