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217" w:rsidRPr="000261BF" w:rsidRDefault="00642217" w:rsidP="00030E94">
      <w:pPr>
        <w:bidi w:val="0"/>
        <w:spacing w:before="100" w:beforeAutospacing="1" w:after="100" w:afterAutospacing="1" w:line="240" w:lineRule="auto"/>
        <w:jc w:val="center"/>
        <w:outlineLvl w:val="1"/>
        <w:rPr>
          <w:rFonts w:ascii="Georgia" w:hAnsi="Georgia" w:cs="Times New Roman"/>
          <w:color w:val="282828"/>
          <w:sz w:val="36"/>
          <w:szCs w:val="36"/>
        </w:rPr>
      </w:pPr>
      <w:r w:rsidRPr="000261BF">
        <w:rPr>
          <w:rFonts w:ascii="Georgia" w:hAnsi="Georgia" w:cs="Times New Roman"/>
          <w:color w:val="282828"/>
          <w:sz w:val="36"/>
          <w:szCs w:val="36"/>
        </w:rPr>
        <w:t>Curriculum vitae</w:t>
      </w:r>
    </w:p>
    <w:p w:rsidR="00642217" w:rsidRDefault="00642217" w:rsidP="00BF766A">
      <w:pPr>
        <w:bidi w:val="0"/>
        <w:spacing w:before="100" w:beforeAutospacing="1" w:after="100" w:afterAutospacing="1" w:line="240" w:lineRule="auto"/>
        <w:outlineLvl w:val="1"/>
        <w:rPr>
          <w:rFonts w:ascii="Georgia" w:hAnsi="Georgia" w:cs="Times New Roman"/>
          <w:color w:val="282828"/>
          <w:sz w:val="36"/>
          <w:szCs w:val="36"/>
        </w:rPr>
      </w:pPr>
      <w:r>
        <w:rPr>
          <w:rFonts w:ascii="Georgia" w:hAnsi="Georgia" w:cs="Times New Roman"/>
          <w:color w:val="282828"/>
          <w:sz w:val="36"/>
          <w:szCs w:val="36"/>
        </w:rPr>
        <w:t xml:space="preserve">Heba Samir Mohamed Mahmoud Sherif </w:t>
      </w:r>
    </w:p>
    <w:p w:rsidR="00642217" w:rsidRPr="000261BF" w:rsidRDefault="00642217" w:rsidP="008E4F7E">
      <w:pPr>
        <w:bidi w:val="0"/>
        <w:spacing w:before="100" w:beforeAutospacing="1" w:after="100" w:afterAutospacing="1" w:line="240" w:lineRule="auto"/>
        <w:outlineLvl w:val="1"/>
        <w:rPr>
          <w:rFonts w:ascii="Georgia" w:hAnsi="Georgia" w:cs="Times New Roman"/>
          <w:color w:val="282828"/>
          <w:sz w:val="36"/>
          <w:szCs w:val="36"/>
        </w:rPr>
      </w:pPr>
    </w:p>
    <w:p w:rsidR="00642217" w:rsidRPr="000261BF" w:rsidRDefault="00642217" w:rsidP="008E4F7E">
      <w:pPr>
        <w:bidi w:val="0"/>
        <w:spacing w:after="0" w:line="240" w:lineRule="auto"/>
        <w:jc w:val="center"/>
        <w:rPr>
          <w:rFonts w:ascii="Times New Roman" w:hAnsi="Times New Roman" w:cs="Times New Roman"/>
          <w:color w:val="282828"/>
          <w:sz w:val="24"/>
          <w:szCs w:val="24"/>
        </w:rPr>
      </w:pPr>
      <w:r>
        <w:rPr>
          <w:rFonts w:ascii="Times New Roman" w:hAnsi="Times New Roman" w:cs="Times New Roman"/>
          <w:color w:val="282828"/>
          <w:sz w:val="24"/>
          <w:szCs w:val="24"/>
        </w:rPr>
        <w:t>Demonstrator</w:t>
      </w:r>
      <w:r w:rsidRPr="000261BF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82828"/>
          <w:sz w:val="24"/>
          <w:szCs w:val="24"/>
        </w:rPr>
        <w:t>in</w:t>
      </w:r>
      <w:r w:rsidRPr="000261BF">
        <w:rPr>
          <w:rFonts w:ascii="Times New Roman" w:hAnsi="Times New Roman" w:cs="Times New Roman"/>
          <w:color w:val="282828"/>
          <w:sz w:val="24"/>
          <w:szCs w:val="24"/>
        </w:rPr>
        <w:t> Department of Psychology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- </w:t>
      </w:r>
      <w:r w:rsidRPr="000261BF">
        <w:rPr>
          <w:rFonts w:ascii="Times New Roman" w:hAnsi="Times New Roman" w:cs="Times New Roman"/>
          <w:color w:val="282828"/>
          <w:sz w:val="24"/>
          <w:szCs w:val="24"/>
        </w:rPr>
        <w:t>Faculty of Arts</w:t>
      </w:r>
      <w:r>
        <w:rPr>
          <w:rFonts w:ascii="Times New Roman" w:hAnsi="Times New Roman" w:cs="Times New Roman"/>
          <w:color w:val="282828"/>
          <w:sz w:val="24"/>
          <w:szCs w:val="24"/>
        </w:rPr>
        <w:t>- Cairo University</w:t>
      </w:r>
    </w:p>
    <w:p w:rsidR="00642217" w:rsidRPr="000261BF" w:rsidRDefault="00642217" w:rsidP="00BF766A">
      <w:pPr>
        <w:bidi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282828"/>
          <w:sz w:val="24"/>
          <w:szCs w:val="24"/>
        </w:rPr>
      </w:pPr>
      <w:r>
        <w:rPr>
          <w:rFonts w:ascii="Times New Roman" w:hAnsi="Times New Roman" w:cs="Times New Roman"/>
          <w:color w:val="282828"/>
          <w:sz w:val="24"/>
          <w:szCs w:val="24"/>
        </w:rPr>
        <w:t>Abo-Zeid st, Feisal</w:t>
      </w:r>
      <w:r w:rsidRPr="000261BF">
        <w:rPr>
          <w:rFonts w:ascii="Times New Roman" w:hAnsi="Times New Roman" w:cs="Times New Roman"/>
          <w:color w:val="282828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Giza </w:t>
      </w:r>
      <w:r w:rsidRPr="000261BF">
        <w:rPr>
          <w:rFonts w:ascii="Times New Roman" w:hAnsi="Times New Roman" w:cs="Times New Roman"/>
          <w:color w:val="282828"/>
          <w:sz w:val="24"/>
          <w:szCs w:val="24"/>
        </w:rPr>
        <w:t>governorate, Egypt</w:t>
      </w:r>
    </w:p>
    <w:p w:rsidR="00642217" w:rsidRPr="000261BF" w:rsidRDefault="00642217" w:rsidP="00BF766A">
      <w:pPr>
        <w:bidi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282828"/>
          <w:sz w:val="24"/>
          <w:szCs w:val="24"/>
        </w:rPr>
      </w:pPr>
      <w:r w:rsidRPr="000261BF">
        <w:rPr>
          <w:rFonts w:ascii="Times New Roman" w:hAnsi="Times New Roman" w:cs="Times New Roman"/>
          <w:color w:val="282828"/>
          <w:sz w:val="24"/>
          <w:szCs w:val="24"/>
        </w:rPr>
        <w:t> (02) 011</w:t>
      </w:r>
      <w:r>
        <w:rPr>
          <w:rFonts w:ascii="Times New Roman" w:hAnsi="Times New Roman" w:cs="Times New Roman"/>
          <w:color w:val="282828"/>
          <w:sz w:val="24"/>
          <w:szCs w:val="24"/>
        </w:rPr>
        <w:t>14527365</w:t>
      </w:r>
    </w:p>
    <w:p w:rsidR="00642217" w:rsidRPr="000261BF" w:rsidRDefault="00642217" w:rsidP="000261BF">
      <w:pPr>
        <w:bidi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282828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306696"/>
          <w:sz w:val="24"/>
          <w:szCs w:val="24"/>
          <w:u w:val="single"/>
        </w:rPr>
        <w:t>Heba.sameer2011@yahoo.com</w:t>
      </w:r>
    </w:p>
    <w:p w:rsidR="00642217" w:rsidRPr="000261BF" w:rsidRDefault="00642217" w:rsidP="000261BF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0261BF">
        <w:rPr>
          <w:rFonts w:ascii="Times New Roman" w:hAnsi="Times New Roman" w:cs="Times New Roman"/>
          <w:color w:val="282828"/>
          <w:sz w:val="24"/>
          <w:szCs w:val="24"/>
        </w:rPr>
        <w:t> </w:t>
      </w:r>
    </w:p>
    <w:p w:rsidR="00642217" w:rsidRPr="000261BF" w:rsidRDefault="00642217" w:rsidP="000261BF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0261BF">
        <w:rPr>
          <w:rFonts w:ascii="Times New Roman" w:hAnsi="Times New Roman" w:cs="Times New Roman"/>
          <w:color w:val="282828"/>
          <w:sz w:val="24"/>
          <w:szCs w:val="24"/>
        </w:rPr>
        <w:t> </w:t>
      </w:r>
    </w:p>
    <w:p w:rsidR="00642217" w:rsidRDefault="00642217" w:rsidP="00BF766A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282828"/>
          <w:sz w:val="24"/>
          <w:szCs w:val="24"/>
        </w:rPr>
      </w:pPr>
      <w:r w:rsidRPr="000261BF">
        <w:rPr>
          <w:rFonts w:ascii="Times New Roman" w:hAnsi="Times New Roman" w:cs="Times New Roman"/>
          <w:b/>
          <w:bCs/>
          <w:color w:val="282828"/>
          <w:sz w:val="24"/>
          <w:szCs w:val="24"/>
        </w:rPr>
        <w:t>EDUCATION:</w:t>
      </w:r>
    </w:p>
    <w:p w:rsidR="00642217" w:rsidRPr="000261BF" w:rsidRDefault="00642217" w:rsidP="00BF766A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282828"/>
          <w:sz w:val="24"/>
          <w:szCs w:val="24"/>
        </w:rPr>
      </w:pPr>
      <w:r>
        <w:rPr>
          <w:rFonts w:ascii="Times New Roman" w:hAnsi="Times New Roman" w:cs="Times New Roman"/>
          <w:color w:val="282828"/>
          <w:sz w:val="24"/>
          <w:szCs w:val="24"/>
        </w:rPr>
        <w:t>1</w:t>
      </w:r>
      <w:r w:rsidRPr="000261BF">
        <w:rPr>
          <w:rFonts w:ascii="Times New Roman" w:hAnsi="Times New Roman" w:cs="Times New Roman"/>
          <w:color w:val="282828"/>
          <w:sz w:val="24"/>
          <w:szCs w:val="24"/>
        </w:rPr>
        <w:t>)    Applied Psychology Diploma, Dept. of Psychology, Faculty of Arts, Cairo University, with an estimate:</w:t>
      </w:r>
    </w:p>
    <w:p w:rsidR="00642217" w:rsidRPr="000261BF" w:rsidRDefault="00642217" w:rsidP="000261BF">
      <w:pPr>
        <w:bidi w:val="0"/>
        <w:spacing w:after="0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0261BF">
        <w:rPr>
          <w:rFonts w:ascii="Times New Roman" w:hAnsi="Times New Roman" w:cs="Times New Roman"/>
          <w:color w:val="282828"/>
          <w:sz w:val="24"/>
          <w:szCs w:val="24"/>
        </w:rPr>
        <w:t xml:space="preserve">Excellent </w:t>
      </w:r>
    </w:p>
    <w:p w:rsidR="00642217" w:rsidRPr="000261BF" w:rsidRDefault="00642217" w:rsidP="000261BF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0261BF">
        <w:rPr>
          <w:rFonts w:ascii="Times New Roman" w:hAnsi="Times New Roman" w:cs="Times New Roman"/>
          <w:color w:val="282828"/>
          <w:sz w:val="24"/>
          <w:szCs w:val="24"/>
        </w:rPr>
        <w:t>. May 2008.</w:t>
      </w:r>
    </w:p>
    <w:p w:rsidR="00642217" w:rsidRPr="000261BF" w:rsidRDefault="00642217" w:rsidP="000261BF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>
        <w:rPr>
          <w:rFonts w:ascii="Times New Roman" w:hAnsi="Times New Roman" w:cs="Times New Roman"/>
          <w:color w:val="282828"/>
          <w:sz w:val="24"/>
          <w:szCs w:val="24"/>
        </w:rPr>
        <w:t>2</w:t>
      </w:r>
      <w:r w:rsidRPr="000261BF">
        <w:rPr>
          <w:rFonts w:ascii="Times New Roman" w:hAnsi="Times New Roman" w:cs="Times New Roman"/>
          <w:color w:val="282828"/>
          <w:sz w:val="24"/>
          <w:szCs w:val="24"/>
        </w:rPr>
        <w:t>)    Excellent Licentiate in Psychology, Faculty of Arts, Cairo University, with an estimate:</w:t>
      </w:r>
    </w:p>
    <w:p w:rsidR="00642217" w:rsidRPr="000261BF" w:rsidRDefault="00642217" w:rsidP="000261BF">
      <w:pPr>
        <w:bidi w:val="0"/>
        <w:spacing w:after="0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0261BF">
        <w:rPr>
          <w:rFonts w:ascii="Times New Roman" w:hAnsi="Times New Roman" w:cs="Times New Roman"/>
          <w:color w:val="282828"/>
          <w:sz w:val="24"/>
          <w:szCs w:val="24"/>
        </w:rPr>
        <w:t xml:space="preserve">Very Good with Honor </w:t>
      </w:r>
    </w:p>
    <w:p w:rsidR="00642217" w:rsidRPr="000261BF" w:rsidRDefault="00642217" w:rsidP="000261BF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0261BF">
        <w:rPr>
          <w:rFonts w:ascii="Times New Roman" w:hAnsi="Times New Roman" w:cs="Times New Roman"/>
          <w:color w:val="282828"/>
          <w:sz w:val="24"/>
          <w:szCs w:val="24"/>
        </w:rPr>
        <w:t>. May, 2007.</w:t>
      </w:r>
    </w:p>
    <w:p w:rsidR="00642217" w:rsidRPr="000261BF" w:rsidRDefault="00642217" w:rsidP="000261BF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282828"/>
          <w:sz w:val="24"/>
          <w:szCs w:val="24"/>
        </w:rPr>
      </w:pPr>
      <w:r w:rsidRPr="000261BF">
        <w:rPr>
          <w:rFonts w:ascii="Times New Roman" w:hAnsi="Times New Roman" w:cs="Times New Roman"/>
          <w:b/>
          <w:bCs/>
          <w:color w:val="282828"/>
          <w:sz w:val="24"/>
          <w:szCs w:val="24"/>
        </w:rPr>
        <w:t>ACADEMIC EXPERIENCES:</w:t>
      </w:r>
    </w:p>
    <w:p w:rsidR="00642217" w:rsidRPr="000261BF" w:rsidRDefault="00642217" w:rsidP="000261BF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0261BF">
        <w:rPr>
          <w:rFonts w:ascii="Times New Roman" w:hAnsi="Times New Roman" w:cs="Times New Roman"/>
          <w:color w:val="282828"/>
          <w:sz w:val="24"/>
          <w:szCs w:val="24"/>
        </w:rPr>
        <w:t>Teaching Assistant in Dept. of Psychology, Faculty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 of Arts, Cairo University, from 2008</w:t>
      </w:r>
      <w:r w:rsidRPr="000261BF">
        <w:rPr>
          <w:rFonts w:ascii="Times New Roman" w:hAnsi="Times New Roman" w:cs="Times New Roman"/>
          <w:color w:val="282828"/>
          <w:sz w:val="24"/>
          <w:szCs w:val="24"/>
        </w:rPr>
        <w:t xml:space="preserve"> untill now.</w:t>
      </w:r>
    </w:p>
    <w:p w:rsidR="00642217" w:rsidRPr="000261BF" w:rsidRDefault="00642217" w:rsidP="000261BF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0261BF">
        <w:rPr>
          <w:rFonts w:ascii="Times New Roman" w:hAnsi="Times New Roman" w:cs="Times New Roman"/>
          <w:color w:val="282828"/>
          <w:sz w:val="24"/>
          <w:szCs w:val="24"/>
        </w:rPr>
        <w:t>Teaching courses as follow:</w:t>
      </w:r>
    </w:p>
    <w:p w:rsidR="00642217" w:rsidRPr="000261BF" w:rsidRDefault="00642217" w:rsidP="000261BF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0261BF">
        <w:rPr>
          <w:rFonts w:ascii="Times New Roman" w:hAnsi="Times New Roman" w:cs="Times New Roman"/>
          <w:color w:val="282828"/>
          <w:sz w:val="24"/>
          <w:szCs w:val="24"/>
        </w:rPr>
        <w:t xml:space="preserve">1-    Applied Psychology Diploma (Training course in clinical examinations and tests) </w:t>
      </w:r>
      <w:r>
        <w:rPr>
          <w:rFonts w:ascii="Times New Roman" w:hAnsi="Times New Roman" w:cs="Times New Roman"/>
          <w:color w:val="282828"/>
          <w:sz w:val="24"/>
          <w:szCs w:val="24"/>
        </w:rPr>
        <w:t>2013/</w:t>
      </w:r>
      <w:r w:rsidRPr="000261BF">
        <w:rPr>
          <w:rFonts w:ascii="Times New Roman" w:hAnsi="Times New Roman" w:cs="Times New Roman"/>
          <w:color w:val="282828"/>
          <w:sz w:val="24"/>
          <w:szCs w:val="24"/>
        </w:rPr>
        <w:t>2014.</w:t>
      </w:r>
    </w:p>
    <w:p w:rsidR="00642217" w:rsidRPr="000261BF" w:rsidRDefault="00642217" w:rsidP="000261BF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0261BF">
        <w:rPr>
          <w:rFonts w:ascii="Times New Roman" w:hAnsi="Times New Roman" w:cs="Times New Roman"/>
          <w:color w:val="282828"/>
          <w:sz w:val="24"/>
          <w:szCs w:val="24"/>
        </w:rPr>
        <w:t>2-    Mental retardation (Training course) 2011-2013.</w:t>
      </w:r>
    </w:p>
    <w:p w:rsidR="00642217" w:rsidRPr="000261BF" w:rsidRDefault="00642217" w:rsidP="000261BF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0261BF">
        <w:rPr>
          <w:rFonts w:ascii="Times New Roman" w:hAnsi="Times New Roman" w:cs="Times New Roman"/>
          <w:color w:val="282828"/>
          <w:sz w:val="24"/>
          <w:szCs w:val="24"/>
        </w:rPr>
        <w:t>3-    Experiments in Person</w:t>
      </w:r>
      <w:r>
        <w:rPr>
          <w:rFonts w:ascii="Times New Roman" w:hAnsi="Times New Roman" w:cs="Times New Roman"/>
          <w:color w:val="282828"/>
          <w:sz w:val="24"/>
          <w:szCs w:val="24"/>
        </w:rPr>
        <w:t>ality and social psychology 2009</w:t>
      </w:r>
      <w:r w:rsidRPr="000261BF">
        <w:rPr>
          <w:rFonts w:ascii="Times New Roman" w:hAnsi="Times New Roman" w:cs="Times New Roman"/>
          <w:color w:val="282828"/>
          <w:sz w:val="24"/>
          <w:szCs w:val="24"/>
        </w:rPr>
        <w:t>.</w:t>
      </w:r>
    </w:p>
    <w:p w:rsidR="00642217" w:rsidRPr="000261BF" w:rsidRDefault="00642217" w:rsidP="000261BF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0261BF">
        <w:rPr>
          <w:rFonts w:ascii="Times New Roman" w:hAnsi="Times New Roman" w:cs="Times New Roman"/>
          <w:color w:val="282828"/>
          <w:sz w:val="24"/>
          <w:szCs w:val="24"/>
        </w:rPr>
        <w:t>4-    Methods design 2012.</w:t>
      </w:r>
    </w:p>
    <w:p w:rsidR="00642217" w:rsidRDefault="00642217" w:rsidP="000261BF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>
        <w:rPr>
          <w:rFonts w:ascii="Times New Roman" w:hAnsi="Times New Roman" w:cs="Times New Roman"/>
          <w:color w:val="282828"/>
          <w:sz w:val="24"/>
          <w:szCs w:val="24"/>
        </w:rPr>
        <w:t>5-    Clinical psychology 2009-2011</w:t>
      </w:r>
      <w:r w:rsidRPr="000261BF">
        <w:rPr>
          <w:rFonts w:ascii="Times New Roman" w:hAnsi="Times New Roman" w:cs="Times New Roman"/>
          <w:color w:val="282828"/>
          <w:sz w:val="24"/>
          <w:szCs w:val="24"/>
        </w:rPr>
        <w:t>.</w:t>
      </w:r>
    </w:p>
    <w:p w:rsidR="00642217" w:rsidRDefault="00642217" w:rsidP="002D0150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>
        <w:rPr>
          <w:rFonts w:ascii="Times New Roman" w:hAnsi="Times New Roman" w:cs="Times New Roman"/>
          <w:color w:val="282828"/>
          <w:sz w:val="24"/>
          <w:szCs w:val="24"/>
        </w:rPr>
        <w:t>6-  neurological psychology 2009-2011</w:t>
      </w:r>
    </w:p>
    <w:p w:rsidR="00642217" w:rsidRPr="000261BF" w:rsidRDefault="00642217" w:rsidP="002D0150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>
        <w:rPr>
          <w:rFonts w:ascii="Times New Roman" w:hAnsi="Times New Roman" w:cs="Times New Roman"/>
          <w:color w:val="282828"/>
          <w:sz w:val="24"/>
          <w:szCs w:val="24"/>
        </w:rPr>
        <w:t>7- physiological psychology 2012-2013</w:t>
      </w:r>
    </w:p>
    <w:p w:rsidR="00642217" w:rsidRPr="000261BF" w:rsidRDefault="00642217" w:rsidP="000261BF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>
        <w:rPr>
          <w:rFonts w:ascii="Times New Roman" w:hAnsi="Times New Roman" w:cs="Times New Roman"/>
          <w:color w:val="282828"/>
          <w:sz w:val="24"/>
          <w:szCs w:val="24"/>
        </w:rPr>
        <w:t>8</w:t>
      </w:r>
      <w:r w:rsidRPr="000261BF">
        <w:rPr>
          <w:rFonts w:ascii="Times New Roman" w:hAnsi="Times New Roman" w:cs="Times New Roman"/>
          <w:color w:val="282828"/>
          <w:sz w:val="24"/>
          <w:szCs w:val="24"/>
        </w:rPr>
        <w:t>-    Ap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plied Psychology Diploma </w:t>
      </w:r>
      <w:r w:rsidRPr="000261BF">
        <w:rPr>
          <w:rFonts w:ascii="Times New Roman" w:hAnsi="Times New Roman" w:cs="Times New Roman"/>
          <w:color w:val="282828"/>
          <w:sz w:val="24"/>
          <w:szCs w:val="24"/>
        </w:rPr>
        <w:t xml:space="preserve"> (Training course in clinic</w:t>
      </w:r>
      <w:r>
        <w:rPr>
          <w:rFonts w:ascii="Times New Roman" w:hAnsi="Times New Roman" w:cs="Times New Roman"/>
          <w:color w:val="282828"/>
          <w:sz w:val="24"/>
          <w:szCs w:val="24"/>
        </w:rPr>
        <w:t>al examinations and tests) 2010/</w:t>
      </w:r>
      <w:r w:rsidRPr="000261BF">
        <w:rPr>
          <w:rFonts w:ascii="Times New Roman" w:hAnsi="Times New Roman" w:cs="Times New Roman"/>
          <w:color w:val="282828"/>
          <w:sz w:val="24"/>
          <w:szCs w:val="24"/>
        </w:rPr>
        <w:t>2011.</w:t>
      </w:r>
    </w:p>
    <w:p w:rsidR="00642217" w:rsidRDefault="00642217">
      <w:pPr>
        <w:rPr>
          <w:rtl/>
          <w:lang w:bidi="ar-EG"/>
        </w:rPr>
      </w:pPr>
    </w:p>
    <w:p w:rsidR="00642217" w:rsidRPr="007C7188" w:rsidRDefault="00642217" w:rsidP="007C7188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282828"/>
          <w:sz w:val="24"/>
          <w:szCs w:val="24"/>
        </w:rPr>
      </w:pPr>
      <w:r w:rsidRPr="007C7188">
        <w:rPr>
          <w:rFonts w:ascii="Times New Roman" w:hAnsi="Times New Roman" w:cs="Times New Roman"/>
          <w:b/>
          <w:bCs/>
          <w:color w:val="282828"/>
          <w:sz w:val="24"/>
          <w:szCs w:val="24"/>
        </w:rPr>
        <w:t>HONORS &amp; AWARDS</w:t>
      </w:r>
    </w:p>
    <w:p w:rsidR="00642217" w:rsidRPr="007C7188" w:rsidRDefault="00642217" w:rsidP="007C7188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7C7188">
        <w:rPr>
          <w:rFonts w:ascii="Times New Roman" w:hAnsi="Times New Roman" w:cs="Times New Roman"/>
          <w:color w:val="282828"/>
          <w:sz w:val="24"/>
          <w:szCs w:val="24"/>
        </w:rPr>
        <w:t>Prize from professor Abd El Halim Mahmou</w:t>
      </w:r>
      <w:r>
        <w:rPr>
          <w:rFonts w:ascii="Times New Roman" w:hAnsi="Times New Roman" w:cs="Times New Roman"/>
          <w:color w:val="282828"/>
          <w:sz w:val="24"/>
          <w:szCs w:val="24"/>
        </w:rPr>
        <w:t>d El Said for obtain  The first</w:t>
      </w:r>
      <w:r w:rsidRPr="007C7188">
        <w:rPr>
          <w:rFonts w:ascii="Times New Roman" w:hAnsi="Times New Roman" w:cs="Times New Roman"/>
          <w:color w:val="282828"/>
          <w:sz w:val="24"/>
          <w:szCs w:val="24"/>
        </w:rPr>
        <w:t xml:space="preserve"> rank on psychology department, 2008.</w:t>
      </w:r>
    </w:p>
    <w:p w:rsidR="00642217" w:rsidRPr="007C7188" w:rsidRDefault="00642217" w:rsidP="007C7188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282828"/>
          <w:sz w:val="24"/>
          <w:szCs w:val="24"/>
        </w:rPr>
      </w:pPr>
      <w:r w:rsidRPr="007C7188">
        <w:rPr>
          <w:rFonts w:ascii="Times New Roman" w:hAnsi="Times New Roman" w:cs="Times New Roman"/>
          <w:b/>
          <w:bCs/>
          <w:color w:val="282828"/>
          <w:sz w:val="24"/>
          <w:szCs w:val="24"/>
        </w:rPr>
        <w:t> Computer Skills</w:t>
      </w:r>
    </w:p>
    <w:p w:rsidR="00642217" w:rsidRPr="007C7188" w:rsidRDefault="00642217" w:rsidP="007C7188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7C7188">
        <w:rPr>
          <w:rFonts w:ascii="Times New Roman" w:hAnsi="Times New Roman" w:cs="Times New Roman"/>
          <w:color w:val="282828"/>
          <w:sz w:val="24"/>
          <w:szCs w:val="24"/>
        </w:rPr>
        <w:t>1)    Microsoft programs (Word, Excel, and PowerPoint).</w:t>
      </w:r>
    </w:p>
    <w:p w:rsidR="00642217" w:rsidRPr="007C7188" w:rsidRDefault="00642217" w:rsidP="007C7188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7C7188">
        <w:rPr>
          <w:rFonts w:ascii="Times New Roman" w:hAnsi="Times New Roman" w:cs="Times New Roman"/>
          <w:color w:val="282828"/>
          <w:sz w:val="24"/>
          <w:szCs w:val="24"/>
        </w:rPr>
        <w:t>2)    Statistical package for social science( SPSSWIN program )</w:t>
      </w:r>
    </w:p>
    <w:p w:rsidR="00642217" w:rsidRPr="007C7188" w:rsidRDefault="00642217" w:rsidP="007C7188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7C7188">
        <w:rPr>
          <w:rFonts w:ascii="Times New Roman" w:hAnsi="Times New Roman" w:cs="Times New Roman"/>
          <w:color w:val="282828"/>
          <w:sz w:val="24"/>
          <w:szCs w:val="24"/>
        </w:rPr>
        <w:t>3)    Internet skills</w:t>
      </w:r>
    </w:p>
    <w:p w:rsidR="00642217" w:rsidRPr="007C7188" w:rsidRDefault="00642217" w:rsidP="00882C97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7C7188">
        <w:rPr>
          <w:rFonts w:ascii="Times New Roman" w:hAnsi="Times New Roman" w:cs="Times New Roman"/>
          <w:color w:val="282828"/>
          <w:sz w:val="24"/>
          <w:szCs w:val="24"/>
        </w:rPr>
        <w:t>4)    Developing internet surveys in Arabic &amp; English  (survey website</w:t>
      </w:r>
      <w:r>
        <w:rPr>
          <w:rFonts w:ascii="Times New Roman" w:hAnsi="Times New Roman" w:cs="Times New Roman"/>
          <w:color w:val="282828"/>
          <w:sz w:val="24"/>
          <w:szCs w:val="24"/>
        </w:rPr>
        <w:t>s</w:t>
      </w:r>
      <w:r w:rsidRPr="007C7188">
        <w:rPr>
          <w:rFonts w:ascii="Times New Roman" w:hAnsi="Times New Roman" w:cs="Times New Roman"/>
          <w:color w:val="282828"/>
          <w:sz w:val="24"/>
          <w:szCs w:val="24"/>
        </w:rPr>
        <w:t>)</w:t>
      </w:r>
    </w:p>
    <w:p w:rsidR="00642217" w:rsidRPr="007C7188" w:rsidRDefault="00642217" w:rsidP="007C7188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7C7188">
        <w:rPr>
          <w:rFonts w:ascii="Times New Roman" w:hAnsi="Times New Roman" w:cs="Times New Roman"/>
          <w:color w:val="282828"/>
          <w:sz w:val="24"/>
          <w:szCs w:val="24"/>
        </w:rPr>
        <w:t>5)    Academic test of English as a foreign language (TOFEL). The center for foreign languages and professional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 translation, with score of (500 Marks), December 2014</w:t>
      </w:r>
      <w:r w:rsidRPr="007C7188">
        <w:rPr>
          <w:rFonts w:ascii="Times New Roman" w:hAnsi="Times New Roman" w:cs="Times New Roman"/>
          <w:color w:val="282828"/>
          <w:sz w:val="24"/>
          <w:szCs w:val="24"/>
        </w:rPr>
        <w:t>.</w:t>
      </w:r>
    </w:p>
    <w:p w:rsidR="00642217" w:rsidRDefault="00642217">
      <w:pPr>
        <w:rPr>
          <w:rtl/>
          <w:lang w:bidi="ar-EG"/>
        </w:rPr>
      </w:pPr>
    </w:p>
    <w:p w:rsidR="00642217" w:rsidRPr="0013113C" w:rsidRDefault="00642217" w:rsidP="0013113C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282828"/>
          <w:sz w:val="24"/>
          <w:szCs w:val="24"/>
        </w:rPr>
      </w:pPr>
      <w:r w:rsidRPr="0013113C">
        <w:rPr>
          <w:rFonts w:ascii="Times New Roman" w:hAnsi="Times New Roman" w:cs="Times New Roman"/>
          <w:b/>
          <w:bCs/>
          <w:color w:val="282828"/>
          <w:sz w:val="24"/>
          <w:szCs w:val="24"/>
        </w:rPr>
        <w:t>LANGUAGES:</w:t>
      </w:r>
    </w:p>
    <w:p w:rsidR="00642217" w:rsidRPr="0013113C" w:rsidRDefault="00642217" w:rsidP="0013113C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13113C">
        <w:rPr>
          <w:rFonts w:ascii="Times New Roman" w:hAnsi="Times New Roman" w:cs="Times New Roman"/>
          <w:color w:val="282828"/>
          <w:sz w:val="24"/>
          <w:szCs w:val="24"/>
        </w:rPr>
        <w:t>Arabic: Mother tongue.</w:t>
      </w:r>
    </w:p>
    <w:p w:rsidR="00642217" w:rsidRPr="0013113C" w:rsidRDefault="00642217" w:rsidP="0013113C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13113C">
        <w:rPr>
          <w:rFonts w:ascii="Times New Roman" w:hAnsi="Times New Roman" w:cs="Times New Roman"/>
          <w:color w:val="282828"/>
          <w:sz w:val="24"/>
          <w:szCs w:val="24"/>
        </w:rPr>
        <w:t>English:  good.</w:t>
      </w:r>
    </w:p>
    <w:p w:rsidR="00642217" w:rsidRPr="0013113C" w:rsidRDefault="00642217" w:rsidP="0013113C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13113C">
        <w:rPr>
          <w:rFonts w:ascii="Times New Roman" w:hAnsi="Times New Roman" w:cs="Times New Roman"/>
          <w:color w:val="282828"/>
          <w:sz w:val="24"/>
          <w:szCs w:val="24"/>
        </w:rPr>
        <w:t> </w:t>
      </w:r>
    </w:p>
    <w:p w:rsidR="00642217" w:rsidRPr="0013113C" w:rsidRDefault="00642217" w:rsidP="0013113C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282828"/>
          <w:sz w:val="24"/>
          <w:szCs w:val="24"/>
        </w:rPr>
      </w:pPr>
      <w:r w:rsidRPr="0013113C">
        <w:rPr>
          <w:rFonts w:ascii="Times New Roman" w:hAnsi="Times New Roman" w:cs="Times New Roman"/>
          <w:b/>
          <w:bCs/>
          <w:color w:val="282828"/>
          <w:sz w:val="24"/>
          <w:szCs w:val="24"/>
        </w:rPr>
        <w:t>           Work Experience:</w:t>
      </w:r>
    </w:p>
    <w:p w:rsidR="00642217" w:rsidRPr="0013113C" w:rsidRDefault="00642217" w:rsidP="0013113C">
      <w:pPr>
        <w:numPr>
          <w:ilvl w:val="0"/>
          <w:numId w:val="5"/>
        </w:num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13113C">
        <w:rPr>
          <w:rFonts w:ascii="Times New Roman" w:hAnsi="Times New Roman" w:cs="Times New Roman"/>
          <w:color w:val="282828"/>
          <w:sz w:val="24"/>
          <w:szCs w:val="24"/>
        </w:rPr>
        <w:t>Participating in the first conference for department of psychology entitled” quality of life and social changes”. Faculty of Arts- Cairo University, October 2009.</w:t>
      </w:r>
    </w:p>
    <w:p w:rsidR="00642217" w:rsidRDefault="00642217" w:rsidP="0013113C">
      <w:pPr>
        <w:numPr>
          <w:ilvl w:val="0"/>
          <w:numId w:val="5"/>
        </w:num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13113C">
        <w:rPr>
          <w:rFonts w:ascii="Times New Roman" w:hAnsi="Times New Roman" w:cs="Times New Roman"/>
          <w:color w:val="282828"/>
          <w:sz w:val="24"/>
          <w:szCs w:val="24"/>
        </w:rPr>
        <w:t>Participating in the second conference for department of psychology entitled” psychology and positive possibilities of human”, Faculty of Arts- Cairo University, April 2012.</w:t>
      </w:r>
    </w:p>
    <w:p w:rsidR="00642217" w:rsidRPr="0013113C" w:rsidRDefault="00642217" w:rsidP="00325325">
      <w:pPr>
        <w:bidi w:val="0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color w:val="282828"/>
          <w:sz w:val="24"/>
          <w:szCs w:val="24"/>
        </w:rPr>
      </w:pPr>
    </w:p>
    <w:p w:rsidR="00642217" w:rsidRPr="0013113C" w:rsidRDefault="00642217" w:rsidP="0013113C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282828"/>
          <w:sz w:val="24"/>
          <w:szCs w:val="24"/>
        </w:rPr>
      </w:pPr>
      <w:r w:rsidRPr="0013113C">
        <w:rPr>
          <w:rFonts w:ascii="Times New Roman" w:hAnsi="Times New Roman" w:cs="Times New Roman"/>
          <w:b/>
          <w:bCs/>
          <w:color w:val="282828"/>
          <w:sz w:val="24"/>
          <w:szCs w:val="24"/>
        </w:rPr>
        <w:t xml:space="preserve">      TRAINING COURSES: </w:t>
      </w:r>
    </w:p>
    <w:p w:rsidR="00642217" w:rsidRPr="0013113C" w:rsidRDefault="00642217" w:rsidP="0013113C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13113C">
        <w:rPr>
          <w:rFonts w:ascii="Times New Roman" w:hAnsi="Times New Roman" w:cs="Times New Roman"/>
          <w:color w:val="282828"/>
          <w:sz w:val="24"/>
          <w:szCs w:val="24"/>
        </w:rPr>
        <w:t>Course in The Credit Hour Systems. Faculty and Leadership development Center, Faculty of Arts- Cairo University, June 2013.</w:t>
      </w:r>
    </w:p>
    <w:p w:rsidR="00642217" w:rsidRPr="0013113C" w:rsidRDefault="00642217" w:rsidP="00AB7721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13113C">
        <w:rPr>
          <w:rFonts w:ascii="Times New Roman" w:hAnsi="Times New Roman" w:cs="Times New Roman"/>
          <w:color w:val="282828"/>
          <w:sz w:val="24"/>
          <w:szCs w:val="24"/>
        </w:rPr>
        <w:t>  </w:t>
      </w:r>
    </w:p>
    <w:p w:rsidR="00642217" w:rsidRPr="0013113C" w:rsidRDefault="00642217" w:rsidP="0013113C">
      <w:pPr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13113C">
        <w:rPr>
          <w:rFonts w:ascii="Times New Roman" w:hAnsi="Times New Roman" w:cs="Times New Roman"/>
          <w:color w:val="282828"/>
          <w:sz w:val="24"/>
          <w:szCs w:val="24"/>
        </w:rPr>
        <w:t>Course in Legal &amp; Financial Aspects in University Environment. Faculty and Leadership development Center, , Faculty of A</w:t>
      </w:r>
      <w:r>
        <w:rPr>
          <w:rFonts w:ascii="Times New Roman" w:hAnsi="Times New Roman" w:cs="Times New Roman"/>
          <w:color w:val="282828"/>
          <w:sz w:val="24"/>
          <w:szCs w:val="24"/>
        </w:rPr>
        <w:t>rts- Cairo University,  march</w:t>
      </w:r>
      <w:r w:rsidRPr="0013113C">
        <w:rPr>
          <w:rFonts w:ascii="Times New Roman" w:hAnsi="Times New Roman" w:cs="Times New Roman"/>
          <w:color w:val="282828"/>
          <w:sz w:val="24"/>
          <w:szCs w:val="24"/>
        </w:rPr>
        <w:t xml:space="preserve"> 2013.</w:t>
      </w:r>
    </w:p>
    <w:p w:rsidR="00642217" w:rsidRPr="0013113C" w:rsidRDefault="00642217" w:rsidP="0013113C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13113C">
        <w:rPr>
          <w:rFonts w:ascii="Times New Roman" w:hAnsi="Times New Roman" w:cs="Times New Roman"/>
          <w:color w:val="282828"/>
          <w:sz w:val="24"/>
          <w:szCs w:val="24"/>
        </w:rPr>
        <w:t> </w:t>
      </w:r>
    </w:p>
    <w:p w:rsidR="00642217" w:rsidRPr="0013113C" w:rsidRDefault="00642217" w:rsidP="0013113C">
      <w:pPr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13113C">
        <w:rPr>
          <w:rFonts w:ascii="Times New Roman" w:hAnsi="Times New Roman" w:cs="Times New Roman"/>
          <w:color w:val="282828"/>
          <w:sz w:val="24"/>
          <w:szCs w:val="24"/>
        </w:rPr>
        <w:t>Course in Exams &amp; Standards Evaluation Process.  Faculty and Leadership development Center, Faculty of Arts- Cairo University, December 2012.</w:t>
      </w:r>
    </w:p>
    <w:p w:rsidR="00642217" w:rsidRPr="0013113C" w:rsidRDefault="00642217" w:rsidP="0013113C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13113C">
        <w:rPr>
          <w:rFonts w:ascii="Times New Roman" w:hAnsi="Times New Roman" w:cs="Times New Roman"/>
          <w:color w:val="282828"/>
          <w:sz w:val="24"/>
          <w:szCs w:val="24"/>
        </w:rPr>
        <w:t> </w:t>
      </w:r>
    </w:p>
    <w:p w:rsidR="00642217" w:rsidRPr="0013113C" w:rsidRDefault="00642217" w:rsidP="0013113C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13113C">
        <w:rPr>
          <w:rFonts w:ascii="Times New Roman" w:hAnsi="Times New Roman" w:cs="Times New Roman"/>
          <w:color w:val="282828"/>
          <w:sz w:val="24"/>
          <w:szCs w:val="24"/>
        </w:rPr>
        <w:t>The workshop entitled “statistical presentation and analysis by using spsswin”. Social Sciences Research Support project, Faculty of Arts- Cairo University, February 2012.</w:t>
      </w:r>
    </w:p>
    <w:p w:rsidR="00642217" w:rsidRPr="0013113C" w:rsidRDefault="00642217" w:rsidP="0013113C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13113C">
        <w:rPr>
          <w:rFonts w:ascii="Times New Roman" w:hAnsi="Times New Roman" w:cs="Times New Roman"/>
          <w:color w:val="282828"/>
          <w:sz w:val="24"/>
          <w:szCs w:val="24"/>
        </w:rPr>
        <w:t> </w:t>
      </w:r>
    </w:p>
    <w:p w:rsidR="00642217" w:rsidRPr="0013113C" w:rsidRDefault="00642217" w:rsidP="0013113C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13113C">
        <w:rPr>
          <w:rFonts w:ascii="Times New Roman" w:hAnsi="Times New Roman" w:cs="Times New Roman"/>
          <w:color w:val="282828"/>
          <w:sz w:val="24"/>
          <w:szCs w:val="24"/>
        </w:rPr>
        <w:t>Course in International Publishing of Scientific Research. .  Faculty and Leadership development Center, Faculty of Arts- Cairo University, July 2011.</w:t>
      </w:r>
    </w:p>
    <w:p w:rsidR="00642217" w:rsidRPr="0013113C" w:rsidRDefault="00642217" w:rsidP="0013113C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13113C">
        <w:rPr>
          <w:rFonts w:ascii="Times New Roman" w:hAnsi="Times New Roman" w:cs="Times New Roman"/>
          <w:color w:val="282828"/>
          <w:sz w:val="24"/>
          <w:szCs w:val="24"/>
        </w:rPr>
        <w:t> </w:t>
      </w:r>
    </w:p>
    <w:p w:rsidR="00642217" w:rsidRPr="0013113C" w:rsidRDefault="00642217" w:rsidP="0013113C">
      <w:pPr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13113C">
        <w:rPr>
          <w:rFonts w:ascii="Times New Roman" w:hAnsi="Times New Roman" w:cs="Times New Roman"/>
          <w:color w:val="282828"/>
          <w:sz w:val="24"/>
          <w:szCs w:val="24"/>
        </w:rPr>
        <w:t>Course in Managing Time &amp; Meeting. .  Faculty and Leadership development Center, Faculty of Arts- Cairo University, January 2011.</w:t>
      </w:r>
    </w:p>
    <w:p w:rsidR="00642217" w:rsidRPr="0013113C" w:rsidRDefault="00642217" w:rsidP="0013113C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13113C">
        <w:rPr>
          <w:rFonts w:ascii="Times New Roman" w:hAnsi="Times New Roman" w:cs="Times New Roman"/>
          <w:color w:val="282828"/>
          <w:sz w:val="24"/>
          <w:szCs w:val="24"/>
        </w:rPr>
        <w:t> </w:t>
      </w:r>
    </w:p>
    <w:p w:rsidR="00642217" w:rsidRPr="0013113C" w:rsidRDefault="00642217" w:rsidP="0013113C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13113C">
        <w:rPr>
          <w:rFonts w:ascii="Times New Roman" w:hAnsi="Times New Roman" w:cs="Times New Roman"/>
          <w:color w:val="282828"/>
          <w:sz w:val="24"/>
          <w:szCs w:val="24"/>
        </w:rPr>
        <w:t>Second seminar entitled” scientific research for stereotyping, discrimination and prejudice”. Social Sciences Research Support Project, April 2010.</w:t>
      </w:r>
    </w:p>
    <w:p w:rsidR="00642217" w:rsidRDefault="00642217">
      <w:pPr>
        <w:rPr>
          <w:rtl/>
          <w:lang w:bidi="ar-EG"/>
        </w:rPr>
      </w:pPr>
    </w:p>
    <w:p w:rsidR="00642217" w:rsidRPr="0013113C" w:rsidRDefault="00642217" w:rsidP="0013113C">
      <w:pPr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13113C">
        <w:rPr>
          <w:rFonts w:ascii="Times New Roman" w:hAnsi="Times New Roman" w:cs="Times New Roman"/>
          <w:color w:val="282828"/>
          <w:sz w:val="24"/>
          <w:szCs w:val="24"/>
        </w:rPr>
        <w:t>Course in English academic reading skills. Center of social Research and studies, Faculty of Arts- Cairo University, March 2009.</w:t>
      </w:r>
    </w:p>
    <w:p w:rsidR="00642217" w:rsidRPr="0013113C" w:rsidRDefault="00642217" w:rsidP="0013113C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13113C">
        <w:rPr>
          <w:rFonts w:ascii="Times New Roman" w:hAnsi="Times New Roman" w:cs="Times New Roman"/>
          <w:color w:val="282828"/>
          <w:sz w:val="24"/>
          <w:szCs w:val="24"/>
        </w:rPr>
        <w:t> </w:t>
      </w:r>
    </w:p>
    <w:p w:rsidR="00642217" w:rsidRPr="0013113C" w:rsidRDefault="00642217" w:rsidP="0013113C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13113C">
        <w:rPr>
          <w:rFonts w:ascii="Times New Roman" w:hAnsi="Times New Roman" w:cs="Times New Roman"/>
          <w:color w:val="282828"/>
          <w:sz w:val="24"/>
          <w:szCs w:val="24"/>
        </w:rPr>
        <w:t>Course in Effective Teaching Skills. Faculty and Leadership development Center, Faculty of Arts- Cairo University, 2009.</w:t>
      </w:r>
    </w:p>
    <w:p w:rsidR="00642217" w:rsidRPr="0013113C" w:rsidRDefault="00642217" w:rsidP="0013113C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13113C">
        <w:rPr>
          <w:rFonts w:ascii="Times New Roman" w:hAnsi="Times New Roman" w:cs="Times New Roman"/>
          <w:color w:val="282828"/>
          <w:sz w:val="24"/>
          <w:szCs w:val="24"/>
        </w:rPr>
        <w:t> </w:t>
      </w:r>
    </w:p>
    <w:p w:rsidR="00642217" w:rsidRPr="0013113C" w:rsidRDefault="00642217" w:rsidP="0013113C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13113C">
        <w:rPr>
          <w:rFonts w:ascii="Times New Roman" w:hAnsi="Times New Roman" w:cs="Times New Roman"/>
          <w:color w:val="282828"/>
          <w:sz w:val="24"/>
          <w:szCs w:val="24"/>
        </w:rPr>
        <w:t>Course in scientific research skills in social sciences. Center of social Research and studies, Faculty of Arts- Cairo University, December 2008.</w:t>
      </w:r>
    </w:p>
    <w:p w:rsidR="00642217" w:rsidRPr="0013113C" w:rsidRDefault="00642217" w:rsidP="0013113C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13113C">
        <w:rPr>
          <w:rFonts w:ascii="Times New Roman" w:hAnsi="Times New Roman" w:cs="Times New Roman"/>
          <w:color w:val="282828"/>
          <w:sz w:val="24"/>
          <w:szCs w:val="24"/>
        </w:rPr>
        <w:t> </w:t>
      </w:r>
    </w:p>
    <w:p w:rsidR="00642217" w:rsidRPr="0013113C" w:rsidRDefault="00642217" w:rsidP="0013113C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13113C">
        <w:rPr>
          <w:rFonts w:ascii="Times New Roman" w:hAnsi="Times New Roman" w:cs="Times New Roman"/>
          <w:color w:val="282828"/>
          <w:sz w:val="24"/>
          <w:szCs w:val="24"/>
        </w:rPr>
        <w:t>The workshop entitled “dangerous of addiction”. Center of coping and therapeutic for addiction, March 2007.</w:t>
      </w:r>
    </w:p>
    <w:p w:rsidR="00642217" w:rsidRPr="0013113C" w:rsidRDefault="00642217" w:rsidP="0013113C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13113C">
        <w:rPr>
          <w:rFonts w:ascii="Times New Roman" w:hAnsi="Times New Roman" w:cs="Times New Roman"/>
          <w:color w:val="282828"/>
          <w:sz w:val="24"/>
          <w:szCs w:val="24"/>
        </w:rPr>
        <w:t> </w:t>
      </w:r>
    </w:p>
    <w:p w:rsidR="00642217" w:rsidRPr="0013113C" w:rsidRDefault="00642217" w:rsidP="0013113C">
      <w:pPr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13113C">
        <w:rPr>
          <w:rFonts w:ascii="Times New Roman" w:hAnsi="Times New Roman" w:cs="Times New Roman"/>
          <w:color w:val="282828"/>
          <w:sz w:val="24"/>
          <w:szCs w:val="24"/>
        </w:rPr>
        <w:t>Course in preparation that leads to ICDL. Faculty of engineering, Cairo University, July 2007.</w:t>
      </w:r>
    </w:p>
    <w:p w:rsidR="00642217" w:rsidRPr="0013113C" w:rsidRDefault="00642217" w:rsidP="0013113C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13113C">
        <w:rPr>
          <w:rFonts w:ascii="Times New Roman" w:hAnsi="Times New Roman" w:cs="Times New Roman"/>
          <w:color w:val="282828"/>
          <w:sz w:val="24"/>
          <w:szCs w:val="24"/>
        </w:rPr>
        <w:t> </w:t>
      </w:r>
    </w:p>
    <w:p w:rsidR="00642217" w:rsidRPr="0013113C" w:rsidRDefault="00642217" w:rsidP="0013113C">
      <w:pPr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13113C">
        <w:rPr>
          <w:rFonts w:ascii="Times New Roman" w:hAnsi="Times New Roman" w:cs="Times New Roman"/>
          <w:color w:val="282828"/>
          <w:sz w:val="24"/>
          <w:szCs w:val="24"/>
        </w:rPr>
        <w:t>The workshop entitled” Disruptive behavior in children”. Faculty of Medicine, Cairo University in collaboration Oulu University – Finland, November 2007.</w:t>
      </w:r>
    </w:p>
    <w:p w:rsidR="00642217" w:rsidRPr="0013113C" w:rsidRDefault="00642217" w:rsidP="0013113C">
      <w:pPr>
        <w:bidi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13113C">
        <w:rPr>
          <w:rFonts w:ascii="Times New Roman" w:hAnsi="Times New Roman" w:cs="Times New Roman"/>
          <w:color w:val="282828"/>
          <w:sz w:val="24"/>
          <w:szCs w:val="24"/>
        </w:rPr>
        <w:t> </w:t>
      </w:r>
    </w:p>
    <w:p w:rsidR="00642217" w:rsidRPr="0013113C" w:rsidRDefault="00642217">
      <w:pPr>
        <w:rPr>
          <w:lang w:bidi="ar-EG"/>
        </w:rPr>
      </w:pPr>
    </w:p>
    <w:sectPr w:rsidR="00642217" w:rsidRPr="0013113C" w:rsidSect="001A688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4563"/>
    <w:multiLevelType w:val="multilevel"/>
    <w:tmpl w:val="463C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822E01"/>
    <w:multiLevelType w:val="multilevel"/>
    <w:tmpl w:val="3C14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C22B12"/>
    <w:multiLevelType w:val="multilevel"/>
    <w:tmpl w:val="01B4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6C28E0"/>
    <w:multiLevelType w:val="multilevel"/>
    <w:tmpl w:val="C666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A118C9"/>
    <w:multiLevelType w:val="multilevel"/>
    <w:tmpl w:val="1DAE1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A676DD"/>
    <w:multiLevelType w:val="multilevel"/>
    <w:tmpl w:val="92F2C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857E3B"/>
    <w:multiLevelType w:val="multilevel"/>
    <w:tmpl w:val="01789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723ECD"/>
    <w:multiLevelType w:val="multilevel"/>
    <w:tmpl w:val="10E6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25323A"/>
    <w:multiLevelType w:val="multilevel"/>
    <w:tmpl w:val="4AE8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2151F8"/>
    <w:multiLevelType w:val="multilevel"/>
    <w:tmpl w:val="DE4E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CC62BE"/>
    <w:multiLevelType w:val="multilevel"/>
    <w:tmpl w:val="9D14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AA3A23"/>
    <w:multiLevelType w:val="multilevel"/>
    <w:tmpl w:val="0BEE2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AF12AB"/>
    <w:multiLevelType w:val="multilevel"/>
    <w:tmpl w:val="A14C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A5720C"/>
    <w:multiLevelType w:val="multilevel"/>
    <w:tmpl w:val="2BA4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AD4094"/>
    <w:multiLevelType w:val="multilevel"/>
    <w:tmpl w:val="D3284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DA04D0"/>
    <w:multiLevelType w:val="multilevel"/>
    <w:tmpl w:val="A138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BF7F1C"/>
    <w:multiLevelType w:val="multilevel"/>
    <w:tmpl w:val="64A23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2A2377"/>
    <w:multiLevelType w:val="multilevel"/>
    <w:tmpl w:val="94D09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DD5370"/>
    <w:multiLevelType w:val="multilevel"/>
    <w:tmpl w:val="5CFA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12"/>
  </w:num>
  <w:num w:numId="5">
    <w:abstractNumId w:val="2"/>
  </w:num>
  <w:num w:numId="6">
    <w:abstractNumId w:val="1"/>
  </w:num>
  <w:num w:numId="7">
    <w:abstractNumId w:val="4"/>
  </w:num>
  <w:num w:numId="8">
    <w:abstractNumId w:val="10"/>
  </w:num>
  <w:num w:numId="9">
    <w:abstractNumId w:val="9"/>
  </w:num>
  <w:num w:numId="10">
    <w:abstractNumId w:val="6"/>
  </w:num>
  <w:num w:numId="11">
    <w:abstractNumId w:val="7"/>
  </w:num>
  <w:num w:numId="12">
    <w:abstractNumId w:val="15"/>
  </w:num>
  <w:num w:numId="13">
    <w:abstractNumId w:val="18"/>
  </w:num>
  <w:num w:numId="14">
    <w:abstractNumId w:val="17"/>
  </w:num>
  <w:num w:numId="15">
    <w:abstractNumId w:val="8"/>
  </w:num>
  <w:num w:numId="16">
    <w:abstractNumId w:val="13"/>
  </w:num>
  <w:num w:numId="17">
    <w:abstractNumId w:val="11"/>
  </w:num>
  <w:num w:numId="18">
    <w:abstractNumId w:val="5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61BF"/>
    <w:rsid w:val="000261BF"/>
    <w:rsid w:val="00030E94"/>
    <w:rsid w:val="0013113C"/>
    <w:rsid w:val="001A688C"/>
    <w:rsid w:val="002D0150"/>
    <w:rsid w:val="00325325"/>
    <w:rsid w:val="00427DDE"/>
    <w:rsid w:val="00642217"/>
    <w:rsid w:val="007C7188"/>
    <w:rsid w:val="00882C97"/>
    <w:rsid w:val="008E4F7E"/>
    <w:rsid w:val="00AB7721"/>
    <w:rsid w:val="00BF766A"/>
    <w:rsid w:val="00C87C68"/>
    <w:rsid w:val="00DC70C7"/>
    <w:rsid w:val="00E1642B"/>
    <w:rsid w:val="00E452CA"/>
    <w:rsid w:val="00E67229"/>
    <w:rsid w:val="00ED1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3CE"/>
    <w:pPr>
      <w:bidi/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rsid w:val="000261BF"/>
    <w:pPr>
      <w:bidi w:val="0"/>
      <w:spacing w:before="100" w:beforeAutospacing="1" w:after="100" w:afterAutospacing="1" w:line="240" w:lineRule="auto"/>
      <w:outlineLvl w:val="1"/>
    </w:pPr>
    <w:rPr>
      <w:rFonts w:ascii="Georgia" w:eastAsia="Times New Roman" w:hAnsi="Georgia" w:cs="Times New Roman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261BF"/>
    <w:rPr>
      <w:rFonts w:ascii="Georgia" w:hAnsi="Georgia" w:cs="Times New Roman"/>
      <w:sz w:val="36"/>
      <w:szCs w:val="36"/>
    </w:rPr>
  </w:style>
  <w:style w:type="character" w:styleId="Hyperlink">
    <w:name w:val="Hyperlink"/>
    <w:basedOn w:val="DefaultParagraphFont"/>
    <w:uiPriority w:val="99"/>
    <w:semiHidden/>
    <w:rsid w:val="000261BF"/>
    <w:rPr>
      <w:rFonts w:cs="Times New Roman"/>
      <w:i/>
      <w:iCs/>
      <w:color w:val="306696"/>
      <w:u w:val="single"/>
    </w:rPr>
  </w:style>
  <w:style w:type="paragraph" w:styleId="NormalWeb">
    <w:name w:val="Normal (Web)"/>
    <w:basedOn w:val="Normal"/>
    <w:uiPriority w:val="99"/>
    <w:semiHidden/>
    <w:rsid w:val="000261B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13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37433">
          <w:marLeft w:val="0"/>
          <w:marRight w:val="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3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13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13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13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13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13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13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137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1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37416">
          <w:marLeft w:val="0"/>
          <w:marRight w:val="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13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3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13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13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13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13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13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13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13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13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37431">
          <w:marLeft w:val="0"/>
          <w:marRight w:val="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13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3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13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13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13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13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137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13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13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37421">
          <w:marLeft w:val="0"/>
          <w:marRight w:val="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1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3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13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13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13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13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137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13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13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37402">
          <w:marLeft w:val="0"/>
          <w:marRight w:val="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3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13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3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13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13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13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137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137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13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4</Pages>
  <Words>577</Words>
  <Characters>3289</Characters>
  <Application>Microsoft Office Outlook</Application>
  <DocSecurity>0</DocSecurity>
  <Lines>0</Lines>
  <Paragraphs>0</Paragraphs>
  <ScaleCrop>false</ScaleCrop>
  <Company>Roche Diagnostics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hp</dc:creator>
  <cp:keywords/>
  <dc:description/>
  <cp:lastModifiedBy>ESC2</cp:lastModifiedBy>
  <cp:revision>2</cp:revision>
  <dcterms:created xsi:type="dcterms:W3CDTF">2015-04-27T22:35:00Z</dcterms:created>
  <dcterms:modified xsi:type="dcterms:W3CDTF">2015-04-27T22:35:00Z</dcterms:modified>
</cp:coreProperties>
</file>